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059" w14:textId="1AAF1040" w:rsidR="00AA2DC6" w:rsidRPr="00DC2F16" w:rsidRDefault="001D616F" w:rsidP="00B91C4B">
      <w:pPr>
        <w:pStyle w:val="Heading2"/>
        <w:tabs>
          <w:tab w:val="clear" w:pos="284"/>
          <w:tab w:val="clear" w:pos="567"/>
          <w:tab w:val="clear" w:pos="851"/>
          <w:tab w:val="clear" w:pos="1134"/>
        </w:tabs>
        <w:rPr>
          <w:color w:val="auto"/>
          <w:sz w:val="36"/>
        </w:rPr>
      </w:pPr>
      <w:r w:rsidRPr="008A01A5">
        <w:rPr>
          <w:noProof/>
        </w:rPr>
        <w:drawing>
          <wp:anchor distT="0" distB="0" distL="114300" distR="114300" simplePos="0" relativeHeight="251657216" behindDoc="0" locked="0" layoutInCell="1" allowOverlap="1" wp14:anchorId="2BC8D637" wp14:editId="2E5C6882">
            <wp:simplePos x="0" y="0"/>
            <wp:positionH relativeFrom="column">
              <wp:posOffset>4281170</wp:posOffset>
            </wp:positionH>
            <wp:positionV relativeFrom="paragraph">
              <wp:posOffset>-1664970</wp:posOffset>
            </wp:positionV>
            <wp:extent cx="1163955" cy="1511300"/>
            <wp:effectExtent l="0" t="0" r="0" b="0"/>
            <wp:wrapNone/>
            <wp:docPr id="1340588844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r="45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51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1A5">
        <w:rPr>
          <w:noProof/>
        </w:rPr>
        <w:drawing>
          <wp:anchor distT="0" distB="0" distL="114300" distR="114300" simplePos="0" relativeHeight="251655168" behindDoc="0" locked="0" layoutInCell="1" allowOverlap="1" wp14:anchorId="1C4355BE" wp14:editId="2100DC0C">
            <wp:simplePos x="0" y="0"/>
            <wp:positionH relativeFrom="column">
              <wp:posOffset>5503964</wp:posOffset>
            </wp:positionH>
            <wp:positionV relativeFrom="paragraph">
              <wp:posOffset>-1576070</wp:posOffset>
            </wp:positionV>
            <wp:extent cx="1107021" cy="1422400"/>
            <wp:effectExtent l="0" t="0" r="0" b="6350"/>
            <wp:wrapNone/>
            <wp:docPr id="1642124545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l="5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64" cy="142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5A8" w:rsidRPr="00DC2F16">
        <w:rPr>
          <w:color w:val="auto"/>
          <w:sz w:val="36"/>
        </w:rPr>
        <w:t xml:space="preserve">CLUB </w:t>
      </w:r>
      <w:r w:rsidR="0064741E" w:rsidRPr="00DC2F16">
        <w:rPr>
          <w:color w:val="auto"/>
          <w:sz w:val="36"/>
        </w:rPr>
        <w:t>Coach</w:t>
      </w:r>
    </w:p>
    <w:p w14:paraId="74BD005A" w14:textId="77777777" w:rsidR="00217115" w:rsidRDefault="00217115" w:rsidP="007D2D3A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250"/>
        <w:gridCol w:w="1973"/>
        <w:gridCol w:w="2870"/>
      </w:tblGrid>
      <w:tr w:rsidR="00C23CCC" w14:paraId="74BD005E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5B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POSITION TITLE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5C" w14:textId="77777777" w:rsidR="003256E5" w:rsidRPr="003256E5" w:rsidRDefault="0064741E" w:rsidP="00EE45D9">
            <w:pPr>
              <w:spacing w:before="120" w:after="120"/>
              <w:rPr>
                <w:b/>
              </w:rPr>
            </w:pPr>
            <w:r w:rsidRPr="003256E5">
              <w:rPr>
                <w:b/>
              </w:rPr>
              <w:t>Coach</w:t>
            </w:r>
            <w:r w:rsidR="003354E4" w:rsidRPr="003256E5">
              <w:rPr>
                <w:b/>
              </w:rPr>
              <w:t xml:space="preserve"> </w:t>
            </w:r>
          </w:p>
          <w:p w14:paraId="74BD005D" w14:textId="77777777" w:rsidR="00C23CCC" w:rsidRPr="00710A79" w:rsidRDefault="003256E5" w:rsidP="00B23488">
            <w:pPr>
              <w:spacing w:before="120" w:after="120"/>
              <w:rPr>
                <w:b/>
              </w:rPr>
            </w:pPr>
            <w:r w:rsidRPr="003256E5">
              <w:rPr>
                <w:b/>
                <w:highlight w:val="green"/>
              </w:rPr>
              <w:t xml:space="preserve">ALTERNATIVE TITLES: </w:t>
            </w:r>
            <w:r w:rsidR="00B23488">
              <w:rPr>
                <w:b/>
                <w:highlight w:val="green"/>
              </w:rPr>
              <w:t>Senior Coach</w:t>
            </w:r>
            <w:r w:rsidRPr="003256E5">
              <w:rPr>
                <w:b/>
                <w:highlight w:val="green"/>
              </w:rPr>
              <w:t xml:space="preserve"> INSERT DELETE AS REQUIRED</w:t>
            </w:r>
          </w:p>
        </w:tc>
      </w:tr>
      <w:tr w:rsidR="00C23CCC" w14:paraId="74BD0063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5F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LOCATION: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0" w14:textId="77777777" w:rsidR="00C23CCC" w:rsidRPr="0064741E" w:rsidRDefault="0064741E" w:rsidP="00AB3B98">
            <w:pPr>
              <w:spacing w:before="120" w:after="120"/>
            </w:pPr>
            <w:r w:rsidRPr="004A56A1">
              <w:rPr>
                <w:highlight w:val="yellow"/>
              </w:rPr>
              <w:t>Example</w:t>
            </w:r>
            <w:r w:rsidR="00AB3B98">
              <w:rPr>
                <w:highlight w:val="yellow"/>
              </w:rPr>
              <w:t>: 12 Rocky Road, Greenvale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1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REPORTS TO: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2" w14:textId="77777777" w:rsidR="00C23CCC" w:rsidRPr="00383179" w:rsidRDefault="00F769AB" w:rsidP="00EE45D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Role Title</w:t>
            </w:r>
          </w:p>
        </w:tc>
      </w:tr>
      <w:tr w:rsidR="00C23CCC" w14:paraId="74BD0068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4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5" w14:textId="77777777" w:rsidR="00710A79" w:rsidRPr="006454AB" w:rsidRDefault="006454AB" w:rsidP="00B23488">
            <w:pPr>
              <w:spacing w:before="120" w:after="120"/>
              <w:rPr>
                <w:highlight w:val="yellow"/>
              </w:rPr>
            </w:pPr>
            <w:r w:rsidRPr="005C3572">
              <w:rPr>
                <w:highlight w:val="yellow"/>
              </w:rPr>
              <w:t xml:space="preserve">Example: </w:t>
            </w:r>
            <w:r w:rsidR="00B23488">
              <w:rPr>
                <w:highlight w:val="yellow"/>
              </w:rPr>
              <w:t>Casual - ongoing</w:t>
            </w:r>
            <w:r w:rsidR="00710A79" w:rsidRPr="005C3572">
              <w:rPr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6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DIRECT REPORTS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67" w14:textId="77777777" w:rsidR="00C23CCC" w:rsidRPr="00383179" w:rsidRDefault="00AB3B98" w:rsidP="00575EEB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 xml:space="preserve">Example: </w:t>
            </w:r>
            <w:r w:rsidR="00575EEB">
              <w:rPr>
                <w:highlight w:val="yellow"/>
              </w:rPr>
              <w:t>0</w:t>
            </w:r>
          </w:p>
        </w:tc>
      </w:tr>
      <w:tr w:rsidR="00C23CCC" w14:paraId="74BD006D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9" w14:textId="77777777" w:rsidR="00C23CCC" w:rsidRPr="00744EBE" w:rsidRDefault="00383179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PD </w:t>
            </w:r>
            <w:r w:rsidR="00C23CCC" w:rsidRPr="00744EBE">
              <w:rPr>
                <w:b/>
              </w:rPr>
              <w:t>PREPARED BY: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A" w14:textId="77777777" w:rsidR="00C23CCC" w:rsidRPr="00383179" w:rsidRDefault="00AB3B98" w:rsidP="0038317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Role Title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B" w14:textId="77777777" w:rsidR="00C23CCC" w:rsidRPr="00383179" w:rsidRDefault="00165474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  <w:r w:rsidR="00C23CCC" w:rsidRPr="00383179">
              <w:rPr>
                <w:b/>
              </w:rPr>
              <w:t>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6C" w14:textId="77777777" w:rsidR="00C23CCC" w:rsidRPr="00383179" w:rsidRDefault="00C23CCC" w:rsidP="00383179">
            <w:pPr>
              <w:spacing w:before="120" w:after="120"/>
              <w:rPr>
                <w:highlight w:val="yellow"/>
              </w:rPr>
            </w:pPr>
          </w:p>
        </w:tc>
      </w:tr>
    </w:tbl>
    <w:p w14:paraId="74BD006E" w14:textId="77777777" w:rsidR="00C23CCC" w:rsidRDefault="00C23CCC" w:rsidP="00C23CCC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C23CCC" w:rsidRPr="00147014" w14:paraId="74BD0070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74BD006F" w14:textId="77777777" w:rsidR="00C23CCC" w:rsidRPr="00147014" w:rsidRDefault="00C23CCC" w:rsidP="0064741E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t xml:space="preserve">ABOUT </w:t>
            </w:r>
            <w:r w:rsidR="0064741E">
              <w:rPr>
                <w:rFonts w:cs="Arial"/>
                <w:b/>
                <w:szCs w:val="22"/>
              </w:rPr>
              <w:t>EXAMPLE GYMNASTICS CLUB</w:t>
            </w:r>
          </w:p>
        </w:tc>
      </w:tr>
      <w:tr w:rsidR="00C23CCC" w14:paraId="74BD0077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71" w14:textId="77777777" w:rsidR="00C23CCC" w:rsidRDefault="005E3DF2">
            <w:pPr>
              <w:spacing w:after="120"/>
              <w:rPr>
                <w:rFonts w:cs="Arial"/>
                <w:szCs w:val="22"/>
              </w:rPr>
            </w:pPr>
            <w:r w:rsidRPr="00710A79">
              <w:rPr>
                <w:rFonts w:cs="Arial"/>
                <w:szCs w:val="22"/>
                <w:highlight w:val="yellow"/>
              </w:rPr>
              <w:t>INSERT</w:t>
            </w:r>
            <w:r w:rsidR="00710A79" w:rsidRPr="00710A79">
              <w:rPr>
                <w:rFonts w:cs="Arial"/>
                <w:szCs w:val="22"/>
                <w:highlight w:val="yellow"/>
              </w:rPr>
              <w:t xml:space="preserve"> BRIEF</w:t>
            </w:r>
            <w:r w:rsidRPr="00710A79">
              <w:rPr>
                <w:rFonts w:cs="Arial"/>
                <w:szCs w:val="22"/>
                <w:highlight w:val="yellow"/>
              </w:rPr>
              <w:t xml:space="preserve"> CLUB DESCRIPTION HERE</w:t>
            </w:r>
            <w:r w:rsidR="00C23CCC" w:rsidRPr="00710A79">
              <w:rPr>
                <w:rFonts w:cs="Arial"/>
                <w:szCs w:val="22"/>
                <w:highlight w:val="yellow"/>
              </w:rPr>
              <w:t>.</w:t>
            </w:r>
            <w:r w:rsidR="00710A79">
              <w:rPr>
                <w:rFonts w:cs="Arial"/>
                <w:szCs w:val="22"/>
              </w:rPr>
              <w:t xml:space="preserve">  </w:t>
            </w:r>
          </w:p>
          <w:p w14:paraId="74BD0072" w14:textId="77777777" w:rsidR="00C23CCC" w:rsidRDefault="00C23CCC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74BD0073" w14:textId="77777777" w:rsidR="00C23CCC" w:rsidRDefault="00C23CCC">
            <w:pPr>
              <w:jc w:val="both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Vision: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>INSERT CLUB VISION HERE</w:t>
            </w:r>
          </w:p>
          <w:p w14:paraId="74BD0074" w14:textId="77777777" w:rsidR="00C23CCC" w:rsidRDefault="00C23CCC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74BD0075" w14:textId="77777777" w:rsidR="00C23CCC" w:rsidRDefault="00C23CCC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Mission: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INSERT CLUB </w:t>
            </w:r>
            <w:r>
              <w:rPr>
                <w:rFonts w:cs="Arial"/>
                <w:bCs/>
                <w:szCs w:val="22"/>
                <w:highlight w:val="yellow"/>
              </w:rPr>
              <w:t>MISSION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 HERE</w:t>
            </w:r>
          </w:p>
          <w:p w14:paraId="74BD0076" w14:textId="77777777" w:rsidR="00C23CCC" w:rsidRDefault="00C23CCC">
            <w:pPr>
              <w:tabs>
                <w:tab w:val="left" w:pos="8055"/>
              </w:tabs>
              <w:ind w:left="720"/>
              <w:jc w:val="both"/>
              <w:rPr>
                <w:rFonts w:cs="Arial"/>
                <w:sz w:val="20"/>
                <w:lang w:eastAsia="en-AU"/>
              </w:rPr>
            </w:pPr>
          </w:p>
        </w:tc>
      </w:tr>
      <w:tr w:rsidR="00C23CCC" w:rsidRPr="00147014" w14:paraId="74BD0079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74BD0078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br w:type="page"/>
            </w:r>
            <w:r w:rsidRPr="00147014">
              <w:rPr>
                <w:rFonts w:cs="Arial"/>
                <w:b/>
                <w:szCs w:val="22"/>
              </w:rPr>
              <w:br w:type="page"/>
              <w:t>PRIMARY PURPOSE OF THE ROLE</w:t>
            </w:r>
          </w:p>
        </w:tc>
      </w:tr>
      <w:tr w:rsidR="00C23CCC" w14:paraId="74BD007D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7A" w14:textId="77777777" w:rsidR="00586550" w:rsidRPr="00586550" w:rsidRDefault="00586550" w:rsidP="00586550">
            <w:pPr>
              <w:spacing w:before="0"/>
              <w:jc w:val="both"/>
              <w:rPr>
                <w:rFonts w:cs="Arial"/>
                <w:szCs w:val="22"/>
              </w:rPr>
            </w:pPr>
          </w:p>
          <w:p w14:paraId="74BD007B" w14:textId="77777777" w:rsidR="00256D39" w:rsidRPr="00586550" w:rsidRDefault="00586550" w:rsidP="00586550">
            <w:pPr>
              <w:spacing w:before="0"/>
              <w:jc w:val="both"/>
              <w:rPr>
                <w:rFonts w:cs="Arial"/>
                <w:szCs w:val="22"/>
              </w:rPr>
            </w:pPr>
            <w:r w:rsidRPr="00586550">
              <w:rPr>
                <w:rFonts w:cs="Arial"/>
                <w:szCs w:val="22"/>
              </w:rPr>
              <w:t xml:space="preserve">Coaches are responsible for </w:t>
            </w:r>
            <w:r w:rsidR="00512EF1">
              <w:rPr>
                <w:rFonts w:cs="Arial"/>
                <w:szCs w:val="22"/>
              </w:rPr>
              <w:t xml:space="preserve">providing gymnastics instruction to </w:t>
            </w:r>
            <w:r w:rsidRPr="00586550">
              <w:rPr>
                <w:rFonts w:cs="Arial"/>
                <w:szCs w:val="22"/>
              </w:rPr>
              <w:t>members in accordance with Club and industry policies</w:t>
            </w:r>
            <w:r w:rsidR="00512EF1">
              <w:rPr>
                <w:rFonts w:cs="Arial"/>
                <w:szCs w:val="22"/>
              </w:rPr>
              <w:t>, programs</w:t>
            </w:r>
            <w:r w:rsidRPr="00586550">
              <w:rPr>
                <w:rFonts w:cs="Arial"/>
                <w:szCs w:val="22"/>
              </w:rPr>
              <w:t xml:space="preserve"> and guidelines.</w:t>
            </w:r>
          </w:p>
          <w:p w14:paraId="74BD007C" w14:textId="77777777" w:rsidR="00846C3F" w:rsidRPr="00586550" w:rsidRDefault="00846C3F" w:rsidP="00846C3F">
            <w:pPr>
              <w:rPr>
                <w:rFonts w:cs="Arial"/>
                <w:szCs w:val="22"/>
              </w:rPr>
            </w:pPr>
          </w:p>
        </w:tc>
      </w:tr>
    </w:tbl>
    <w:p w14:paraId="74BD007E" w14:textId="77777777" w:rsidR="00512EF1" w:rsidRDefault="00512EF1"/>
    <w:p w14:paraId="74BD007F" w14:textId="77777777" w:rsidR="00512EF1" w:rsidRDefault="00512EF1" w:rsidP="00512EF1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C23CCC" w:rsidRPr="00147014" w14:paraId="74BD0081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74BD0080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lastRenderedPageBreak/>
              <w:t>KEY ROLE RESPONSIBILITIES</w:t>
            </w:r>
          </w:p>
        </w:tc>
      </w:tr>
      <w:tr w:rsidR="00C23CCC" w14:paraId="74BD009A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82" w14:textId="77777777" w:rsidR="004B2846" w:rsidRPr="004B2846" w:rsidRDefault="00512EF1" w:rsidP="004B2846">
            <w:pPr>
              <w:keepNext/>
              <w:keepLines/>
              <w:tabs>
                <w:tab w:val="left" w:pos="2865"/>
              </w:tabs>
              <w:spacing w:before="120" w:after="120" w:line="240" w:lineRule="auto"/>
              <w:jc w:val="both"/>
              <w:outlineLvl w:val="4"/>
              <w:rPr>
                <w:rFonts w:eastAsiaTheme="majorEastAsia" w:cs="Arial"/>
                <w:b/>
                <w:szCs w:val="22"/>
              </w:rPr>
            </w:pPr>
            <w:r>
              <w:rPr>
                <w:rFonts w:eastAsiaTheme="majorEastAsia" w:cs="Arial"/>
                <w:b/>
                <w:szCs w:val="22"/>
              </w:rPr>
              <w:t>Culture and</w:t>
            </w:r>
            <w:r w:rsidR="004B2846" w:rsidRPr="004B2846">
              <w:rPr>
                <w:rFonts w:eastAsiaTheme="majorEastAsia" w:cs="Arial"/>
                <w:b/>
                <w:szCs w:val="22"/>
              </w:rPr>
              <w:t xml:space="preserve"> Leadership</w:t>
            </w:r>
          </w:p>
          <w:p w14:paraId="74BD0083" w14:textId="77777777" w:rsidR="004B2846" w:rsidRPr="004B2846" w:rsidRDefault="004B2846" w:rsidP="004B2846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714" w:hanging="357"/>
              <w:rPr>
                <w:szCs w:val="22"/>
              </w:rPr>
            </w:pPr>
            <w:r w:rsidRPr="004B2846">
              <w:rPr>
                <w:szCs w:val="22"/>
              </w:rPr>
              <w:t>Actively promote the vision, values, principles and practices of the Club.</w:t>
            </w:r>
          </w:p>
          <w:p w14:paraId="74BD0084" w14:textId="77777777" w:rsidR="00B63AD5" w:rsidRPr="00763F95" w:rsidRDefault="00B63AD5" w:rsidP="00B63AD5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763F95">
              <w:rPr>
                <w:rFonts w:cs="Arial"/>
                <w:b/>
                <w:szCs w:val="22"/>
              </w:rPr>
              <w:t>Coaching</w:t>
            </w:r>
          </w:p>
          <w:p w14:paraId="74BD0085" w14:textId="77777777" w:rsidR="00B63AD5" w:rsidRPr="00763F95" w:rsidRDefault="00B63AD5" w:rsidP="00B63AD5">
            <w:pPr>
              <w:numPr>
                <w:ilvl w:val="0"/>
                <w:numId w:val="26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bCs/>
                <w:szCs w:val="22"/>
              </w:rPr>
            </w:pPr>
            <w:r w:rsidRPr="00763F95">
              <w:rPr>
                <w:rFonts w:cs="Arial"/>
                <w:bCs/>
                <w:szCs w:val="22"/>
              </w:rPr>
              <w:t>Prepare, implement and evaluate quality, safe, innovative and challenging lesson</w:t>
            </w:r>
            <w:r w:rsidR="005A7CB3">
              <w:rPr>
                <w:rFonts w:cs="Arial"/>
                <w:bCs/>
                <w:szCs w:val="22"/>
              </w:rPr>
              <w:t xml:space="preserve"> plans</w:t>
            </w:r>
            <w:r w:rsidRPr="00763F95">
              <w:rPr>
                <w:rFonts w:cs="Arial"/>
                <w:bCs/>
                <w:szCs w:val="22"/>
              </w:rPr>
              <w:t xml:space="preserve"> tailored to individual skills and aspirations</w:t>
            </w:r>
          </w:p>
          <w:p w14:paraId="74BD0086" w14:textId="77777777" w:rsidR="00B63AD5" w:rsidRPr="00763F95" w:rsidRDefault="00B63AD5" w:rsidP="00B63AD5">
            <w:pPr>
              <w:pStyle w:val="BodyText"/>
              <w:numPr>
                <w:ilvl w:val="0"/>
                <w:numId w:val="26"/>
              </w:numPr>
              <w:tabs>
                <w:tab w:val="clear" w:pos="567"/>
                <w:tab w:val="clear" w:pos="851"/>
                <w:tab w:val="clear" w:pos="1134"/>
              </w:tabs>
              <w:spacing w:before="120" w:line="240" w:lineRule="auto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 xml:space="preserve">Prepare and submit timely annual, term and weekly </w:t>
            </w:r>
            <w:r w:rsidR="005A7CB3">
              <w:rPr>
                <w:rFonts w:cs="Arial"/>
                <w:szCs w:val="22"/>
              </w:rPr>
              <w:t>coaching</w:t>
            </w:r>
            <w:r w:rsidRPr="00763F95">
              <w:rPr>
                <w:rFonts w:cs="Arial"/>
                <w:szCs w:val="22"/>
              </w:rPr>
              <w:t xml:space="preserve"> plans as requested. Include</w:t>
            </w:r>
            <w:r w:rsidR="005A7CB3">
              <w:rPr>
                <w:rFonts w:cs="Arial"/>
                <w:szCs w:val="22"/>
              </w:rPr>
              <w:t xml:space="preserve"> relevant competition schedules.</w:t>
            </w:r>
          </w:p>
          <w:p w14:paraId="74BD0087" w14:textId="77777777" w:rsidR="00B63AD5" w:rsidRPr="00763F95" w:rsidRDefault="00B63AD5" w:rsidP="00B63AD5">
            <w:pPr>
              <w:pStyle w:val="ListParagraph"/>
              <w:numPr>
                <w:ilvl w:val="0"/>
                <w:numId w:val="26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Adhere to current Club and industry policies, practices and guidelines when planning, delivering and evaluating programs</w:t>
            </w:r>
          </w:p>
          <w:p w14:paraId="74BD0088" w14:textId="77777777" w:rsidR="00B63AD5" w:rsidRPr="00763F95" w:rsidRDefault="00B63AD5" w:rsidP="00B63AD5">
            <w:pPr>
              <w:pStyle w:val="dotpoint"/>
              <w:numPr>
                <w:ilvl w:val="0"/>
                <w:numId w:val="26"/>
              </w:numPr>
              <w:spacing w:after="120" w:line="240" w:lineRule="auto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Submit timely and accurate written program reports to the Club as requested</w:t>
            </w:r>
          </w:p>
          <w:p w14:paraId="74BD0089" w14:textId="77777777" w:rsidR="00B63AD5" w:rsidRPr="00763F95" w:rsidRDefault="00B63AD5" w:rsidP="00B63AD5">
            <w:pPr>
              <w:numPr>
                <w:ilvl w:val="0"/>
                <w:numId w:val="26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bCs/>
                <w:szCs w:val="22"/>
              </w:rPr>
            </w:pPr>
            <w:r w:rsidRPr="00763F95">
              <w:rPr>
                <w:rFonts w:cs="Arial"/>
                <w:bCs/>
                <w:szCs w:val="22"/>
              </w:rPr>
              <w:t>Attend competitions and events as required</w:t>
            </w:r>
          </w:p>
          <w:p w14:paraId="74BD008A" w14:textId="77777777" w:rsidR="00B63AD5" w:rsidRPr="00763F95" w:rsidRDefault="005A7CB3" w:rsidP="00B63AD5">
            <w:pPr>
              <w:pStyle w:val="dotpoint"/>
              <w:numPr>
                <w:ilvl w:val="0"/>
                <w:numId w:val="26"/>
              </w:numPr>
              <w:spacing w:after="1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Attend and actively </w:t>
            </w:r>
            <w:r w:rsidR="00B63AD5" w:rsidRPr="00763F95">
              <w:rPr>
                <w:rFonts w:cs="Arial"/>
                <w:szCs w:val="22"/>
              </w:rPr>
              <w:t>participate in coaching meetings when required</w:t>
            </w:r>
          </w:p>
          <w:p w14:paraId="74BD008B" w14:textId="77777777" w:rsidR="00B63AD5" w:rsidRPr="00763F95" w:rsidRDefault="00B63AD5" w:rsidP="00B63AD5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763F95">
              <w:rPr>
                <w:rFonts w:cs="Arial"/>
                <w:b/>
                <w:szCs w:val="22"/>
              </w:rPr>
              <w:t xml:space="preserve">Communication </w:t>
            </w:r>
            <w:r w:rsidR="0004031A">
              <w:rPr>
                <w:rFonts w:cs="Arial"/>
                <w:b/>
                <w:szCs w:val="22"/>
              </w:rPr>
              <w:t>and</w:t>
            </w:r>
            <w:r w:rsidRPr="00763F95">
              <w:rPr>
                <w:rFonts w:cs="Arial"/>
                <w:b/>
                <w:szCs w:val="22"/>
              </w:rPr>
              <w:t xml:space="preserve"> Liaison</w:t>
            </w:r>
          </w:p>
          <w:p w14:paraId="74BD008C" w14:textId="77777777" w:rsidR="00B63AD5" w:rsidRPr="00763F95" w:rsidRDefault="00B63AD5" w:rsidP="00B63AD5">
            <w:pPr>
              <w:pStyle w:val="dotpoint"/>
              <w:spacing w:after="120" w:line="240" w:lineRule="auto"/>
              <w:rPr>
                <w:rFonts w:cs="Arial"/>
                <w:b/>
                <w:szCs w:val="22"/>
              </w:rPr>
            </w:pPr>
            <w:r w:rsidRPr="00763F95">
              <w:rPr>
                <w:rFonts w:cs="Arial"/>
                <w:szCs w:val="22"/>
              </w:rPr>
              <w:t xml:space="preserve">Build positive relationships with gymnasts and their parents/guardians </w:t>
            </w:r>
          </w:p>
          <w:p w14:paraId="74BD008D" w14:textId="77777777" w:rsidR="00B63AD5" w:rsidRPr="00763F95" w:rsidRDefault="00B63AD5" w:rsidP="00B63AD5">
            <w:pPr>
              <w:pStyle w:val="dotpoint"/>
              <w:spacing w:after="120" w:line="240" w:lineRule="auto"/>
              <w:rPr>
                <w:rFonts w:cs="Arial"/>
                <w:b/>
                <w:szCs w:val="22"/>
              </w:rPr>
            </w:pPr>
            <w:r w:rsidRPr="00763F95">
              <w:rPr>
                <w:rFonts w:cs="Arial"/>
                <w:szCs w:val="22"/>
              </w:rPr>
              <w:t>Effectively communicate relevant information to gymnasts and their parents/guardians</w:t>
            </w:r>
            <w:r w:rsidR="005A7CB3">
              <w:rPr>
                <w:rFonts w:cs="Arial"/>
                <w:szCs w:val="22"/>
              </w:rPr>
              <w:t xml:space="preserve"> in a timely manner</w:t>
            </w:r>
          </w:p>
          <w:p w14:paraId="74BD008E" w14:textId="77777777" w:rsidR="00B63AD5" w:rsidRPr="00763F95" w:rsidRDefault="00B63AD5" w:rsidP="00B63AD5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Promptly and effectively manage and resolve coaching-related issues as they are brought to your attention by gymnasts or their parents</w:t>
            </w:r>
            <w:r w:rsidR="005A7CB3">
              <w:rPr>
                <w:rFonts w:cs="Arial"/>
                <w:szCs w:val="22"/>
              </w:rPr>
              <w:t>/guardians</w:t>
            </w:r>
          </w:p>
          <w:p w14:paraId="74BD008F" w14:textId="77777777" w:rsidR="00B63AD5" w:rsidRPr="00763F95" w:rsidRDefault="00B63AD5" w:rsidP="00B63AD5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Ensure gymnasts and their parents</w:t>
            </w:r>
            <w:r w:rsidR="005A7CB3">
              <w:rPr>
                <w:rFonts w:cs="Arial"/>
                <w:szCs w:val="22"/>
              </w:rPr>
              <w:t>/guardians</w:t>
            </w:r>
            <w:r w:rsidRPr="00763F95">
              <w:rPr>
                <w:rFonts w:cs="Arial"/>
                <w:szCs w:val="22"/>
              </w:rPr>
              <w:t xml:space="preserve"> are aware of Club and industry policies, practices and guidelines</w:t>
            </w:r>
          </w:p>
          <w:p w14:paraId="74BD0090" w14:textId="77777777" w:rsidR="00B63AD5" w:rsidRPr="00763F95" w:rsidRDefault="00B63AD5" w:rsidP="00B63AD5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763F95">
              <w:rPr>
                <w:rFonts w:cs="Arial"/>
                <w:b/>
                <w:szCs w:val="22"/>
              </w:rPr>
              <w:t>Safety</w:t>
            </w:r>
          </w:p>
          <w:p w14:paraId="74BD0091" w14:textId="77777777" w:rsidR="00B63AD5" w:rsidRPr="00763F95" w:rsidRDefault="00B63AD5" w:rsidP="00B63AD5">
            <w:pPr>
              <w:pStyle w:val="Default"/>
              <w:widowControl/>
              <w:numPr>
                <w:ilvl w:val="0"/>
                <w:numId w:val="23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Ensure personal and gymnast awareness and compliance with Club and industry health and safety policies and procedures</w:t>
            </w:r>
          </w:p>
          <w:p w14:paraId="74BD0092" w14:textId="77777777" w:rsidR="00B63AD5" w:rsidRPr="00763F95" w:rsidRDefault="00B63AD5" w:rsidP="00B63AD5">
            <w:pPr>
              <w:pStyle w:val="Default"/>
              <w:widowControl/>
              <w:numPr>
                <w:ilvl w:val="0"/>
                <w:numId w:val="23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Ensure gym equipment is safe prior to use and comply with equipment safety reporting  requirements</w:t>
            </w:r>
          </w:p>
          <w:p w14:paraId="74BD0093" w14:textId="77777777" w:rsidR="00B63AD5" w:rsidRPr="00763F95" w:rsidRDefault="00B63AD5" w:rsidP="00B63AD5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Adhere to club safety and injury management practices and reporting requirements</w:t>
            </w:r>
          </w:p>
          <w:p w14:paraId="74BD0094" w14:textId="77777777" w:rsidR="00B63AD5" w:rsidRPr="00763F95" w:rsidRDefault="00B63AD5" w:rsidP="00B63AD5">
            <w:pPr>
              <w:numPr>
                <w:ilvl w:val="0"/>
                <w:numId w:val="23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bCs/>
                <w:szCs w:val="22"/>
              </w:rPr>
            </w:pPr>
            <w:r w:rsidRPr="00763F95">
              <w:rPr>
                <w:rFonts w:cs="Arial"/>
                <w:bCs/>
                <w:szCs w:val="22"/>
              </w:rPr>
              <w:t>Ensure familiarisation with the Club’s emergency procedures</w:t>
            </w:r>
          </w:p>
          <w:p w14:paraId="74BD0095" w14:textId="77777777" w:rsidR="00B63AD5" w:rsidRPr="00763F95" w:rsidRDefault="00B63AD5" w:rsidP="00B63AD5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763F95">
              <w:rPr>
                <w:rFonts w:cs="Arial"/>
                <w:b/>
                <w:szCs w:val="22"/>
              </w:rPr>
              <w:t>Professional Development</w:t>
            </w:r>
          </w:p>
          <w:p w14:paraId="74BD0096" w14:textId="77777777" w:rsidR="00B63AD5" w:rsidRPr="00763F95" w:rsidRDefault="00B63AD5" w:rsidP="00B63AD5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Ensure professional qualifications and industry knowledge are up-to-date</w:t>
            </w:r>
          </w:p>
          <w:p w14:paraId="74BD0097" w14:textId="77777777" w:rsidR="00B63AD5" w:rsidRPr="00763F95" w:rsidRDefault="00B63AD5" w:rsidP="00B63AD5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Attend in-house safety, skills and development training as requested from time to time</w:t>
            </w:r>
          </w:p>
          <w:p w14:paraId="74BD0098" w14:textId="77777777" w:rsidR="00B63AD5" w:rsidRPr="00763F95" w:rsidRDefault="00B63AD5" w:rsidP="00B63AD5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763F95">
              <w:rPr>
                <w:rFonts w:cs="Arial"/>
                <w:b/>
                <w:szCs w:val="22"/>
              </w:rPr>
              <w:t>Other Duties</w:t>
            </w:r>
          </w:p>
          <w:p w14:paraId="74BD0099" w14:textId="77777777" w:rsidR="00641B77" w:rsidRPr="00763F95" w:rsidRDefault="00B63AD5" w:rsidP="00534131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763F95">
              <w:rPr>
                <w:rFonts w:cs="Arial"/>
                <w:szCs w:val="22"/>
              </w:rPr>
              <w:t>Other duties as directed</w:t>
            </w:r>
          </w:p>
        </w:tc>
      </w:tr>
    </w:tbl>
    <w:p w14:paraId="74BD009B" w14:textId="77777777" w:rsidR="00C23CCC" w:rsidRDefault="00C23CCC" w:rsidP="00C23CCC">
      <w:pPr>
        <w:rPr>
          <w:rFonts w:cs="Arial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2275"/>
        <w:gridCol w:w="5103"/>
        <w:gridCol w:w="66"/>
        <w:gridCol w:w="76"/>
      </w:tblGrid>
      <w:tr w:rsidR="00216AAB" w:rsidRPr="00216AAB" w14:paraId="74BD009D" w14:textId="77777777" w:rsidTr="005A7CB3">
        <w:trPr>
          <w:gridAfter w:val="2"/>
          <w:wAfter w:w="142" w:type="dxa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14:paraId="74BD009C" w14:textId="77777777" w:rsidR="00216AAB" w:rsidRPr="005A7CB3" w:rsidRDefault="00216AAB" w:rsidP="00216AAB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5A7CB3">
              <w:rPr>
                <w:rFonts w:cs="Arial"/>
                <w:b/>
                <w:szCs w:val="22"/>
              </w:rPr>
              <w:lastRenderedPageBreak/>
              <w:t>KEY RELATIONSHIPS</w:t>
            </w:r>
          </w:p>
        </w:tc>
      </w:tr>
      <w:tr w:rsidR="00216AAB" w:rsidRPr="00216AAB" w14:paraId="74BD00A6" w14:textId="77777777" w:rsidTr="005A7CB3">
        <w:trPr>
          <w:gridAfter w:val="2"/>
          <w:wAfter w:w="142" w:type="dxa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9E" w14:textId="77777777" w:rsidR="00216AAB" w:rsidRPr="00216AAB" w:rsidRDefault="00216AAB" w:rsidP="00216AAB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216AAB">
              <w:rPr>
                <w:rFonts w:cs="Arial"/>
                <w:b/>
                <w:szCs w:val="22"/>
              </w:rPr>
              <w:t>Internal</w:t>
            </w:r>
          </w:p>
          <w:p w14:paraId="74BD009F" w14:textId="77777777" w:rsidR="00216AAB" w:rsidRPr="00216AAB" w:rsidRDefault="00216AAB" w:rsidP="00216AAB">
            <w:pPr>
              <w:numPr>
                <w:ilvl w:val="0"/>
                <w:numId w:val="24"/>
              </w:numPr>
              <w:spacing w:before="120" w:after="120" w:line="240" w:lineRule="auto"/>
              <w:contextualSpacing/>
              <w:jc w:val="both"/>
              <w:rPr>
                <w:rFonts w:cs="Arial"/>
                <w:szCs w:val="22"/>
              </w:rPr>
            </w:pPr>
            <w:r w:rsidRPr="00216AAB">
              <w:rPr>
                <w:rFonts w:cs="Arial"/>
                <w:szCs w:val="22"/>
              </w:rPr>
              <w:t>Program Administrators</w:t>
            </w:r>
          </w:p>
          <w:p w14:paraId="74BD00A0" w14:textId="77777777" w:rsidR="00216AAB" w:rsidRPr="00216AAB" w:rsidRDefault="00216AAB" w:rsidP="00216AAB">
            <w:pPr>
              <w:numPr>
                <w:ilvl w:val="0"/>
                <w:numId w:val="24"/>
              </w:numPr>
              <w:spacing w:before="120" w:after="120" w:line="240" w:lineRule="auto"/>
              <w:contextualSpacing/>
              <w:jc w:val="both"/>
              <w:rPr>
                <w:rFonts w:cs="Arial"/>
                <w:szCs w:val="22"/>
              </w:rPr>
            </w:pPr>
            <w:r w:rsidRPr="00216AAB">
              <w:rPr>
                <w:rFonts w:cs="Arial"/>
                <w:szCs w:val="22"/>
              </w:rPr>
              <w:t>Club staff</w:t>
            </w:r>
          </w:p>
          <w:p w14:paraId="74BD00A1" w14:textId="77777777" w:rsidR="00216AAB" w:rsidRPr="00216AAB" w:rsidRDefault="00216AAB" w:rsidP="00216AAB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jc w:val="both"/>
              <w:rPr>
                <w:rFonts w:cs="Arial"/>
                <w:szCs w:val="22"/>
              </w:rPr>
            </w:pPr>
            <w:r w:rsidRPr="00216AAB">
              <w:rPr>
                <w:rFonts w:cs="Arial"/>
                <w:szCs w:val="22"/>
              </w:rPr>
              <w:t>Parents of members</w:t>
            </w:r>
          </w:p>
          <w:p w14:paraId="74BD00A2" w14:textId="77777777" w:rsidR="00216AAB" w:rsidRPr="00216AAB" w:rsidRDefault="00216AAB" w:rsidP="00216AAB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jc w:val="both"/>
              <w:rPr>
                <w:rFonts w:cs="Arial"/>
                <w:szCs w:val="22"/>
              </w:rPr>
            </w:pPr>
            <w:r w:rsidRPr="00216AAB">
              <w:rPr>
                <w:rFonts w:cs="Arial"/>
                <w:szCs w:val="22"/>
              </w:rPr>
              <w:t>Gymnasts / members</w:t>
            </w:r>
          </w:p>
          <w:p w14:paraId="74BD00A3" w14:textId="77777777" w:rsidR="00216AAB" w:rsidRPr="00216AAB" w:rsidRDefault="00216AAB" w:rsidP="00216AAB">
            <w:pPr>
              <w:spacing w:before="120" w:after="120" w:line="240" w:lineRule="auto"/>
              <w:ind w:left="720"/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A4" w14:textId="77777777" w:rsidR="00216AAB" w:rsidRPr="00216AAB" w:rsidRDefault="00216AAB" w:rsidP="00216AAB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216AAB">
              <w:rPr>
                <w:rFonts w:cs="Arial"/>
                <w:b/>
                <w:szCs w:val="22"/>
              </w:rPr>
              <w:t>External</w:t>
            </w:r>
          </w:p>
          <w:p w14:paraId="74BD00A5" w14:textId="77777777" w:rsidR="00216AAB" w:rsidRPr="00216AAB" w:rsidRDefault="00216AAB" w:rsidP="00216AAB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jc w:val="both"/>
              <w:rPr>
                <w:rFonts w:cs="Arial"/>
                <w:szCs w:val="22"/>
              </w:rPr>
            </w:pPr>
            <w:r w:rsidRPr="00216AAB">
              <w:rPr>
                <w:rFonts w:cs="Arial"/>
                <w:szCs w:val="22"/>
              </w:rPr>
              <w:t>Competition officials</w:t>
            </w:r>
          </w:p>
        </w:tc>
      </w:tr>
      <w:tr w:rsidR="00C23CCC" w:rsidRPr="00147014" w14:paraId="74BD00A8" w14:textId="77777777" w:rsidTr="005A7CB3">
        <w:trPr>
          <w:gridAfter w:val="1"/>
          <w:wAfter w:w="76" w:type="dxa"/>
        </w:trPr>
        <w:tc>
          <w:tcPr>
            <w:tcW w:w="9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74BD00A7" w14:textId="77777777" w:rsidR="00C23CCC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KEY PERFORMANCE INDICATORS</w:t>
            </w:r>
          </w:p>
        </w:tc>
      </w:tr>
      <w:tr w:rsidR="00C23CCC" w14:paraId="74BD00B4" w14:textId="77777777" w:rsidTr="005A7CB3">
        <w:trPr>
          <w:gridAfter w:val="1"/>
          <w:wAfter w:w="76" w:type="dxa"/>
        </w:trPr>
        <w:tc>
          <w:tcPr>
            <w:tcW w:w="9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A9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709" w:hanging="349"/>
              <w:rPr>
                <w:rFonts w:cs="Arial"/>
                <w:bCs/>
                <w:szCs w:val="22"/>
              </w:rPr>
            </w:pPr>
            <w:r w:rsidRPr="00AF03BC">
              <w:rPr>
                <w:rFonts w:cs="Arial"/>
                <w:bCs/>
                <w:szCs w:val="22"/>
              </w:rPr>
              <w:t>Coaching programs delivered are innovative and challenging, tailored to individual skills and aspirations</w:t>
            </w:r>
          </w:p>
          <w:p w14:paraId="74BD00AA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709" w:hanging="349"/>
              <w:rPr>
                <w:rFonts w:cs="Arial"/>
                <w:bCs/>
                <w:szCs w:val="22"/>
              </w:rPr>
            </w:pPr>
            <w:r w:rsidRPr="00AF03BC">
              <w:rPr>
                <w:rFonts w:cs="Arial"/>
                <w:bCs/>
                <w:szCs w:val="22"/>
              </w:rPr>
              <w:t xml:space="preserve">Lesson plans are </w:t>
            </w:r>
            <w:r w:rsidR="005A7CB3" w:rsidRPr="00AF03BC">
              <w:rPr>
                <w:rFonts w:cs="Arial"/>
                <w:bCs/>
                <w:szCs w:val="22"/>
              </w:rPr>
              <w:t xml:space="preserve">appropriately documented </w:t>
            </w:r>
            <w:r w:rsidR="005A7CB3">
              <w:rPr>
                <w:rFonts w:cs="Arial"/>
                <w:bCs/>
                <w:szCs w:val="22"/>
              </w:rPr>
              <w:t xml:space="preserve">and </w:t>
            </w:r>
            <w:r w:rsidRPr="00AF03BC">
              <w:rPr>
                <w:rFonts w:cs="Arial"/>
                <w:bCs/>
                <w:szCs w:val="22"/>
              </w:rPr>
              <w:t xml:space="preserve">submitted on time </w:t>
            </w:r>
          </w:p>
          <w:p w14:paraId="74BD00AB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709" w:hanging="349"/>
              <w:rPr>
                <w:rFonts w:cs="Arial"/>
                <w:szCs w:val="22"/>
              </w:rPr>
            </w:pPr>
            <w:r w:rsidRPr="00AF03BC">
              <w:rPr>
                <w:rFonts w:cs="Arial"/>
                <w:szCs w:val="22"/>
              </w:rPr>
              <w:t>Coaching reports are accurate and submitted on time</w:t>
            </w:r>
          </w:p>
          <w:p w14:paraId="74BD00AC" w14:textId="77777777" w:rsidR="00AF03BC" w:rsidRPr="005A7CB3" w:rsidRDefault="00AF03BC" w:rsidP="00AF03BC">
            <w:pPr>
              <w:numPr>
                <w:ilvl w:val="0"/>
                <w:numId w:val="27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709" w:hanging="349"/>
              <w:rPr>
                <w:rFonts w:cs="Arial"/>
                <w:szCs w:val="22"/>
                <w:highlight w:val="green"/>
              </w:rPr>
            </w:pPr>
            <w:r w:rsidRPr="005A7CB3">
              <w:rPr>
                <w:rFonts w:cs="Arial"/>
                <w:szCs w:val="22"/>
                <w:highlight w:val="green"/>
              </w:rPr>
              <w:t>Positive feedback is received from stakeholders at competitions and events</w:t>
            </w:r>
            <w:r w:rsidR="005A7CB3" w:rsidRPr="005A7CB3">
              <w:rPr>
                <w:rFonts w:cs="Arial"/>
                <w:szCs w:val="22"/>
                <w:highlight w:val="green"/>
              </w:rPr>
              <w:t xml:space="preserve"> (where relevant)</w:t>
            </w:r>
          </w:p>
          <w:p w14:paraId="74BD00AD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709" w:hanging="349"/>
              <w:rPr>
                <w:rFonts w:cs="Arial"/>
                <w:szCs w:val="22"/>
              </w:rPr>
            </w:pPr>
            <w:r w:rsidRPr="00AF03BC">
              <w:rPr>
                <w:rFonts w:cs="Arial"/>
                <w:szCs w:val="22"/>
              </w:rPr>
              <w:t>Active steps are regularly taken or reported to improve own, gymnast, equipment and floor safety</w:t>
            </w:r>
          </w:p>
          <w:p w14:paraId="74BD00AE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567"/>
              </w:tabs>
              <w:spacing w:before="120" w:after="120" w:line="240" w:lineRule="auto"/>
              <w:ind w:left="709" w:hanging="349"/>
              <w:jc w:val="both"/>
              <w:rPr>
                <w:rFonts w:cs="Arial"/>
                <w:szCs w:val="22"/>
              </w:rPr>
            </w:pPr>
            <w:r w:rsidRPr="00AF03BC">
              <w:rPr>
                <w:rFonts w:cs="Arial"/>
                <w:szCs w:val="22"/>
              </w:rPr>
              <w:t>Minimal serious gymnast injuries (i.e. requiring immediate medical attention or hospitalisation)</w:t>
            </w:r>
          </w:p>
          <w:p w14:paraId="74BD00AF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567"/>
              </w:tabs>
              <w:spacing w:before="120" w:after="120" w:line="240" w:lineRule="auto"/>
              <w:ind w:left="709" w:hanging="349"/>
              <w:jc w:val="both"/>
              <w:rPr>
                <w:rFonts w:cs="Arial"/>
                <w:szCs w:val="22"/>
              </w:rPr>
            </w:pPr>
            <w:r w:rsidRPr="00AF03BC">
              <w:rPr>
                <w:rFonts w:cs="Arial"/>
                <w:szCs w:val="22"/>
              </w:rPr>
              <w:t>Low injury rate</w:t>
            </w:r>
          </w:p>
          <w:p w14:paraId="74BD00B0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567"/>
              </w:tabs>
              <w:spacing w:before="120" w:after="120" w:line="240" w:lineRule="auto"/>
              <w:ind w:left="709" w:hanging="349"/>
              <w:jc w:val="both"/>
              <w:rPr>
                <w:rFonts w:cs="Arial"/>
                <w:szCs w:val="22"/>
              </w:rPr>
            </w:pPr>
            <w:r w:rsidRPr="00AF03BC">
              <w:rPr>
                <w:rFonts w:cs="Arial"/>
                <w:szCs w:val="22"/>
              </w:rPr>
              <w:t>High level of personal and gymnast compliance with Club pol</w:t>
            </w:r>
            <w:r w:rsidR="005A7CB3">
              <w:rPr>
                <w:rFonts w:cs="Arial"/>
                <w:szCs w:val="22"/>
              </w:rPr>
              <w:t>icies and protocols (including W</w:t>
            </w:r>
            <w:r w:rsidRPr="00AF03BC">
              <w:rPr>
                <w:rFonts w:cs="Arial"/>
                <w:szCs w:val="22"/>
              </w:rPr>
              <w:t>HS)</w:t>
            </w:r>
          </w:p>
          <w:p w14:paraId="74BD00B1" w14:textId="77777777" w:rsidR="00AF03BC" w:rsidRPr="00AF03BC" w:rsidRDefault="00AF03BC" w:rsidP="00AF03BC">
            <w:pPr>
              <w:numPr>
                <w:ilvl w:val="0"/>
                <w:numId w:val="27"/>
              </w:numPr>
              <w:tabs>
                <w:tab w:val="clear" w:pos="567"/>
              </w:tabs>
              <w:spacing w:before="120" w:after="120" w:line="240" w:lineRule="auto"/>
              <w:ind w:left="709" w:hanging="349"/>
              <w:jc w:val="both"/>
              <w:rPr>
                <w:rFonts w:cs="Arial"/>
                <w:szCs w:val="22"/>
              </w:rPr>
            </w:pPr>
            <w:r w:rsidRPr="00AF03BC">
              <w:rPr>
                <w:rFonts w:cs="Arial"/>
                <w:szCs w:val="22"/>
              </w:rPr>
              <w:t>High attendance and active participation in club meetings, training, competitions and club events</w:t>
            </w:r>
          </w:p>
          <w:p w14:paraId="74BD00B2" w14:textId="77777777" w:rsidR="00AF03BC" w:rsidRPr="00AF03BC" w:rsidRDefault="00AF03BC" w:rsidP="00AF03BC">
            <w:pPr>
              <w:numPr>
                <w:ilvl w:val="0"/>
                <w:numId w:val="25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709" w:hanging="349"/>
              <w:rPr>
                <w:rFonts w:cs="Arial"/>
                <w:szCs w:val="22"/>
              </w:rPr>
            </w:pPr>
            <w:r w:rsidRPr="00AF03BC">
              <w:rPr>
                <w:rFonts w:cs="Arial"/>
                <w:szCs w:val="22"/>
              </w:rPr>
              <w:t>Takes proactive steps to ensure professional qualifications and industry knowledge are up-to-date</w:t>
            </w:r>
          </w:p>
          <w:p w14:paraId="74BD00B3" w14:textId="77777777" w:rsidR="00C23CCC" w:rsidRPr="00AF03BC" w:rsidRDefault="00C23CCC" w:rsidP="00AF03BC">
            <w:pPr>
              <w:pStyle w:val="dotpoint"/>
              <w:numPr>
                <w:ilvl w:val="0"/>
                <w:numId w:val="0"/>
              </w:numPr>
              <w:ind w:left="720"/>
              <w:rPr>
                <w:rFonts w:cs="Arial"/>
                <w:szCs w:val="22"/>
              </w:rPr>
            </w:pPr>
          </w:p>
        </w:tc>
      </w:tr>
      <w:tr w:rsidR="00C23CCC" w:rsidRPr="00147014" w14:paraId="74BD00B6" w14:textId="77777777" w:rsidTr="005A7CB3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3D68"/>
            <w:hideMark/>
          </w:tcPr>
          <w:p w14:paraId="74BD00B5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0F11E4">
              <w:rPr>
                <w:rFonts w:cs="Arial"/>
                <w:b/>
                <w:color w:val="FFFFFF" w:themeColor="background1"/>
                <w:szCs w:val="22"/>
              </w:rPr>
              <w:t>RECRUITMENT AND SELECTION FOR THIS POSITION</w:t>
            </w:r>
          </w:p>
        </w:tc>
      </w:tr>
      <w:tr w:rsidR="00C23CCC" w14:paraId="74BD00BB" w14:textId="77777777" w:rsidTr="005A7CB3">
        <w:trPr>
          <w:trHeight w:val="35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B7" w14:textId="77777777" w:rsidR="00C23CCC" w:rsidRDefault="00C23CC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QUALITIES</w:t>
            </w:r>
          </w:p>
        </w:tc>
        <w:tc>
          <w:tcPr>
            <w:tcW w:w="7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B8" w14:textId="77777777" w:rsidR="00116249" w:rsidRPr="0005523F" w:rsidRDefault="00116249" w:rsidP="00116249">
            <w:pPr>
              <w:pStyle w:val="dotpoint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Self-motivated</w:t>
            </w:r>
          </w:p>
          <w:p w14:paraId="74BD00B9" w14:textId="77777777" w:rsidR="00116249" w:rsidRPr="0005523F" w:rsidRDefault="00116249" w:rsidP="00116249">
            <w:pPr>
              <w:pStyle w:val="dotpoint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Positive outlook</w:t>
            </w:r>
          </w:p>
          <w:p w14:paraId="74BD00BA" w14:textId="77777777" w:rsidR="00C23CCC" w:rsidRPr="0005523F" w:rsidRDefault="00116249" w:rsidP="003A5011">
            <w:pPr>
              <w:pStyle w:val="dotpoint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Self-confident</w:t>
            </w:r>
          </w:p>
        </w:tc>
      </w:tr>
      <w:tr w:rsidR="00C23CCC" w14:paraId="74BD00C4" w14:textId="77777777" w:rsidTr="005A7CB3">
        <w:trPr>
          <w:trHeight w:val="35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BC" w14:textId="77777777" w:rsidR="00C23CCC" w:rsidRDefault="00C23CCC">
            <w:pPr>
              <w:rPr>
                <w:rFonts w:cs="Arial"/>
                <w:b/>
                <w:szCs w:val="22"/>
              </w:rPr>
            </w:pPr>
            <w:r w:rsidRPr="00CC1C9A">
              <w:rPr>
                <w:rFonts w:cs="Arial"/>
                <w:b/>
                <w:szCs w:val="22"/>
              </w:rPr>
              <w:t>SKILLS</w:t>
            </w:r>
            <w:r w:rsidR="00A32EC5" w:rsidRPr="00CC1C9A">
              <w:rPr>
                <w:rFonts w:cs="Arial"/>
                <w:b/>
                <w:szCs w:val="22"/>
              </w:rPr>
              <w:t xml:space="preserve"> &amp; KNOWLEDGE</w:t>
            </w:r>
          </w:p>
        </w:tc>
        <w:tc>
          <w:tcPr>
            <w:tcW w:w="7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BD" w14:textId="77777777" w:rsidR="0005523F" w:rsidRPr="0005523F" w:rsidRDefault="0005523F" w:rsidP="0005523F">
            <w:pPr>
              <w:numPr>
                <w:ilvl w:val="0"/>
                <w:numId w:val="25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Sound knowledge of gymnastic programs in Australia</w:t>
            </w:r>
          </w:p>
          <w:p w14:paraId="74BD00BE" w14:textId="77777777" w:rsidR="0005523F" w:rsidRPr="0005523F" w:rsidRDefault="0005523F" w:rsidP="0005523F">
            <w:pPr>
              <w:numPr>
                <w:ilvl w:val="0"/>
                <w:numId w:val="25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Good working knowledge of gymnastics skill progression for gymnastics within relevant program area/s</w:t>
            </w:r>
          </w:p>
          <w:p w14:paraId="74BD00BF" w14:textId="77777777" w:rsidR="0005523F" w:rsidRPr="0005523F" w:rsidRDefault="0005523F" w:rsidP="0005523F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Ability to work unsupervised</w:t>
            </w:r>
          </w:p>
          <w:p w14:paraId="74BD00C0" w14:textId="77777777" w:rsidR="0005523F" w:rsidRPr="0005523F" w:rsidRDefault="0005523F" w:rsidP="0005523F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Ability to work effectively as part of a team</w:t>
            </w:r>
          </w:p>
          <w:p w14:paraId="74BD00C1" w14:textId="77777777" w:rsidR="0005523F" w:rsidRPr="0005523F" w:rsidRDefault="0005523F" w:rsidP="0005523F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lastRenderedPageBreak/>
              <w:t>Able to communicate effectively with officials, gymnasts and their parents</w:t>
            </w:r>
            <w:r w:rsidR="005A7CB3">
              <w:rPr>
                <w:rFonts w:cs="Arial"/>
                <w:szCs w:val="22"/>
              </w:rPr>
              <w:t>/guardians</w:t>
            </w:r>
          </w:p>
          <w:p w14:paraId="74BD00C2" w14:textId="77777777" w:rsidR="00D1329E" w:rsidRDefault="0005523F" w:rsidP="0005523F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Demonstrates a best practice approach</w:t>
            </w:r>
          </w:p>
          <w:p w14:paraId="74BD00C3" w14:textId="77777777" w:rsidR="005A7CB3" w:rsidRPr="0005523F" w:rsidRDefault="005A7CB3" w:rsidP="0005523F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Organised </w:t>
            </w:r>
          </w:p>
        </w:tc>
      </w:tr>
      <w:tr w:rsidR="00C23CCC" w14:paraId="74BD00C7" w14:textId="77777777" w:rsidTr="005A7CB3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C5" w14:textId="77777777" w:rsidR="00C23CCC" w:rsidRDefault="00C23CC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EXPERIENCE</w:t>
            </w:r>
          </w:p>
        </w:tc>
        <w:tc>
          <w:tcPr>
            <w:tcW w:w="7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0C6" w14:textId="77777777" w:rsidR="00C23CCC" w:rsidRPr="0005523F" w:rsidRDefault="0005523F" w:rsidP="0005523F">
            <w:pPr>
              <w:numPr>
                <w:ilvl w:val="0"/>
                <w:numId w:val="28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05523F">
              <w:rPr>
                <w:rFonts w:cs="Arial"/>
                <w:szCs w:val="22"/>
              </w:rPr>
              <w:t>Coaching experience in recreational and/or competitive gymnastics sports</w:t>
            </w:r>
          </w:p>
        </w:tc>
      </w:tr>
      <w:tr w:rsidR="00C23CCC" w14:paraId="74BD00D3" w14:textId="77777777" w:rsidTr="005A7CB3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C8" w14:textId="77777777" w:rsidR="00C23CCC" w:rsidRPr="00293C20" w:rsidRDefault="00C23CCC">
            <w:pPr>
              <w:rPr>
                <w:rFonts w:cs="Arial"/>
                <w:b/>
                <w:szCs w:val="22"/>
              </w:rPr>
            </w:pPr>
            <w:r w:rsidRPr="00293C20">
              <w:rPr>
                <w:rFonts w:cs="Arial"/>
                <w:b/>
                <w:szCs w:val="22"/>
              </w:rPr>
              <w:t>QUALIFICATIONS</w:t>
            </w:r>
          </w:p>
        </w:tc>
        <w:tc>
          <w:tcPr>
            <w:tcW w:w="7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0C9" w14:textId="77777777" w:rsidR="0005523F" w:rsidRPr="005A7CB3" w:rsidRDefault="0005523F" w:rsidP="0005523F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05523F">
              <w:rPr>
                <w:rFonts w:cs="Arial"/>
                <w:szCs w:val="22"/>
              </w:rPr>
              <w:tab/>
            </w:r>
            <w:r w:rsidRPr="005A7CB3">
              <w:rPr>
                <w:rFonts w:cs="Arial"/>
                <w:b/>
                <w:szCs w:val="22"/>
              </w:rPr>
              <w:t>Required</w:t>
            </w:r>
          </w:p>
          <w:p w14:paraId="74BD00CA" w14:textId="3AEF4CEF" w:rsidR="0005523F" w:rsidRPr="0005523F" w:rsidRDefault="0005523F" w:rsidP="00C7113A">
            <w:pPr>
              <w:pStyle w:val="dotpoint"/>
            </w:pPr>
            <w:r w:rsidRPr="0005523F">
              <w:t xml:space="preserve">Current </w:t>
            </w:r>
            <w:r w:rsidR="008B32EA" w:rsidRPr="0005523F">
              <w:t xml:space="preserve">Gymnastics Australia </w:t>
            </w:r>
            <w:r w:rsidRPr="0005523F">
              <w:t xml:space="preserve">Technical Member with </w:t>
            </w:r>
            <w:r w:rsidR="008B32EA">
              <w:t xml:space="preserve">a </w:t>
            </w:r>
            <w:r w:rsidR="0099647B">
              <w:t xml:space="preserve">current and valid </w:t>
            </w:r>
            <w:r w:rsidRPr="0005523F">
              <w:t>Coaching Accreditation</w:t>
            </w:r>
          </w:p>
          <w:p w14:paraId="74BD00CC" w14:textId="77777777" w:rsidR="0005523F" w:rsidRPr="005441A4" w:rsidRDefault="0005523F" w:rsidP="00C7113A">
            <w:pPr>
              <w:pStyle w:val="dotpoint"/>
            </w:pPr>
            <w:r w:rsidRPr="005441A4">
              <w:t>Senior Coaches</w:t>
            </w:r>
          </w:p>
          <w:p w14:paraId="74BD00CD" w14:textId="57658E2A" w:rsidR="0005523F" w:rsidRPr="005441A4" w:rsidRDefault="0005523F" w:rsidP="00C7113A">
            <w:pPr>
              <w:numPr>
                <w:ilvl w:val="1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5441A4">
              <w:rPr>
                <w:rFonts w:cs="Arial"/>
                <w:szCs w:val="22"/>
              </w:rPr>
              <w:t xml:space="preserve">Current </w:t>
            </w:r>
            <w:r w:rsidR="005A7CB3" w:rsidRPr="005441A4">
              <w:rPr>
                <w:rFonts w:cs="Arial"/>
                <w:szCs w:val="22"/>
              </w:rPr>
              <w:t xml:space="preserve">Gymnastics Australia </w:t>
            </w:r>
            <w:r w:rsidRPr="005441A4">
              <w:rPr>
                <w:rFonts w:cs="Arial"/>
                <w:szCs w:val="22"/>
              </w:rPr>
              <w:t xml:space="preserve">Technical Member with </w:t>
            </w:r>
            <w:r w:rsidR="00636465" w:rsidRPr="005441A4">
              <w:rPr>
                <w:rFonts w:cs="Arial"/>
                <w:szCs w:val="22"/>
              </w:rPr>
              <w:t>a valid</w:t>
            </w:r>
            <w:r w:rsidRPr="005441A4">
              <w:rPr>
                <w:rFonts w:cs="Arial"/>
                <w:szCs w:val="22"/>
              </w:rPr>
              <w:t xml:space="preserve"> Coaching Accreditation</w:t>
            </w:r>
          </w:p>
          <w:p w14:paraId="74BD00CE" w14:textId="4BE8743E" w:rsidR="0005523F" w:rsidRPr="005441A4" w:rsidRDefault="0005523F" w:rsidP="00C7113A">
            <w:pPr>
              <w:numPr>
                <w:ilvl w:val="1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5441A4">
              <w:rPr>
                <w:rFonts w:cs="Arial"/>
                <w:szCs w:val="22"/>
              </w:rPr>
              <w:t>First Aid Qualification Provide first aid (HLTAID0</w:t>
            </w:r>
            <w:r w:rsidR="00636465" w:rsidRPr="005441A4">
              <w:rPr>
                <w:rFonts w:cs="Arial"/>
                <w:szCs w:val="22"/>
              </w:rPr>
              <w:t>11</w:t>
            </w:r>
            <w:r w:rsidRPr="005441A4">
              <w:rPr>
                <w:rFonts w:cs="Arial"/>
                <w:szCs w:val="22"/>
              </w:rPr>
              <w:t>) - formerly Senior First Aid</w:t>
            </w:r>
            <w:r w:rsidR="00636465" w:rsidRPr="005441A4">
              <w:rPr>
                <w:rFonts w:cs="Arial"/>
                <w:szCs w:val="22"/>
              </w:rPr>
              <w:t xml:space="preserve"> and HLTAID003</w:t>
            </w:r>
          </w:p>
          <w:p w14:paraId="74BD00CF" w14:textId="6F56F4C5" w:rsidR="0005523F" w:rsidRPr="0005523F" w:rsidRDefault="0005523F" w:rsidP="00C7113A">
            <w:pPr>
              <w:pStyle w:val="dotpoint"/>
            </w:pPr>
            <w:r w:rsidRPr="0005523F">
              <w:t xml:space="preserve">Current </w:t>
            </w:r>
            <w:r w:rsidR="001E6243">
              <w:t xml:space="preserve">and valid </w:t>
            </w:r>
            <w:r w:rsidRPr="0005523F">
              <w:t>Working with Children Check</w:t>
            </w:r>
            <w:r w:rsidR="001E6243">
              <w:t>/Working with Vulnerable People/Blue Card</w:t>
            </w:r>
          </w:p>
          <w:p w14:paraId="74BD00D0" w14:textId="77777777" w:rsidR="0005523F" w:rsidRPr="005A7CB3" w:rsidRDefault="0005523F" w:rsidP="0005523F">
            <w:pPr>
              <w:spacing w:before="120" w:after="120" w:line="240" w:lineRule="auto"/>
              <w:ind w:left="284"/>
              <w:rPr>
                <w:rFonts w:cs="Arial"/>
                <w:b/>
                <w:szCs w:val="22"/>
              </w:rPr>
            </w:pPr>
            <w:r w:rsidRPr="005A7CB3">
              <w:rPr>
                <w:rFonts w:cs="Arial"/>
                <w:b/>
                <w:szCs w:val="22"/>
              </w:rPr>
              <w:t>Desired</w:t>
            </w:r>
          </w:p>
          <w:p w14:paraId="74BD00D1" w14:textId="77777777" w:rsidR="0005523F" w:rsidRPr="0005523F" w:rsidRDefault="0005523F" w:rsidP="00C7113A">
            <w:pPr>
              <w:pStyle w:val="dotpoint"/>
            </w:pPr>
            <w:r w:rsidRPr="0005523F">
              <w:t>Current First Aid Qualification Provide first aid (HLTAID003) - formerly Senior First Aid.</w:t>
            </w:r>
          </w:p>
          <w:p w14:paraId="74BD00D2" w14:textId="77777777" w:rsidR="00A32EC5" w:rsidRPr="0005523F" w:rsidRDefault="0005523F" w:rsidP="00C7113A">
            <w:pPr>
              <w:pStyle w:val="dotpoint"/>
            </w:pPr>
            <w:r w:rsidRPr="0005523F">
              <w:t>Current police check</w:t>
            </w:r>
          </w:p>
        </w:tc>
      </w:tr>
    </w:tbl>
    <w:p w14:paraId="74BD00D4" w14:textId="77777777" w:rsidR="00A32EC5" w:rsidRDefault="00A32EC5" w:rsidP="007D2D3A"/>
    <w:sectPr w:rsidR="00A32EC5" w:rsidSect="00284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021" w:bottom="1701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5DE5" w14:textId="77777777" w:rsidR="00103615" w:rsidRDefault="00103615" w:rsidP="0014331F">
      <w:pPr>
        <w:spacing w:line="240" w:lineRule="auto"/>
      </w:pPr>
      <w:r>
        <w:separator/>
      </w:r>
    </w:p>
  </w:endnote>
  <w:endnote w:type="continuationSeparator" w:id="0">
    <w:p w14:paraId="3534FFB6" w14:textId="77777777" w:rsidR="00103615" w:rsidRDefault="00103615" w:rsidP="00143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Std">
    <w:altName w:val="Avenir LT Std 35 Ligh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00DA" w14:textId="77777777" w:rsidR="007D2D3A" w:rsidRDefault="007D2D3A" w:rsidP="00A929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D00DB" w14:textId="77777777" w:rsidR="007D2D3A" w:rsidRDefault="007D2D3A" w:rsidP="00702D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00DC" w14:textId="77777777" w:rsidR="007D2D3A" w:rsidRDefault="007D2D3A" w:rsidP="00702D3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74BD00E0" wp14:editId="17146E3B">
          <wp:simplePos x="0" y="0"/>
          <wp:positionH relativeFrom="column">
            <wp:posOffset>-898525</wp:posOffset>
          </wp:positionH>
          <wp:positionV relativeFrom="paragraph">
            <wp:posOffset>-53975</wp:posOffset>
          </wp:positionV>
          <wp:extent cx="7559040" cy="883920"/>
          <wp:effectExtent l="0" t="0" r="1016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YA+Club10_Polic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2E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9F5B" w14:textId="5CAE6573" w:rsidR="004B1A4F" w:rsidRDefault="004B1A4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40050830" wp14:editId="6BBC30EF">
          <wp:simplePos x="0" y="0"/>
          <wp:positionH relativeFrom="column">
            <wp:posOffset>-914400</wp:posOffset>
          </wp:positionH>
          <wp:positionV relativeFrom="paragraph">
            <wp:posOffset>-86940</wp:posOffset>
          </wp:positionV>
          <wp:extent cx="7559040" cy="883920"/>
          <wp:effectExtent l="0" t="0" r="1016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YA+Club10_Polic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7634" w14:textId="77777777" w:rsidR="00103615" w:rsidRDefault="00103615" w:rsidP="0014331F">
      <w:pPr>
        <w:spacing w:line="240" w:lineRule="auto"/>
      </w:pPr>
      <w:r>
        <w:separator/>
      </w:r>
    </w:p>
  </w:footnote>
  <w:footnote w:type="continuationSeparator" w:id="0">
    <w:p w14:paraId="382E90FA" w14:textId="77777777" w:rsidR="00103615" w:rsidRDefault="00103615" w:rsidP="00143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CACC" w14:textId="77777777" w:rsidR="001D616F" w:rsidRDefault="001D6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00D9" w14:textId="7E638CCB" w:rsidR="007D2D3A" w:rsidRPr="0014331F" w:rsidRDefault="001D616F" w:rsidP="0014331F">
    <w:pPr>
      <w:pStyle w:val="Header"/>
    </w:pPr>
    <w:r w:rsidRPr="008A01A5">
      <w:rPr>
        <w:noProof/>
      </w:rPr>
      <w:drawing>
        <wp:anchor distT="0" distB="0" distL="114300" distR="114300" simplePos="0" relativeHeight="251666432" behindDoc="0" locked="0" layoutInCell="1" allowOverlap="1" wp14:anchorId="4C1D3AE9" wp14:editId="7B6D3442">
          <wp:simplePos x="0" y="0"/>
          <wp:positionH relativeFrom="column">
            <wp:posOffset>-25400</wp:posOffset>
          </wp:positionH>
          <wp:positionV relativeFrom="paragraph">
            <wp:posOffset>-64135</wp:posOffset>
          </wp:positionV>
          <wp:extent cx="659765" cy="847725"/>
          <wp:effectExtent l="0" t="0" r="6985" b="9525"/>
          <wp:wrapNone/>
          <wp:docPr id="208418902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l="54599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01A5">
      <w:rPr>
        <w:noProof/>
      </w:rPr>
      <w:drawing>
        <wp:anchor distT="0" distB="0" distL="114300" distR="114300" simplePos="0" relativeHeight="251665408" behindDoc="0" locked="0" layoutInCell="1" allowOverlap="1" wp14:anchorId="3559B157" wp14:editId="0E555A13">
          <wp:simplePos x="0" y="0"/>
          <wp:positionH relativeFrom="column">
            <wp:posOffset>-863600</wp:posOffset>
          </wp:positionH>
          <wp:positionV relativeFrom="paragraph">
            <wp:posOffset>-108585</wp:posOffset>
          </wp:positionV>
          <wp:extent cx="787400" cy="914400"/>
          <wp:effectExtent l="0" t="0" r="0" b="0"/>
          <wp:wrapNone/>
          <wp:docPr id="1245700087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r="45838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24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4BD00DE" wp14:editId="51A3E1A6">
              <wp:simplePos x="0" y="0"/>
              <wp:positionH relativeFrom="column">
                <wp:posOffset>909320</wp:posOffset>
              </wp:positionH>
              <wp:positionV relativeFrom="paragraph">
                <wp:posOffset>556895</wp:posOffset>
              </wp:positionV>
              <wp:extent cx="5594985" cy="434340"/>
              <wp:effectExtent l="0" t="0" r="18415" b="2286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9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D00EC" w14:textId="77777777" w:rsidR="007D2D3A" w:rsidRPr="00FE18C0" w:rsidRDefault="00147014" w:rsidP="00702D3F">
                          <w:pPr>
                            <w:pStyle w:val="Heading2"/>
                            <w:rPr>
                              <w:color w:val="auto"/>
                            </w:rPr>
                          </w:pPr>
                          <w:r w:rsidRPr="00FE18C0">
                            <w:rPr>
                              <w:color w:val="auto"/>
                            </w:rPr>
                            <w:t>POSITION DESCRIPTION</w:t>
                          </w:r>
                          <w:r w:rsidR="006F33B1" w:rsidRPr="00FE18C0">
                            <w:rPr>
                              <w:color w:val="auto"/>
                            </w:rPr>
                            <w:t xml:space="preserve"> – </w:t>
                          </w:r>
                          <w:r w:rsidR="004814CE" w:rsidRPr="00FE18C0">
                            <w:rPr>
                              <w:color w:val="auto"/>
                            </w:rPr>
                            <w:t>CLUB</w:t>
                          </w:r>
                          <w:r w:rsidR="006F33B1" w:rsidRPr="00FE18C0">
                            <w:rPr>
                              <w:color w:val="auto"/>
                            </w:rPr>
                            <w:t xml:space="preserve"> coach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D00D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1.6pt;margin-top:43.85pt;width:440.55pt;height:3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" filled="f" stroked="f">
              <v:textbox inset="0,0,0,0">
                <w:txbxContent>
                  <w:p w14:paraId="74BD00EC" w14:textId="77777777" w:rsidR="007D2D3A" w:rsidRPr="00FE18C0" w:rsidRDefault="00147014" w:rsidP="00702D3F">
                    <w:pPr>
                      <w:pStyle w:val="Heading2"/>
                      <w:rPr>
                        <w:color w:val="auto"/>
                      </w:rPr>
                    </w:pPr>
                    <w:r w:rsidRPr="00FE18C0">
                      <w:rPr>
                        <w:color w:val="auto"/>
                      </w:rPr>
                      <w:t>POSITION DESCRIPTION</w:t>
                    </w:r>
                    <w:r w:rsidR="006F33B1" w:rsidRPr="00FE18C0">
                      <w:rPr>
                        <w:color w:val="auto"/>
                      </w:rPr>
                      <w:t xml:space="preserve"> – </w:t>
                    </w:r>
                    <w:r w:rsidR="004814CE" w:rsidRPr="00FE18C0">
                      <w:rPr>
                        <w:color w:val="auto"/>
                      </w:rPr>
                      <w:t>CLUB</w:t>
                    </w:r>
                    <w:r w:rsidR="006F33B1" w:rsidRPr="00FE18C0">
                      <w:rPr>
                        <w:color w:val="auto"/>
                      </w:rPr>
                      <w:t xml:space="preserve"> coach</w:t>
                    </w:r>
                  </w:p>
                </w:txbxContent>
              </v:textbox>
            </v:shape>
          </w:pict>
        </mc:Fallback>
      </mc:AlternateContent>
    </w:r>
    <w:r w:rsidR="00FE18C0"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5F5AF613" wp14:editId="2DAE2F32">
          <wp:simplePos x="0" y="0"/>
          <wp:positionH relativeFrom="margin">
            <wp:posOffset>-171450</wp:posOffset>
          </wp:positionH>
          <wp:positionV relativeFrom="paragraph">
            <wp:posOffset>761365</wp:posOffset>
          </wp:positionV>
          <wp:extent cx="6329680" cy="227965"/>
          <wp:effectExtent l="0" t="0" r="0" b="635"/>
          <wp:wrapTight wrapText="bothSides">
            <wp:wrapPolygon edited="0">
              <wp:start x="0" y="0"/>
              <wp:lineTo x="0" y="19855"/>
              <wp:lineTo x="21518" y="19855"/>
              <wp:lineTo x="21518" y="0"/>
              <wp:lineTo x="0" y="0"/>
            </wp:wrapPolygon>
          </wp:wrapTight>
          <wp:docPr id="339" name="Picture 339" descr="Yellow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ellow line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2" t="47316" r="9488" b="47029"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00DD" w14:textId="6D430F62" w:rsidR="007D2D3A" w:rsidRDefault="00C23CCC" w:rsidP="00FB6E13">
    <w:pPr>
      <w:pStyle w:val="Header"/>
      <w:tabs>
        <w:tab w:val="clear" w:pos="4320"/>
        <w:tab w:val="clear" w:pos="8640"/>
        <w:tab w:val="center" w:pos="473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BD00E8" wp14:editId="05D58782">
              <wp:simplePos x="0" y="0"/>
              <wp:positionH relativeFrom="column">
                <wp:posOffset>42545</wp:posOffset>
              </wp:positionH>
              <wp:positionV relativeFrom="paragraph">
                <wp:posOffset>168275</wp:posOffset>
              </wp:positionV>
              <wp:extent cx="3121025" cy="790575"/>
              <wp:effectExtent l="0" t="0" r="317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10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D00F2" w14:textId="77777777" w:rsidR="007D2D3A" w:rsidRPr="00DC2F16" w:rsidRDefault="00C23CCC" w:rsidP="00EC7A72">
                          <w:pPr>
                            <w:pStyle w:val="Heading1"/>
                            <w:rPr>
                              <w:color w:val="auto"/>
                            </w:rPr>
                          </w:pPr>
                          <w:r w:rsidRPr="00DC2F16">
                            <w:rPr>
                              <w:color w:val="auto"/>
                            </w:rPr>
                            <w:t>pOSITION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D00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35pt;margin-top:13.25pt;width:245.75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" filled="f" stroked="f">
              <v:textbox inset="0,0,0,0">
                <w:txbxContent>
                  <w:p w14:paraId="74BD00F2" w14:textId="77777777" w:rsidR="007D2D3A" w:rsidRPr="00DC2F16" w:rsidRDefault="00C23CCC" w:rsidP="00EC7A72">
                    <w:pPr>
                      <w:pStyle w:val="Heading1"/>
                      <w:rPr>
                        <w:color w:val="auto"/>
                      </w:rPr>
                    </w:pPr>
                    <w:r w:rsidRPr="00DC2F16">
                      <w:rPr>
                        <w:color w:val="auto"/>
                      </w:rPr>
                      <w:t>pOSITION dESCRIPTION</w:t>
                    </w:r>
                  </w:p>
                </w:txbxContent>
              </v:textbox>
            </v:shape>
          </w:pict>
        </mc:Fallback>
      </mc:AlternateContent>
    </w:r>
    <w:r w:rsidR="00FB6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804"/>
    <w:multiLevelType w:val="hybridMultilevel"/>
    <w:tmpl w:val="145A3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133"/>
    <w:multiLevelType w:val="hybridMultilevel"/>
    <w:tmpl w:val="8CD685E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5EEC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50706A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80334"/>
    <w:multiLevelType w:val="hybridMultilevel"/>
    <w:tmpl w:val="7AC43B5A"/>
    <w:lvl w:ilvl="0" w:tplc="60841CE8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5FB2"/>
    <w:multiLevelType w:val="hybridMultilevel"/>
    <w:tmpl w:val="253E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6A82"/>
    <w:multiLevelType w:val="hybridMultilevel"/>
    <w:tmpl w:val="7728D58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A6104"/>
    <w:multiLevelType w:val="hybridMultilevel"/>
    <w:tmpl w:val="7D0A5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4432"/>
    <w:multiLevelType w:val="hybridMultilevel"/>
    <w:tmpl w:val="C6506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D1095"/>
    <w:multiLevelType w:val="hybridMultilevel"/>
    <w:tmpl w:val="E850F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563E"/>
    <w:multiLevelType w:val="hybridMultilevel"/>
    <w:tmpl w:val="A79EC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57668"/>
    <w:multiLevelType w:val="hybridMultilevel"/>
    <w:tmpl w:val="8DEA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077B0"/>
    <w:multiLevelType w:val="multilevel"/>
    <w:tmpl w:val="FC24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E85F10"/>
    <w:multiLevelType w:val="hybridMultilevel"/>
    <w:tmpl w:val="4DF06E9A"/>
    <w:lvl w:ilvl="0" w:tplc="59E8B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C00AAA"/>
    <w:multiLevelType w:val="hybridMultilevel"/>
    <w:tmpl w:val="4E9C17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A7111"/>
    <w:multiLevelType w:val="hybridMultilevel"/>
    <w:tmpl w:val="E020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D33EE"/>
    <w:multiLevelType w:val="hybridMultilevel"/>
    <w:tmpl w:val="329E3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75F18"/>
    <w:multiLevelType w:val="hybridMultilevel"/>
    <w:tmpl w:val="D6D2B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F2C36"/>
    <w:multiLevelType w:val="hybridMultilevel"/>
    <w:tmpl w:val="A50E9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80B05"/>
    <w:multiLevelType w:val="hybridMultilevel"/>
    <w:tmpl w:val="F45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147141"/>
    <w:multiLevelType w:val="hybridMultilevel"/>
    <w:tmpl w:val="147ADE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D5C04"/>
    <w:multiLevelType w:val="hybridMultilevel"/>
    <w:tmpl w:val="9D78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64998"/>
    <w:multiLevelType w:val="hybridMultilevel"/>
    <w:tmpl w:val="08502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F49B4"/>
    <w:multiLevelType w:val="hybridMultilevel"/>
    <w:tmpl w:val="3098A0AA"/>
    <w:lvl w:ilvl="0" w:tplc="08A275CA">
      <w:start w:val="1"/>
      <w:numFmt w:val="decimal"/>
      <w:pStyle w:val="numberpoint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612090">
    <w:abstractNumId w:val="11"/>
  </w:num>
  <w:num w:numId="2" w16cid:durableId="1811748324">
    <w:abstractNumId w:val="17"/>
  </w:num>
  <w:num w:numId="3" w16cid:durableId="1219702044">
    <w:abstractNumId w:val="20"/>
  </w:num>
  <w:num w:numId="4" w16cid:durableId="1440681059">
    <w:abstractNumId w:val="0"/>
  </w:num>
  <w:num w:numId="5" w16cid:durableId="1895656233">
    <w:abstractNumId w:val="16"/>
  </w:num>
  <w:num w:numId="6" w16cid:durableId="24135997">
    <w:abstractNumId w:val="9"/>
  </w:num>
  <w:num w:numId="7" w16cid:durableId="1106384868">
    <w:abstractNumId w:val="3"/>
  </w:num>
  <w:num w:numId="8" w16cid:durableId="65184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5291004">
    <w:abstractNumId w:val="13"/>
  </w:num>
  <w:num w:numId="10" w16cid:durableId="1478106015">
    <w:abstractNumId w:val="2"/>
  </w:num>
  <w:num w:numId="11" w16cid:durableId="978338132">
    <w:abstractNumId w:val="21"/>
  </w:num>
  <w:num w:numId="12" w16cid:durableId="1795055102">
    <w:abstractNumId w:val="14"/>
  </w:num>
  <w:num w:numId="13" w16cid:durableId="102850598">
    <w:abstractNumId w:val="1"/>
  </w:num>
  <w:num w:numId="14" w16cid:durableId="1833983454">
    <w:abstractNumId w:val="12"/>
  </w:num>
  <w:num w:numId="15" w16cid:durableId="1073163285">
    <w:abstractNumId w:val="8"/>
  </w:num>
  <w:num w:numId="16" w16cid:durableId="919103200">
    <w:abstractNumId w:val="4"/>
  </w:num>
  <w:num w:numId="17" w16cid:durableId="1047872849">
    <w:abstractNumId w:val="2"/>
  </w:num>
  <w:num w:numId="18" w16cid:durableId="388576476">
    <w:abstractNumId w:val="2"/>
  </w:num>
  <w:num w:numId="19" w16cid:durableId="119958362">
    <w:abstractNumId w:val="2"/>
  </w:num>
  <w:num w:numId="20" w16cid:durableId="1417092830">
    <w:abstractNumId w:val="2"/>
  </w:num>
  <w:num w:numId="21" w16cid:durableId="830294909">
    <w:abstractNumId w:val="2"/>
  </w:num>
  <w:num w:numId="22" w16cid:durableId="349911346">
    <w:abstractNumId w:val="2"/>
  </w:num>
  <w:num w:numId="23" w16cid:durableId="1680161990">
    <w:abstractNumId w:val="7"/>
  </w:num>
  <w:num w:numId="24" w16cid:durableId="940917781">
    <w:abstractNumId w:val="15"/>
  </w:num>
  <w:num w:numId="25" w16cid:durableId="914777813">
    <w:abstractNumId w:val="19"/>
  </w:num>
  <w:num w:numId="26" w16cid:durableId="435096597">
    <w:abstractNumId w:val="18"/>
  </w:num>
  <w:num w:numId="27" w16cid:durableId="1899707354">
    <w:abstractNumId w:val="5"/>
  </w:num>
  <w:num w:numId="28" w16cid:durableId="1535999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C"/>
    <w:rsid w:val="00014116"/>
    <w:rsid w:val="00017F2B"/>
    <w:rsid w:val="00031CB8"/>
    <w:rsid w:val="0003266F"/>
    <w:rsid w:val="0004031A"/>
    <w:rsid w:val="00040E98"/>
    <w:rsid w:val="00041ED6"/>
    <w:rsid w:val="00054924"/>
    <w:rsid w:val="0005523F"/>
    <w:rsid w:val="000655DD"/>
    <w:rsid w:val="000716A6"/>
    <w:rsid w:val="000773CC"/>
    <w:rsid w:val="000870B1"/>
    <w:rsid w:val="000968B2"/>
    <w:rsid w:val="000A1D00"/>
    <w:rsid w:val="000A65C4"/>
    <w:rsid w:val="000A6DBB"/>
    <w:rsid w:val="000A7CD9"/>
    <w:rsid w:val="000B1FCD"/>
    <w:rsid w:val="000B3F75"/>
    <w:rsid w:val="000D2DCB"/>
    <w:rsid w:val="000D4F05"/>
    <w:rsid w:val="000D5140"/>
    <w:rsid w:val="000E0371"/>
    <w:rsid w:val="000F11E4"/>
    <w:rsid w:val="00102407"/>
    <w:rsid w:val="00102BAF"/>
    <w:rsid w:val="00102CED"/>
    <w:rsid w:val="00103615"/>
    <w:rsid w:val="0011002F"/>
    <w:rsid w:val="00111D71"/>
    <w:rsid w:val="001142C8"/>
    <w:rsid w:val="00116249"/>
    <w:rsid w:val="0012756C"/>
    <w:rsid w:val="00130E1F"/>
    <w:rsid w:val="00132A9A"/>
    <w:rsid w:val="00137536"/>
    <w:rsid w:val="00141410"/>
    <w:rsid w:val="0014331F"/>
    <w:rsid w:val="00147014"/>
    <w:rsid w:val="00165474"/>
    <w:rsid w:val="0017617E"/>
    <w:rsid w:val="001838A6"/>
    <w:rsid w:val="001A1957"/>
    <w:rsid w:val="001A5E55"/>
    <w:rsid w:val="001D4C06"/>
    <w:rsid w:val="001D616F"/>
    <w:rsid w:val="001E4EFA"/>
    <w:rsid w:val="001E6243"/>
    <w:rsid w:val="001E6816"/>
    <w:rsid w:val="00216AAB"/>
    <w:rsid w:val="00217115"/>
    <w:rsid w:val="002236C3"/>
    <w:rsid w:val="00230065"/>
    <w:rsid w:val="00256D39"/>
    <w:rsid w:val="00275731"/>
    <w:rsid w:val="00277743"/>
    <w:rsid w:val="00284A42"/>
    <w:rsid w:val="002860DA"/>
    <w:rsid w:val="00293C20"/>
    <w:rsid w:val="00295462"/>
    <w:rsid w:val="002A3BF0"/>
    <w:rsid w:val="002A77FC"/>
    <w:rsid w:val="002B33ED"/>
    <w:rsid w:val="002C31F3"/>
    <w:rsid w:val="002D0799"/>
    <w:rsid w:val="002D1B52"/>
    <w:rsid w:val="002F1712"/>
    <w:rsid w:val="003035CD"/>
    <w:rsid w:val="00324989"/>
    <w:rsid w:val="00324C27"/>
    <w:rsid w:val="003256E5"/>
    <w:rsid w:val="00325B6D"/>
    <w:rsid w:val="003330BE"/>
    <w:rsid w:val="003354E4"/>
    <w:rsid w:val="00340396"/>
    <w:rsid w:val="0034388D"/>
    <w:rsid w:val="00350AD7"/>
    <w:rsid w:val="0035291C"/>
    <w:rsid w:val="003575D2"/>
    <w:rsid w:val="00365AC1"/>
    <w:rsid w:val="00377094"/>
    <w:rsid w:val="00383179"/>
    <w:rsid w:val="003910B9"/>
    <w:rsid w:val="00391839"/>
    <w:rsid w:val="003A2536"/>
    <w:rsid w:val="003A2DF9"/>
    <w:rsid w:val="003A5011"/>
    <w:rsid w:val="003C4999"/>
    <w:rsid w:val="003C50C7"/>
    <w:rsid w:val="003D7F25"/>
    <w:rsid w:val="003E436A"/>
    <w:rsid w:val="004321AC"/>
    <w:rsid w:val="004533F7"/>
    <w:rsid w:val="00456351"/>
    <w:rsid w:val="00460E01"/>
    <w:rsid w:val="00472E25"/>
    <w:rsid w:val="00475962"/>
    <w:rsid w:val="004814CE"/>
    <w:rsid w:val="00486E89"/>
    <w:rsid w:val="004A127B"/>
    <w:rsid w:val="004A50F7"/>
    <w:rsid w:val="004A56A1"/>
    <w:rsid w:val="004B1A4F"/>
    <w:rsid w:val="004B2846"/>
    <w:rsid w:val="004C27E9"/>
    <w:rsid w:val="004C63D5"/>
    <w:rsid w:val="004D03A6"/>
    <w:rsid w:val="004D1A47"/>
    <w:rsid w:val="004F7A8F"/>
    <w:rsid w:val="00500730"/>
    <w:rsid w:val="005050B7"/>
    <w:rsid w:val="00507778"/>
    <w:rsid w:val="005117FE"/>
    <w:rsid w:val="0051290F"/>
    <w:rsid w:val="00512EF1"/>
    <w:rsid w:val="00524799"/>
    <w:rsid w:val="00530541"/>
    <w:rsid w:val="00531E93"/>
    <w:rsid w:val="00534131"/>
    <w:rsid w:val="00534A87"/>
    <w:rsid w:val="005376D6"/>
    <w:rsid w:val="005441A4"/>
    <w:rsid w:val="0054454C"/>
    <w:rsid w:val="00562853"/>
    <w:rsid w:val="00575EEB"/>
    <w:rsid w:val="0058241C"/>
    <w:rsid w:val="00586550"/>
    <w:rsid w:val="005952A8"/>
    <w:rsid w:val="005A7CB3"/>
    <w:rsid w:val="005C2B16"/>
    <w:rsid w:val="005C3572"/>
    <w:rsid w:val="005C7F29"/>
    <w:rsid w:val="005E3DF2"/>
    <w:rsid w:val="005E5A7A"/>
    <w:rsid w:val="00636465"/>
    <w:rsid w:val="00640583"/>
    <w:rsid w:val="00641B77"/>
    <w:rsid w:val="006454AB"/>
    <w:rsid w:val="0064741E"/>
    <w:rsid w:val="00647AF6"/>
    <w:rsid w:val="00651AAB"/>
    <w:rsid w:val="00653025"/>
    <w:rsid w:val="00655709"/>
    <w:rsid w:val="00657BEF"/>
    <w:rsid w:val="00675011"/>
    <w:rsid w:val="00682DDF"/>
    <w:rsid w:val="006848B9"/>
    <w:rsid w:val="006878CA"/>
    <w:rsid w:val="006B7329"/>
    <w:rsid w:val="006C5FA7"/>
    <w:rsid w:val="006D3099"/>
    <w:rsid w:val="006E25EA"/>
    <w:rsid w:val="006E2DCB"/>
    <w:rsid w:val="006F33B1"/>
    <w:rsid w:val="006F5B1F"/>
    <w:rsid w:val="006F61FD"/>
    <w:rsid w:val="00702D3F"/>
    <w:rsid w:val="00703821"/>
    <w:rsid w:val="00706258"/>
    <w:rsid w:val="007075B8"/>
    <w:rsid w:val="00710A79"/>
    <w:rsid w:val="00717E1C"/>
    <w:rsid w:val="00723421"/>
    <w:rsid w:val="0073567A"/>
    <w:rsid w:val="0074278F"/>
    <w:rsid w:val="00744EBE"/>
    <w:rsid w:val="007555A8"/>
    <w:rsid w:val="007567D8"/>
    <w:rsid w:val="00763F95"/>
    <w:rsid w:val="00783D7E"/>
    <w:rsid w:val="00791314"/>
    <w:rsid w:val="007A7D5C"/>
    <w:rsid w:val="007C2676"/>
    <w:rsid w:val="007D2D3A"/>
    <w:rsid w:val="007D430B"/>
    <w:rsid w:val="007E5398"/>
    <w:rsid w:val="00805C49"/>
    <w:rsid w:val="0081372E"/>
    <w:rsid w:val="0081622E"/>
    <w:rsid w:val="00846C3F"/>
    <w:rsid w:val="00846CD8"/>
    <w:rsid w:val="00887C0F"/>
    <w:rsid w:val="00893218"/>
    <w:rsid w:val="008A3EDF"/>
    <w:rsid w:val="008B32EA"/>
    <w:rsid w:val="008C1A06"/>
    <w:rsid w:val="008D539E"/>
    <w:rsid w:val="008D57EA"/>
    <w:rsid w:val="008F0A98"/>
    <w:rsid w:val="008F0D74"/>
    <w:rsid w:val="008F4EBB"/>
    <w:rsid w:val="008F5199"/>
    <w:rsid w:val="008F57B7"/>
    <w:rsid w:val="00905197"/>
    <w:rsid w:val="00912BF1"/>
    <w:rsid w:val="00914135"/>
    <w:rsid w:val="0093224D"/>
    <w:rsid w:val="009418CA"/>
    <w:rsid w:val="00947A8F"/>
    <w:rsid w:val="00967174"/>
    <w:rsid w:val="00975FB3"/>
    <w:rsid w:val="00990F62"/>
    <w:rsid w:val="00991043"/>
    <w:rsid w:val="0099647B"/>
    <w:rsid w:val="00996812"/>
    <w:rsid w:val="009B7F8F"/>
    <w:rsid w:val="009C0776"/>
    <w:rsid w:val="009D08FF"/>
    <w:rsid w:val="009F100E"/>
    <w:rsid w:val="009F7412"/>
    <w:rsid w:val="00A00A0A"/>
    <w:rsid w:val="00A312F2"/>
    <w:rsid w:val="00A32EC5"/>
    <w:rsid w:val="00A35782"/>
    <w:rsid w:val="00A40F6C"/>
    <w:rsid w:val="00A709DB"/>
    <w:rsid w:val="00A74866"/>
    <w:rsid w:val="00A770CF"/>
    <w:rsid w:val="00A92973"/>
    <w:rsid w:val="00AA0D02"/>
    <w:rsid w:val="00AA2DC6"/>
    <w:rsid w:val="00AA6C47"/>
    <w:rsid w:val="00AB1EE5"/>
    <w:rsid w:val="00AB3B98"/>
    <w:rsid w:val="00AD0217"/>
    <w:rsid w:val="00AD3785"/>
    <w:rsid w:val="00AE1489"/>
    <w:rsid w:val="00AE5234"/>
    <w:rsid w:val="00AF03BC"/>
    <w:rsid w:val="00AF603E"/>
    <w:rsid w:val="00AF63DD"/>
    <w:rsid w:val="00AF7477"/>
    <w:rsid w:val="00B23488"/>
    <w:rsid w:val="00B433F5"/>
    <w:rsid w:val="00B552D9"/>
    <w:rsid w:val="00B63AD5"/>
    <w:rsid w:val="00B64F76"/>
    <w:rsid w:val="00B71AFF"/>
    <w:rsid w:val="00B77182"/>
    <w:rsid w:val="00B8674D"/>
    <w:rsid w:val="00B86FAF"/>
    <w:rsid w:val="00B91C4B"/>
    <w:rsid w:val="00BB380B"/>
    <w:rsid w:val="00BC5288"/>
    <w:rsid w:val="00BC53AD"/>
    <w:rsid w:val="00BC7274"/>
    <w:rsid w:val="00BC7B2D"/>
    <w:rsid w:val="00BD5A9B"/>
    <w:rsid w:val="00BE7E9F"/>
    <w:rsid w:val="00BF4F65"/>
    <w:rsid w:val="00BF4FEB"/>
    <w:rsid w:val="00C20A4D"/>
    <w:rsid w:val="00C23CCC"/>
    <w:rsid w:val="00C24D9C"/>
    <w:rsid w:val="00C263CB"/>
    <w:rsid w:val="00C36390"/>
    <w:rsid w:val="00C52B6C"/>
    <w:rsid w:val="00C55C8F"/>
    <w:rsid w:val="00C56EC2"/>
    <w:rsid w:val="00C62675"/>
    <w:rsid w:val="00C64EFE"/>
    <w:rsid w:val="00C65CF2"/>
    <w:rsid w:val="00C67B9E"/>
    <w:rsid w:val="00C7113A"/>
    <w:rsid w:val="00C862EC"/>
    <w:rsid w:val="00C91440"/>
    <w:rsid w:val="00CA5647"/>
    <w:rsid w:val="00CB375C"/>
    <w:rsid w:val="00CB7CE7"/>
    <w:rsid w:val="00CC1C9A"/>
    <w:rsid w:val="00CD2D9E"/>
    <w:rsid w:val="00CD3295"/>
    <w:rsid w:val="00CE26BB"/>
    <w:rsid w:val="00CF4BBF"/>
    <w:rsid w:val="00D02879"/>
    <w:rsid w:val="00D03BEE"/>
    <w:rsid w:val="00D10F40"/>
    <w:rsid w:val="00D1329E"/>
    <w:rsid w:val="00D25995"/>
    <w:rsid w:val="00D303F3"/>
    <w:rsid w:val="00D304B2"/>
    <w:rsid w:val="00D55FEA"/>
    <w:rsid w:val="00D72778"/>
    <w:rsid w:val="00D804BA"/>
    <w:rsid w:val="00D80856"/>
    <w:rsid w:val="00D82119"/>
    <w:rsid w:val="00D94EC3"/>
    <w:rsid w:val="00D977BC"/>
    <w:rsid w:val="00DA1495"/>
    <w:rsid w:val="00DA4CFC"/>
    <w:rsid w:val="00DC2796"/>
    <w:rsid w:val="00DC2F16"/>
    <w:rsid w:val="00DC4715"/>
    <w:rsid w:val="00DC7BB4"/>
    <w:rsid w:val="00DD12A3"/>
    <w:rsid w:val="00DE16EF"/>
    <w:rsid w:val="00DE31DD"/>
    <w:rsid w:val="00DF1EE7"/>
    <w:rsid w:val="00DF3400"/>
    <w:rsid w:val="00DF3B0B"/>
    <w:rsid w:val="00E36AC6"/>
    <w:rsid w:val="00E40AC8"/>
    <w:rsid w:val="00E575FC"/>
    <w:rsid w:val="00E62BF5"/>
    <w:rsid w:val="00E70D85"/>
    <w:rsid w:val="00E80498"/>
    <w:rsid w:val="00E80B8C"/>
    <w:rsid w:val="00E819E8"/>
    <w:rsid w:val="00E85C72"/>
    <w:rsid w:val="00E875F9"/>
    <w:rsid w:val="00EB6E75"/>
    <w:rsid w:val="00EC46F5"/>
    <w:rsid w:val="00EC7A72"/>
    <w:rsid w:val="00EE45D9"/>
    <w:rsid w:val="00EF7183"/>
    <w:rsid w:val="00F02970"/>
    <w:rsid w:val="00F039DE"/>
    <w:rsid w:val="00F03F36"/>
    <w:rsid w:val="00F06C05"/>
    <w:rsid w:val="00F139A9"/>
    <w:rsid w:val="00F22C66"/>
    <w:rsid w:val="00F41F56"/>
    <w:rsid w:val="00F428B2"/>
    <w:rsid w:val="00F43C15"/>
    <w:rsid w:val="00F719C5"/>
    <w:rsid w:val="00F769AB"/>
    <w:rsid w:val="00F848E9"/>
    <w:rsid w:val="00F943D3"/>
    <w:rsid w:val="00FA5D65"/>
    <w:rsid w:val="00FB4816"/>
    <w:rsid w:val="00FB6E13"/>
    <w:rsid w:val="00FD39CD"/>
    <w:rsid w:val="00FD5312"/>
    <w:rsid w:val="00FE18C0"/>
    <w:rsid w:val="00FE4CC6"/>
    <w:rsid w:val="00FF0EBA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BD0059"/>
  <w14:defaultImageDpi w14:val="300"/>
  <w15:docId w15:val="{6C31F0C0-B592-40E4-BB60-8B7F2D70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A5E55"/>
    <w:pPr>
      <w:tabs>
        <w:tab w:val="left" w:pos="284"/>
        <w:tab w:val="left" w:pos="567"/>
        <w:tab w:val="left" w:pos="851"/>
        <w:tab w:val="left" w:pos="1134"/>
      </w:tabs>
      <w:spacing w:before="240" w:line="280" w:lineRule="exact"/>
    </w:pPr>
    <w:rPr>
      <w:rFonts w:ascii="Arial" w:hAnsi="Arial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C4B"/>
    <w:pPr>
      <w:keepNext/>
      <w:keepLines/>
      <w:spacing w:before="0" w:line="520" w:lineRule="exact"/>
      <w:outlineLvl w:val="0"/>
    </w:pPr>
    <w:rPr>
      <w:rFonts w:eastAsiaTheme="majorEastAsia" w:cstheme="majorBidi"/>
      <w:b/>
      <w:bCs/>
      <w:caps/>
      <w:color w:val="1B3281"/>
      <w:sz w:val="48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C4B"/>
    <w:pPr>
      <w:keepNext/>
      <w:keepLines/>
      <w:spacing w:before="0" w:line="360" w:lineRule="exact"/>
      <w:outlineLvl w:val="1"/>
    </w:pPr>
    <w:rPr>
      <w:rFonts w:eastAsiaTheme="majorEastAsia" w:cstheme="majorBidi"/>
      <w:b/>
      <w:bCs/>
      <w:caps/>
      <w:color w:val="1B3281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78F"/>
    <w:pPr>
      <w:keepNext/>
      <w:keepLines/>
      <w:tabs>
        <w:tab w:val="clear" w:pos="284"/>
      </w:tabs>
      <w:spacing w:before="480" w:after="120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1ED6"/>
    <w:pPr>
      <w:keepNext/>
      <w:keepLines/>
      <w:spacing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785"/>
    <w:pPr>
      <w:keepNext/>
      <w:keepLines/>
      <w:tabs>
        <w:tab w:val="right" w:pos="9923"/>
      </w:tabs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67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4B"/>
    <w:rPr>
      <w:rFonts w:ascii="Arial" w:eastAsiaTheme="majorEastAsia" w:hAnsi="Arial" w:cstheme="majorBidi"/>
      <w:b/>
      <w:bCs/>
      <w:caps/>
      <w:color w:val="1B328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91C4B"/>
    <w:rPr>
      <w:rFonts w:ascii="Arial" w:eastAsiaTheme="majorEastAsia" w:hAnsi="Arial" w:cstheme="majorBidi"/>
      <w:b/>
      <w:bCs/>
      <w:caps/>
      <w:color w:val="1B328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78F"/>
    <w:rPr>
      <w:rFonts w:ascii="Arial" w:eastAsiaTheme="majorEastAsia" w:hAnsi="Arial" w:cstheme="majorBidi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4331F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31F"/>
    <w:rPr>
      <w:rFonts w:ascii="Arial MT Std" w:hAnsi="Arial MT Std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407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02407"/>
    <w:rPr>
      <w:rFonts w:ascii="Arial" w:hAnsi="Arial"/>
      <w:color w:val="FFFFFF" w:themeColor="background1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1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1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F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02D3F"/>
  </w:style>
  <w:style w:type="paragraph" w:styleId="ListParagraph">
    <w:name w:val="List Paragraph"/>
    <w:basedOn w:val="Normal"/>
    <w:uiPriority w:val="34"/>
    <w:qFormat/>
    <w:rsid w:val="001024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41ED6"/>
    <w:rPr>
      <w:rFonts w:ascii="Arial" w:eastAsiaTheme="majorEastAsia" w:hAnsi="Arial" w:cstheme="majorBidi"/>
      <w:b/>
      <w:bCs/>
      <w:iCs/>
      <w:sz w:val="22"/>
      <w:szCs w:val="20"/>
    </w:rPr>
  </w:style>
  <w:style w:type="paragraph" w:customStyle="1" w:styleId="Default">
    <w:name w:val="Default"/>
    <w:rsid w:val="0010240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D3785"/>
    <w:rPr>
      <w:rFonts w:ascii="Arial" w:eastAsiaTheme="majorEastAsia" w:hAnsi="Arial" w:cstheme="majorBidi"/>
      <w:b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676"/>
    <w:pPr>
      <w:tabs>
        <w:tab w:val="clear" w:pos="284"/>
        <w:tab w:val="clear" w:pos="567"/>
        <w:tab w:val="clear" w:pos="851"/>
        <w:tab w:val="clear" w:pos="1134"/>
      </w:tabs>
      <w:spacing w:after="120" w:line="276" w:lineRule="auto"/>
      <w:outlineLvl w:val="9"/>
    </w:pPr>
    <w:rPr>
      <w:sz w:val="3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b/>
      <w:caps/>
      <w:szCs w:val="22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676"/>
    <w:rPr>
      <w:rFonts w:ascii="Arial" w:eastAsiaTheme="majorEastAsia" w:hAnsi="Arial" w:cstheme="majorBidi"/>
      <w:i/>
      <w:iCs/>
      <w:color w:val="1B3281"/>
      <w:szCs w:val="20"/>
    </w:rPr>
  </w:style>
  <w:style w:type="paragraph" w:customStyle="1" w:styleId="dotpoint">
    <w:name w:val="dot point"/>
    <w:basedOn w:val="Normal"/>
    <w:link w:val="dotpointChar"/>
    <w:qFormat/>
    <w:rsid w:val="00116249"/>
    <w:pPr>
      <w:numPr>
        <w:numId w:val="10"/>
      </w:numPr>
      <w:tabs>
        <w:tab w:val="clear" w:pos="284"/>
        <w:tab w:val="clear" w:pos="567"/>
        <w:tab w:val="clear" w:pos="851"/>
        <w:tab w:val="clear" w:pos="1134"/>
      </w:tabs>
      <w:spacing w:before="120"/>
    </w:pPr>
  </w:style>
  <w:style w:type="paragraph" w:customStyle="1" w:styleId="numberpoint">
    <w:name w:val="number point"/>
    <w:basedOn w:val="dotpoint"/>
    <w:link w:val="numberpointChar"/>
    <w:qFormat/>
    <w:rsid w:val="00041ED6"/>
    <w:pPr>
      <w:numPr>
        <w:numId w:val="11"/>
      </w:numPr>
      <w:ind w:hanging="720"/>
    </w:pPr>
  </w:style>
  <w:style w:type="character" w:customStyle="1" w:styleId="dotpointChar">
    <w:name w:val="dot point Char"/>
    <w:basedOn w:val="DefaultParagraphFont"/>
    <w:link w:val="dotpoint"/>
    <w:rsid w:val="00116249"/>
    <w:rPr>
      <w:rFonts w:ascii="Arial" w:hAnsi="Arial"/>
      <w:sz w:val="22"/>
      <w:szCs w:val="20"/>
    </w:rPr>
  </w:style>
  <w:style w:type="paragraph" w:customStyle="1" w:styleId="Disclaimer">
    <w:name w:val="Disclaimer"/>
    <w:basedOn w:val="Normal"/>
    <w:link w:val="DisclaimerChar"/>
    <w:qFormat/>
    <w:rsid w:val="006848B9"/>
    <w:pPr>
      <w:spacing w:before="360"/>
    </w:pPr>
    <w:rPr>
      <w:i/>
      <w:sz w:val="18"/>
      <w:lang w:eastAsia="en-AU"/>
    </w:rPr>
  </w:style>
  <w:style w:type="character" w:customStyle="1" w:styleId="numberpointChar">
    <w:name w:val="number point Char"/>
    <w:basedOn w:val="dotpointChar"/>
    <w:link w:val="numberpoint"/>
    <w:rsid w:val="00041ED6"/>
    <w:rPr>
      <w:rFonts w:ascii="Arial" w:hAnsi="Arial"/>
      <w:sz w:val="22"/>
      <w:szCs w:val="20"/>
    </w:rPr>
  </w:style>
  <w:style w:type="character" w:customStyle="1" w:styleId="DisclaimerChar">
    <w:name w:val="Disclaimer Char"/>
    <w:basedOn w:val="DefaultParagraphFont"/>
    <w:link w:val="Disclaimer"/>
    <w:rsid w:val="006848B9"/>
    <w:rPr>
      <w:rFonts w:ascii="Arial" w:hAnsi="Arial"/>
      <w:i/>
      <w:sz w:val="18"/>
      <w:szCs w:val="20"/>
      <w:lang w:eastAsia="en-AU"/>
    </w:rPr>
  </w:style>
  <w:style w:type="paragraph" w:styleId="BodyText2">
    <w:name w:val="Body Text 2"/>
    <w:basedOn w:val="Normal"/>
    <w:link w:val="BodyText2Char"/>
    <w:unhideWhenUsed/>
    <w:rsid w:val="00C23CCC"/>
    <w:pPr>
      <w:tabs>
        <w:tab w:val="clear" w:pos="284"/>
        <w:tab w:val="clear" w:pos="567"/>
        <w:tab w:val="clear" w:pos="851"/>
        <w:tab w:val="clear" w:pos="1134"/>
      </w:tabs>
      <w:spacing w:before="0"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C23CCC"/>
    <w:rPr>
      <w:rFonts w:ascii="Arial" w:eastAsia="Times New Roman" w:hAnsi="Arial" w:cs="Times New Roman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256D39"/>
    <w:pPr>
      <w:tabs>
        <w:tab w:val="clear" w:pos="284"/>
        <w:tab w:val="clear" w:pos="567"/>
        <w:tab w:val="clear" w:pos="851"/>
        <w:tab w:val="clear" w:pos="1134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0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5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5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41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63A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3AD5"/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y\AppData\Local\Microsoft\Windows\Temporary%20Internet%20Files\Content.Outlook\05T2JX6V\Club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c5191-cb30-4e87-b711-5d30165a37fd" xsi:nil="true"/>
    <lcf76f155ced4ddcb4097134ff3c332f xmlns="57fb1376-1329-462e-a2e6-361aea9596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26EE83494A4B9F9DD2090FCAC826" ma:contentTypeVersion="11" ma:contentTypeDescription="Create a new document." ma:contentTypeScope="" ma:versionID="1b9a00a28a8e3f4212ce3cf7229786df">
  <xsd:schema xmlns:xsd="http://www.w3.org/2001/XMLSchema" xmlns:xs="http://www.w3.org/2001/XMLSchema" xmlns:p="http://schemas.microsoft.com/office/2006/metadata/properties" xmlns:ns2="57fb1376-1329-462e-a2e6-361aea95962c" xmlns:ns3="ca6c5191-cb30-4e87-b711-5d30165a37fd" targetNamespace="http://schemas.microsoft.com/office/2006/metadata/properties" ma:root="true" ma:fieldsID="2cc2f9c37f5dfe74c091979fdc6d7939" ns2:_="" ns3:_="">
    <xsd:import namespace="57fb1376-1329-462e-a2e6-361aea95962c"/>
    <xsd:import namespace="ca6c5191-cb30-4e87-b711-5d30165a3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1376-1329-462e-a2e6-361aea95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0df9a2-d5bd-4c5f-b20c-4c906f008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5191-cb30-4e87-b711-5d30165a37f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fdf6b1-db5e-4487-9ccc-a3a92da17932}" ma:internalName="TaxCatchAll" ma:showField="CatchAllData" ma:web="ca6c5191-cb30-4e87-b711-5d30165a3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C4726F-8E86-4072-AA8A-7E8C8AE01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E80F8-15D1-4020-BCBC-E60083B88307}">
  <ds:schemaRefs>
    <ds:schemaRef ds:uri="http://schemas.microsoft.com/office/2006/metadata/properties"/>
    <ds:schemaRef ds:uri="http://schemas.microsoft.com/office/infopath/2007/PartnerControls"/>
    <ds:schemaRef ds:uri="ca6c5191-cb30-4e87-b711-5d30165a37fd"/>
    <ds:schemaRef ds:uri="57fb1376-1329-462e-a2e6-361aea95962c"/>
  </ds:schemaRefs>
</ds:datastoreItem>
</file>

<file path=customXml/itemProps3.xml><?xml version="1.0" encoding="utf-8"?>
<ds:datastoreItem xmlns:ds="http://schemas.openxmlformats.org/officeDocument/2006/customXml" ds:itemID="{B2181BA8-C812-4186-8506-0E980D315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b1376-1329-462e-a2e6-361aea95962c"/>
    <ds:schemaRef ds:uri="ca6c5191-cb30-4e87-b711-5d30165a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AC34A-DE00-459A-B5E0-FB9E4426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Clubs_Template.dotx</Template>
  <TotalTime>0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Berry</dc:creator>
  <cp:lastModifiedBy>Sarah Watt</cp:lastModifiedBy>
  <cp:revision>2</cp:revision>
  <cp:lastPrinted>2015-01-07T23:49:00Z</cp:lastPrinted>
  <dcterms:created xsi:type="dcterms:W3CDTF">2025-08-15T04:12:00Z</dcterms:created>
  <dcterms:modified xsi:type="dcterms:W3CDTF">2025-08-15T04:12:00Z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0x01010081C726EE83494A4B9F9DD2090FCAC826</vt:lpwstr>
  </property>
  <property fmtid="{D5CDD505-2E9C-101B-9397-08002B2CF9AE}" pid="3" name="_dlc_DocIdItemGuid">
    <vt:lpwstr>d34c42e6-6206-4220-a8ad-298a7e586b6f</vt:lpwstr>
  </property>
</Properties>
</file>