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709" w14:textId="1863D043" w:rsidR="00AA2DC6" w:rsidRPr="00933FD0" w:rsidRDefault="00BE4B03" w:rsidP="00B91C4B">
      <w:pPr>
        <w:pStyle w:val="Heading2"/>
        <w:tabs>
          <w:tab w:val="clear" w:pos="284"/>
          <w:tab w:val="clear" w:pos="567"/>
          <w:tab w:val="clear" w:pos="851"/>
          <w:tab w:val="clear" w:pos="1134"/>
        </w:tabs>
        <w:rPr>
          <w:color w:val="auto"/>
          <w:sz w:val="36"/>
        </w:rPr>
      </w:pPr>
      <w:r w:rsidRPr="008A01A5">
        <w:rPr>
          <w:noProof/>
        </w:rPr>
        <w:drawing>
          <wp:anchor distT="0" distB="0" distL="114300" distR="114300" simplePos="0" relativeHeight="251659264" behindDoc="0" locked="0" layoutInCell="1" allowOverlap="1" wp14:anchorId="2FD7DC93" wp14:editId="120F81D4">
            <wp:simplePos x="0" y="0"/>
            <wp:positionH relativeFrom="column">
              <wp:posOffset>4198620</wp:posOffset>
            </wp:positionH>
            <wp:positionV relativeFrom="paragraph">
              <wp:posOffset>-1633220</wp:posOffset>
            </wp:positionV>
            <wp:extent cx="1279525" cy="1568450"/>
            <wp:effectExtent l="0" t="0" r="0" b="0"/>
            <wp:wrapNone/>
            <wp:docPr id="1340588844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r="4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5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1A5">
        <w:rPr>
          <w:noProof/>
        </w:rPr>
        <w:drawing>
          <wp:anchor distT="0" distB="0" distL="114300" distR="114300" simplePos="0" relativeHeight="251661312" behindDoc="0" locked="0" layoutInCell="1" allowOverlap="1" wp14:anchorId="6C250EE9" wp14:editId="197C580D">
            <wp:simplePos x="0" y="0"/>
            <wp:positionH relativeFrom="column">
              <wp:posOffset>5471795</wp:posOffset>
            </wp:positionH>
            <wp:positionV relativeFrom="paragraph">
              <wp:posOffset>-1620520</wp:posOffset>
            </wp:positionV>
            <wp:extent cx="1171268" cy="1504950"/>
            <wp:effectExtent l="0" t="0" r="0" b="0"/>
            <wp:wrapNone/>
            <wp:docPr id="1642124545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l="5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268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650" w:rsidRPr="00933FD0">
        <w:rPr>
          <w:color w:val="auto"/>
          <w:sz w:val="36"/>
        </w:rPr>
        <w:t>ADMINISTRATION OFFICER</w:t>
      </w:r>
    </w:p>
    <w:p w14:paraId="39AC870A" w14:textId="77777777" w:rsidR="00217115" w:rsidRDefault="00217115" w:rsidP="007D2D3A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250"/>
        <w:gridCol w:w="1973"/>
        <w:gridCol w:w="2870"/>
      </w:tblGrid>
      <w:tr w:rsidR="00C23CCC" w14:paraId="39AC870F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0B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POSITION TITLE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0C" w14:textId="3D1825F8" w:rsidR="003256E5" w:rsidRPr="003256E5" w:rsidRDefault="00CE4650" w:rsidP="00EE45D9">
            <w:pPr>
              <w:spacing w:before="120" w:after="120"/>
              <w:rPr>
                <w:b/>
              </w:rPr>
            </w:pPr>
            <w:r>
              <w:rPr>
                <w:b/>
              </w:rPr>
              <w:t>Administration Officer</w:t>
            </w:r>
          </w:p>
          <w:p w14:paraId="39AC870D" w14:textId="77777777" w:rsidR="006E0072" w:rsidRDefault="003256E5" w:rsidP="006E0072">
            <w:pPr>
              <w:spacing w:before="120" w:after="120"/>
              <w:rPr>
                <w:b/>
                <w:highlight w:val="green"/>
              </w:rPr>
            </w:pPr>
            <w:r w:rsidRPr="003256E5">
              <w:rPr>
                <w:b/>
                <w:highlight w:val="green"/>
              </w:rPr>
              <w:t xml:space="preserve">ALTERNATIVE TITLES: </w:t>
            </w:r>
            <w:r w:rsidR="00CE4650">
              <w:rPr>
                <w:b/>
                <w:highlight w:val="green"/>
              </w:rPr>
              <w:t xml:space="preserve">Accounts Officer, </w:t>
            </w:r>
            <w:r w:rsidR="00E26EE0">
              <w:rPr>
                <w:b/>
                <w:highlight w:val="green"/>
              </w:rPr>
              <w:t xml:space="preserve">Bookeeper, </w:t>
            </w:r>
            <w:r w:rsidR="00CE4650">
              <w:rPr>
                <w:b/>
                <w:highlight w:val="green"/>
              </w:rPr>
              <w:t xml:space="preserve">Marketing &amp; Events </w:t>
            </w:r>
            <w:r w:rsidR="00FD04EC">
              <w:rPr>
                <w:b/>
                <w:highlight w:val="green"/>
              </w:rPr>
              <w:t>Officer</w:t>
            </w:r>
            <w:r w:rsidR="004800AD">
              <w:rPr>
                <w:b/>
                <w:highlight w:val="green"/>
              </w:rPr>
              <w:t xml:space="preserve">, Membership Officer </w:t>
            </w:r>
          </w:p>
          <w:p w14:paraId="39AC870E" w14:textId="77777777" w:rsidR="00C23CCC" w:rsidRPr="00710A79" w:rsidRDefault="006E0072" w:rsidP="006E0072">
            <w:pPr>
              <w:spacing w:before="120" w:after="120"/>
              <w:rPr>
                <w:b/>
              </w:rPr>
            </w:pPr>
            <w:r>
              <w:rPr>
                <w:b/>
                <w:highlight w:val="green"/>
              </w:rPr>
              <w:t>I</w:t>
            </w:r>
            <w:r w:rsidR="003256E5" w:rsidRPr="003256E5">
              <w:rPr>
                <w:b/>
                <w:highlight w:val="green"/>
              </w:rPr>
              <w:t>NSERT</w:t>
            </w:r>
            <w:r>
              <w:rPr>
                <w:b/>
                <w:highlight w:val="green"/>
              </w:rPr>
              <w:t xml:space="preserve"> or</w:t>
            </w:r>
            <w:r w:rsidR="003256E5" w:rsidRPr="003256E5">
              <w:rPr>
                <w:b/>
                <w:highlight w:val="green"/>
              </w:rPr>
              <w:t xml:space="preserve"> DELETE AS REQUIRED</w:t>
            </w:r>
          </w:p>
        </w:tc>
      </w:tr>
      <w:tr w:rsidR="00C23CCC" w14:paraId="39AC8714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0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LOCATION: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1" w14:textId="77777777" w:rsidR="00C23CCC" w:rsidRPr="0064741E" w:rsidRDefault="0064741E" w:rsidP="00AB3B98">
            <w:pPr>
              <w:spacing w:before="120" w:after="120"/>
            </w:pPr>
            <w:r w:rsidRPr="004A56A1">
              <w:rPr>
                <w:highlight w:val="yellow"/>
              </w:rPr>
              <w:t>Example</w:t>
            </w:r>
            <w:r w:rsidR="00AB3B98">
              <w:rPr>
                <w:highlight w:val="yellow"/>
              </w:rPr>
              <w:t>: 12 Rocky Road, Greenvale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2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REPORTS TO: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3" w14:textId="77777777" w:rsidR="00C23CCC" w:rsidRPr="00383179" w:rsidRDefault="002F4B8A" w:rsidP="00EE45D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Business Manager</w:t>
            </w:r>
          </w:p>
        </w:tc>
      </w:tr>
      <w:tr w:rsidR="00C23CCC" w14:paraId="39AC8719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5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6" w14:textId="77777777" w:rsidR="00710A79" w:rsidRPr="006454AB" w:rsidRDefault="006454AB" w:rsidP="00EC171B">
            <w:pPr>
              <w:spacing w:before="120" w:after="120"/>
              <w:rPr>
                <w:highlight w:val="yellow"/>
              </w:rPr>
            </w:pPr>
            <w:r w:rsidRPr="005C3572">
              <w:rPr>
                <w:highlight w:val="yellow"/>
              </w:rPr>
              <w:t xml:space="preserve">Example: </w:t>
            </w:r>
            <w:r w:rsidR="00EC171B">
              <w:rPr>
                <w:highlight w:val="yellow"/>
              </w:rPr>
              <w:t>Full</w:t>
            </w:r>
            <w:r w:rsidR="00710A79" w:rsidRPr="005C3572">
              <w:rPr>
                <w:highlight w:val="yellow"/>
              </w:rPr>
              <w:t xml:space="preserve"> time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7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DIRECT REPORTS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18" w14:textId="77777777" w:rsidR="00C23CCC" w:rsidRPr="00383179" w:rsidRDefault="00CE4650" w:rsidP="00383179">
            <w:pPr>
              <w:spacing w:before="120" w:after="120"/>
              <w:rPr>
                <w:highlight w:val="yellow"/>
              </w:rPr>
            </w:pPr>
            <w:r>
              <w:t>N/A</w:t>
            </w:r>
          </w:p>
        </w:tc>
      </w:tr>
      <w:tr w:rsidR="00C23CCC" w14:paraId="39AC871E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A" w14:textId="77777777" w:rsidR="00C23CCC" w:rsidRPr="00744EBE" w:rsidRDefault="00383179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PD </w:t>
            </w:r>
            <w:r w:rsidR="00C23CCC" w:rsidRPr="00744EBE">
              <w:rPr>
                <w:b/>
              </w:rPr>
              <w:t>PREPARED BY: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B" w14:textId="77777777" w:rsidR="00C23CCC" w:rsidRPr="00383179" w:rsidRDefault="00AB3B98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Role Title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C" w14:textId="77777777" w:rsidR="00C23CCC" w:rsidRPr="00383179" w:rsidRDefault="00165474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  <w:r w:rsidR="00C23CCC" w:rsidRPr="00383179">
              <w:rPr>
                <w:b/>
              </w:rPr>
              <w:t>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1D" w14:textId="77777777" w:rsidR="00C23CCC" w:rsidRPr="00383179" w:rsidRDefault="00470ADC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Insert date</w:t>
            </w:r>
          </w:p>
        </w:tc>
      </w:tr>
    </w:tbl>
    <w:p w14:paraId="39AC871F" w14:textId="77777777" w:rsidR="00C23CCC" w:rsidRDefault="00470ADC" w:rsidP="00470ADC">
      <w:pPr>
        <w:tabs>
          <w:tab w:val="clear" w:pos="284"/>
          <w:tab w:val="clear" w:pos="567"/>
          <w:tab w:val="clear" w:pos="851"/>
          <w:tab w:val="clear" w:pos="1134"/>
          <w:tab w:val="left" w:pos="550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C23CCC" w:rsidRPr="00147014" w14:paraId="39AC8721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9AC8720" w14:textId="77777777" w:rsidR="00C23CCC" w:rsidRPr="00147014" w:rsidRDefault="00C23CCC" w:rsidP="0064741E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 xml:space="preserve">ABOUT </w:t>
            </w:r>
            <w:r w:rsidR="0064741E">
              <w:rPr>
                <w:rFonts w:cs="Arial"/>
                <w:b/>
                <w:szCs w:val="22"/>
              </w:rPr>
              <w:t>EXAMPLE GYMNASTICS CLUB</w:t>
            </w:r>
          </w:p>
        </w:tc>
      </w:tr>
      <w:tr w:rsidR="00C23CCC" w14:paraId="39AC8726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22" w14:textId="77777777" w:rsidR="00C23CCC" w:rsidRDefault="005E3DF2">
            <w:pPr>
              <w:spacing w:after="120"/>
              <w:rPr>
                <w:rFonts w:cs="Arial"/>
                <w:szCs w:val="22"/>
              </w:rPr>
            </w:pPr>
            <w:r w:rsidRPr="00710A79">
              <w:rPr>
                <w:rFonts w:cs="Arial"/>
                <w:szCs w:val="22"/>
                <w:highlight w:val="yellow"/>
              </w:rPr>
              <w:t>INSERT</w:t>
            </w:r>
            <w:r w:rsidR="00710A79" w:rsidRPr="00710A79">
              <w:rPr>
                <w:rFonts w:cs="Arial"/>
                <w:szCs w:val="22"/>
                <w:highlight w:val="yellow"/>
              </w:rPr>
              <w:t xml:space="preserve"> BRIEF</w:t>
            </w:r>
            <w:r w:rsidRPr="00710A79">
              <w:rPr>
                <w:rFonts w:cs="Arial"/>
                <w:szCs w:val="22"/>
                <w:highlight w:val="yellow"/>
              </w:rPr>
              <w:t xml:space="preserve"> CLUB DESCRIPTION HERE</w:t>
            </w:r>
            <w:r w:rsidR="00C23CCC" w:rsidRPr="00710A79">
              <w:rPr>
                <w:rFonts w:cs="Arial"/>
                <w:szCs w:val="22"/>
                <w:highlight w:val="yellow"/>
              </w:rPr>
              <w:t>.</w:t>
            </w:r>
            <w:r w:rsidR="00710A79">
              <w:rPr>
                <w:rFonts w:cs="Arial"/>
                <w:szCs w:val="22"/>
              </w:rPr>
              <w:t xml:space="preserve">  </w:t>
            </w:r>
          </w:p>
          <w:p w14:paraId="39AC8723" w14:textId="77777777" w:rsidR="00C23CCC" w:rsidRDefault="00C23CCC">
            <w:pPr>
              <w:jc w:val="both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Vision: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>INSERT CLUB VISION HERE</w:t>
            </w:r>
          </w:p>
          <w:p w14:paraId="39AC8724" w14:textId="77777777" w:rsidR="00C23CCC" w:rsidRDefault="00C23CCC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Mission: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INSERT CLUB </w:t>
            </w:r>
            <w:r>
              <w:rPr>
                <w:rFonts w:cs="Arial"/>
                <w:bCs/>
                <w:szCs w:val="22"/>
                <w:highlight w:val="yellow"/>
              </w:rPr>
              <w:t>MISSION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 HERE</w:t>
            </w:r>
          </w:p>
          <w:p w14:paraId="39AC8725" w14:textId="77777777" w:rsidR="00C23CCC" w:rsidRDefault="00C23CCC">
            <w:pPr>
              <w:tabs>
                <w:tab w:val="left" w:pos="8055"/>
              </w:tabs>
              <w:ind w:left="720"/>
              <w:jc w:val="both"/>
              <w:rPr>
                <w:rFonts w:cs="Arial"/>
                <w:sz w:val="20"/>
                <w:lang w:eastAsia="en-AU"/>
              </w:rPr>
            </w:pPr>
          </w:p>
        </w:tc>
      </w:tr>
      <w:tr w:rsidR="00C23CCC" w:rsidRPr="00147014" w14:paraId="39AC8728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9AC8727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br w:type="page"/>
            </w:r>
            <w:r w:rsidRPr="00147014">
              <w:rPr>
                <w:rFonts w:cs="Arial"/>
                <w:b/>
                <w:szCs w:val="22"/>
              </w:rPr>
              <w:br w:type="page"/>
              <w:t>PRIMARY PURPOSE OF THE ROLE</w:t>
            </w:r>
          </w:p>
        </w:tc>
      </w:tr>
      <w:tr w:rsidR="00C23CCC" w14:paraId="39AC872A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29" w14:textId="77777777" w:rsidR="005014BE" w:rsidRPr="00A4019B" w:rsidRDefault="005014BE" w:rsidP="000944A8">
            <w:pPr>
              <w:pStyle w:val="Default"/>
              <w:widowControl/>
              <w:spacing w:before="120" w:after="120"/>
              <w:jc w:val="both"/>
              <w:rPr>
                <w:sz w:val="22"/>
                <w:szCs w:val="22"/>
              </w:rPr>
            </w:pPr>
            <w:r w:rsidRPr="00A4019B">
              <w:rPr>
                <w:color w:val="auto"/>
                <w:sz w:val="22"/>
                <w:szCs w:val="22"/>
              </w:rPr>
              <w:t xml:space="preserve">Reporting to the </w:t>
            </w:r>
            <w:r w:rsidR="001B79FD" w:rsidRPr="001B79FD">
              <w:rPr>
                <w:color w:val="auto"/>
                <w:sz w:val="22"/>
                <w:szCs w:val="22"/>
                <w:highlight w:val="yellow"/>
              </w:rPr>
              <w:t>MANAGER TITLE</w:t>
            </w:r>
            <w:r w:rsidR="00AA7192">
              <w:rPr>
                <w:color w:val="auto"/>
                <w:sz w:val="22"/>
                <w:szCs w:val="22"/>
              </w:rPr>
              <w:t xml:space="preserve">, the Administration Officer </w:t>
            </w:r>
            <w:r w:rsidR="000944A8">
              <w:rPr>
                <w:color w:val="auto"/>
                <w:sz w:val="22"/>
                <w:szCs w:val="22"/>
              </w:rPr>
              <w:t>undertakes</w:t>
            </w:r>
            <w:r w:rsidR="00AA7192">
              <w:rPr>
                <w:color w:val="auto"/>
                <w:sz w:val="22"/>
                <w:szCs w:val="22"/>
              </w:rPr>
              <w:t xml:space="preserve"> </w:t>
            </w:r>
            <w:r w:rsidR="001B79FD">
              <w:rPr>
                <w:color w:val="auto"/>
                <w:sz w:val="22"/>
                <w:szCs w:val="22"/>
              </w:rPr>
              <w:t>a range of administrative support responsibilities to assist the clubs management functions and gymnastics programs.</w:t>
            </w:r>
          </w:p>
        </w:tc>
      </w:tr>
      <w:tr w:rsidR="00C23CCC" w:rsidRPr="00147014" w14:paraId="39AC872C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9AC872B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>KEY ROLE RESPONSIBILITIES</w:t>
            </w:r>
          </w:p>
        </w:tc>
      </w:tr>
      <w:tr w:rsidR="00C23CCC" w14:paraId="39AC8765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2D" w14:textId="77777777" w:rsidR="00643A1D" w:rsidRDefault="00643A1D" w:rsidP="00643A1D">
            <w:r>
              <w:rPr>
                <w:highlight w:val="green"/>
              </w:rPr>
              <w:t>S</w:t>
            </w:r>
            <w:r w:rsidRPr="002E566F">
              <w:rPr>
                <w:highlight w:val="green"/>
              </w:rPr>
              <w:t xml:space="preserve">ELECT KEY </w:t>
            </w:r>
            <w:r>
              <w:rPr>
                <w:highlight w:val="green"/>
              </w:rPr>
              <w:t>RESPONSIBILITIES</w:t>
            </w:r>
            <w:r w:rsidRPr="002E566F">
              <w:rPr>
                <w:highlight w:val="green"/>
              </w:rPr>
              <w:t xml:space="preserve"> FROM THE LIST – COVERING THE MAIN RESPONSIBILITY AREAS OF THE </w:t>
            </w:r>
            <w:r>
              <w:rPr>
                <w:highlight w:val="green"/>
              </w:rPr>
              <w:t>ADMINISTRATION OFFICER</w:t>
            </w:r>
            <w:r w:rsidRPr="002E566F">
              <w:rPr>
                <w:highlight w:val="green"/>
              </w:rPr>
              <w:t xml:space="preserve"> – DELETE OTHERS</w:t>
            </w:r>
          </w:p>
          <w:p w14:paraId="39AC872E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Culture &amp; Leadership</w:t>
            </w:r>
          </w:p>
          <w:p w14:paraId="39AC872F" w14:textId="77777777" w:rsidR="00666285" w:rsidRPr="009B173D" w:rsidRDefault="00666285" w:rsidP="00A74AB5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284" w:hanging="284"/>
              <w:rPr>
                <w:rFonts w:cs="Arial"/>
                <w:b/>
                <w:szCs w:val="22"/>
              </w:rPr>
            </w:pPr>
            <w:r w:rsidRPr="009B173D">
              <w:rPr>
                <w:rFonts w:cs="Arial"/>
                <w:szCs w:val="22"/>
              </w:rPr>
              <w:t>Actively participate and contribute to improvements in club business operations</w:t>
            </w:r>
            <w:r w:rsidRPr="009B173D">
              <w:rPr>
                <w:rFonts w:cs="Arial"/>
                <w:b/>
                <w:szCs w:val="22"/>
              </w:rPr>
              <w:t xml:space="preserve"> </w:t>
            </w:r>
          </w:p>
          <w:p w14:paraId="39AC8730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Member Services</w:t>
            </w:r>
          </w:p>
          <w:p w14:paraId="39AC8731" w14:textId="77777777" w:rsidR="00867D8D" w:rsidRPr="00CA716F" w:rsidRDefault="00867D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Build positive relationships with members</w:t>
            </w:r>
          </w:p>
          <w:p w14:paraId="39AC8732" w14:textId="77777777" w:rsidR="00867D8D" w:rsidRPr="00CA716F" w:rsidRDefault="00867D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b/>
              </w:rPr>
            </w:pPr>
            <w:r w:rsidRPr="00CA716F">
              <w:rPr>
                <w:rFonts w:cs="Arial"/>
                <w:lang w:val="en-US"/>
              </w:rPr>
              <w:t>Ensure prompt response and/or referral of member enquiries</w:t>
            </w:r>
            <w:r w:rsidRPr="00CA716F">
              <w:rPr>
                <w:rFonts w:cs="Arial"/>
                <w:b/>
              </w:rPr>
              <w:t xml:space="preserve"> </w:t>
            </w:r>
          </w:p>
          <w:p w14:paraId="39AC8733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bCs/>
                <w:sz w:val="24"/>
              </w:rPr>
              <w:lastRenderedPageBreak/>
              <w:t xml:space="preserve">Financial </w:t>
            </w:r>
            <w:r w:rsidRPr="00CA716F">
              <w:rPr>
                <w:rFonts w:cs="Arial"/>
                <w:b/>
                <w:sz w:val="24"/>
              </w:rPr>
              <w:t>Management</w:t>
            </w:r>
          </w:p>
          <w:p w14:paraId="39AC8734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invoices are accurate and distributed on time</w:t>
            </w:r>
          </w:p>
          <w:p w14:paraId="39AC8735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creditor accounts are promptly processed in accordance with club protocols</w:t>
            </w:r>
          </w:p>
          <w:p w14:paraId="39AC8736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variations to member accounts are promptly processed in accordance with club protocols</w:t>
            </w:r>
          </w:p>
          <w:p w14:paraId="39AC8737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accounts are balanced/reconciled daily/weekly/monthly</w:t>
            </w:r>
          </w:p>
          <w:p w14:paraId="39AC8738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Provide accurate and timely financial data and reports as requested</w:t>
            </w:r>
          </w:p>
          <w:p w14:paraId="39AC8739" w14:textId="77777777" w:rsidR="004A0E8D" w:rsidRPr="00CA716F" w:rsidRDefault="004A0E8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compliance with club financial management policies and practices</w:t>
            </w:r>
          </w:p>
          <w:p w14:paraId="39AC873A" w14:textId="77777777" w:rsidR="00643A1D" w:rsidRPr="00CA716F" w:rsidRDefault="00643A1D" w:rsidP="00643A1D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sz w:val="24"/>
              </w:rPr>
            </w:pPr>
            <w:r w:rsidRPr="00CA716F">
              <w:rPr>
                <w:rFonts w:cs="Arial"/>
                <w:b/>
                <w:bCs/>
                <w:sz w:val="24"/>
              </w:rPr>
              <w:t>Administration</w:t>
            </w:r>
          </w:p>
          <w:p w14:paraId="39AC873B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lang w:val="en-US"/>
              </w:rPr>
            </w:pPr>
            <w:r w:rsidRPr="00CA716F">
              <w:rPr>
                <w:rFonts w:cs="Arial"/>
                <w:lang w:val="en-US"/>
              </w:rPr>
              <w:t>Ensure prompt response and/or referral of reception enquiries</w:t>
            </w:r>
          </w:p>
          <w:p w14:paraId="39AC873C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Ensure prompt and timely </w:t>
            </w:r>
            <w:r w:rsidRPr="00CA716F">
              <w:rPr>
                <w:rFonts w:cs="Arial"/>
              </w:rPr>
              <w:t>administrative support to club programs and events</w:t>
            </w:r>
          </w:p>
          <w:p w14:paraId="39AC873D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 xml:space="preserve">Ensure waiting lists are up-to-date and that families received regular feedback </w:t>
            </w:r>
          </w:p>
          <w:p w14:paraId="39AC873E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diaries are up-to-date</w:t>
            </w:r>
          </w:p>
          <w:p w14:paraId="39AC873F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lang w:val="en-US"/>
              </w:rPr>
            </w:pPr>
            <w:r w:rsidRPr="00CA716F">
              <w:rPr>
                <w:rFonts w:cs="Arial"/>
                <w:lang w:val="en-US"/>
              </w:rPr>
              <w:t>Ensure hard-copy filing systems and records management systems are up-to-date and securely stored</w:t>
            </w:r>
          </w:p>
          <w:p w14:paraId="39AC8740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lang w:val="en-US"/>
              </w:rPr>
            </w:pPr>
            <w:r w:rsidRPr="00CA716F">
              <w:rPr>
                <w:rFonts w:cs="Arial"/>
                <w:lang w:val="en-US"/>
              </w:rPr>
              <w:t>Ensure confidential club and member records</w:t>
            </w:r>
          </w:p>
          <w:p w14:paraId="39AC8741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lang w:val="en-US"/>
              </w:rPr>
            </w:pPr>
            <w:r w:rsidRPr="00CA716F">
              <w:rPr>
                <w:rFonts w:cs="Arial"/>
                <w:lang w:val="en-US"/>
              </w:rPr>
              <w:t>Ensure accurate and timely club communications</w:t>
            </w:r>
          </w:p>
          <w:p w14:paraId="39AC8742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lang w:val="en-US"/>
              </w:rPr>
            </w:pPr>
            <w:r w:rsidRPr="00CA716F">
              <w:rPr>
                <w:rFonts w:cs="Arial"/>
                <w:lang w:val="en-US"/>
              </w:rPr>
              <w:t>Ensure uniform supplies are stocked in a timely manner</w:t>
            </w:r>
          </w:p>
          <w:p w14:paraId="39AC8743" w14:textId="77777777" w:rsidR="00643A1D" w:rsidRPr="00CA716F" w:rsidRDefault="00643A1D" w:rsidP="00643A1D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Effectively manage lost property</w:t>
            </w:r>
          </w:p>
          <w:p w14:paraId="39AC8744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Payroll</w:t>
            </w:r>
          </w:p>
          <w:p w14:paraId="39AC8745" w14:textId="77777777" w:rsidR="00551881" w:rsidRPr="00CA716F" w:rsidRDefault="00551881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staff wage payments are timely, accurate and meet legislated and contractual obligations</w:t>
            </w:r>
          </w:p>
          <w:p w14:paraId="39AC8746" w14:textId="77777777" w:rsidR="00551881" w:rsidRPr="00CA716F" w:rsidRDefault="00551881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superannuation payments are accurate and made on time to eligible employees</w:t>
            </w:r>
          </w:p>
          <w:p w14:paraId="39AC8747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Building &amp; Property</w:t>
            </w:r>
          </w:p>
          <w:p w14:paraId="39AC8748" w14:textId="77777777" w:rsidR="001359D4" w:rsidRPr="00CA716F" w:rsidRDefault="001359D4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work area is clean, tidy and stocked of needed supplies</w:t>
            </w:r>
          </w:p>
          <w:p w14:paraId="39AC8749" w14:textId="77777777" w:rsidR="001359D4" w:rsidRPr="00CA716F" w:rsidRDefault="001359D4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club buildings are clean, tidy and stocked of needed supplies</w:t>
            </w:r>
          </w:p>
          <w:p w14:paraId="39AC874A" w14:textId="77777777" w:rsidR="001359D4" w:rsidRPr="00CA716F" w:rsidRDefault="001359D4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club property and equipment is secured</w:t>
            </w:r>
          </w:p>
          <w:p w14:paraId="39AC874B" w14:textId="77777777" w:rsidR="006F1EBF" w:rsidRPr="00CA716F" w:rsidRDefault="006F1EBF" w:rsidP="00A74AB5">
            <w:pPr>
              <w:spacing w:before="120" w:after="120" w:line="240" w:lineRule="auto"/>
              <w:ind w:left="284" w:hanging="284"/>
              <w:rPr>
                <w:rFonts w:cs="Arial"/>
                <w:b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Ca</w:t>
            </w:r>
            <w:r w:rsidR="008916EE" w:rsidRPr="00CA716F">
              <w:rPr>
                <w:rFonts w:cs="Arial"/>
                <w:b/>
                <w:sz w:val="24"/>
              </w:rPr>
              <w:t>nteen</w:t>
            </w:r>
          </w:p>
          <w:p w14:paraId="39AC874C" w14:textId="77777777" w:rsidR="002C3BBD" w:rsidRPr="00CA716F" w:rsidRDefault="002C3BB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canteen is clean and tidy</w:t>
            </w:r>
          </w:p>
          <w:p w14:paraId="39AC874D" w14:textId="77777777" w:rsidR="002C3BBD" w:rsidRPr="00CA716F" w:rsidRDefault="002C3BB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Ensure canteen is adequately stocked to meet catering requirements</w:t>
            </w:r>
          </w:p>
          <w:p w14:paraId="39AC874E" w14:textId="77777777" w:rsidR="002C3BBD" w:rsidRPr="00CA716F" w:rsidRDefault="002C3BB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b/>
                <w:bCs/>
              </w:rPr>
            </w:pPr>
            <w:r w:rsidRPr="00CA716F">
              <w:rPr>
                <w:rFonts w:cs="Arial"/>
              </w:rPr>
              <w:t>Ensure safe food handling and storage practices</w:t>
            </w:r>
          </w:p>
          <w:p w14:paraId="39AC874F" w14:textId="77777777" w:rsidR="002C3BBD" w:rsidRPr="00CA716F" w:rsidRDefault="002C3BBD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b/>
                <w:bCs/>
              </w:rPr>
            </w:pPr>
            <w:r w:rsidRPr="00CA716F">
              <w:rPr>
                <w:rFonts w:cs="Arial"/>
              </w:rPr>
              <w:t>Ensure kitchen tools and equipment are used safely and within manufacturers guidelines</w:t>
            </w:r>
          </w:p>
          <w:p w14:paraId="39AC8750" w14:textId="77777777" w:rsidR="006F1EBF" w:rsidRPr="00CA716F" w:rsidRDefault="006F1EBF" w:rsidP="00A74AB5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sz w:val="24"/>
              </w:rPr>
            </w:pPr>
            <w:r w:rsidRPr="00CA716F">
              <w:rPr>
                <w:rFonts w:cs="Arial"/>
                <w:b/>
                <w:bCs/>
                <w:sz w:val="24"/>
              </w:rPr>
              <w:t>Systems</w:t>
            </w:r>
          </w:p>
          <w:p w14:paraId="39AC8751" w14:textId="77777777" w:rsidR="00E93ABA" w:rsidRPr="00CA716F" w:rsidRDefault="00E93ABA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b/>
                <w:bCs/>
              </w:rPr>
            </w:pPr>
            <w:r w:rsidRPr="00CA716F">
              <w:rPr>
                <w:rFonts w:cs="Arial"/>
              </w:rPr>
              <w:t>Ensure Club databases are accurate and up to date</w:t>
            </w:r>
          </w:p>
          <w:p w14:paraId="39AC8752" w14:textId="77777777" w:rsidR="00E93ABA" w:rsidRPr="00CA716F" w:rsidRDefault="00E93ABA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  <w:b/>
              </w:rPr>
            </w:pPr>
            <w:r w:rsidRPr="00CA716F">
              <w:rPr>
                <w:rFonts w:cs="Arial"/>
              </w:rPr>
              <w:lastRenderedPageBreak/>
              <w:t>Ensure website is attractive, informative and up to date</w:t>
            </w:r>
          </w:p>
          <w:p w14:paraId="39AC8753" w14:textId="77777777" w:rsidR="006F1EBF" w:rsidRPr="00CA716F" w:rsidRDefault="006F1EBF" w:rsidP="00A74AB5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sz w:val="24"/>
              </w:rPr>
            </w:pPr>
            <w:r w:rsidRPr="00CA716F">
              <w:rPr>
                <w:rFonts w:cs="Arial"/>
                <w:b/>
                <w:sz w:val="24"/>
              </w:rPr>
              <w:t>Safety</w:t>
            </w:r>
          </w:p>
          <w:p w14:paraId="39AC8754" w14:textId="77777777" w:rsidR="008236D7" w:rsidRPr="00CA716F" w:rsidRDefault="008236D7" w:rsidP="005064A1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0" w:firstLine="0"/>
              <w:contextualSpacing w:val="0"/>
              <w:jc w:val="both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Ensure safe workplace practice at all times</w:t>
            </w:r>
          </w:p>
          <w:p w14:paraId="39AC8755" w14:textId="77777777" w:rsidR="008236D7" w:rsidRPr="00CA716F" w:rsidRDefault="008236D7" w:rsidP="005064A1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0" w:firstLine="0"/>
              <w:contextualSpacing w:val="0"/>
              <w:jc w:val="both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Ensure injuries are promptly recorded and parents notified according to club</w:t>
            </w:r>
            <w:r w:rsidR="00643A1D">
              <w:rPr>
                <w:rFonts w:cs="Arial"/>
                <w:szCs w:val="22"/>
              </w:rPr>
              <w:t>, state, national and insurance</w:t>
            </w:r>
            <w:r w:rsidRPr="00CA716F">
              <w:rPr>
                <w:rFonts w:cs="Arial"/>
                <w:szCs w:val="22"/>
              </w:rPr>
              <w:t xml:space="preserve"> protocols</w:t>
            </w:r>
          </w:p>
          <w:p w14:paraId="39AC8756" w14:textId="77777777" w:rsidR="00D03B41" w:rsidRPr="00CA716F" w:rsidRDefault="00D03B41" w:rsidP="00A74AB5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sz w:val="24"/>
              </w:rPr>
            </w:pPr>
            <w:r w:rsidRPr="00CA716F">
              <w:rPr>
                <w:rFonts w:cs="Arial"/>
                <w:b/>
                <w:bCs/>
                <w:sz w:val="24"/>
              </w:rPr>
              <w:t>Marketing</w:t>
            </w:r>
            <w:r w:rsidR="00265B5B" w:rsidRPr="00CA716F">
              <w:rPr>
                <w:rFonts w:cs="Arial"/>
                <w:b/>
                <w:bCs/>
                <w:sz w:val="24"/>
              </w:rPr>
              <w:t xml:space="preserve"> &amp; Public Relations</w:t>
            </w:r>
          </w:p>
          <w:p w14:paraId="39AC8757" w14:textId="77777777" w:rsidR="00D03B41" w:rsidRPr="00CA716F" w:rsidRDefault="00D03B41" w:rsidP="00A74AB5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jc w:val="both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Promptly and effectively assist with marketing and public relations activities and campaigns as requested</w:t>
            </w:r>
          </w:p>
          <w:p w14:paraId="39AC8758" w14:textId="77777777" w:rsidR="00D03B41" w:rsidRPr="00CA716F" w:rsidRDefault="00D03B41" w:rsidP="00A74AB5">
            <w:pPr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Ensure promotional materials are disseminated on time</w:t>
            </w:r>
          </w:p>
          <w:p w14:paraId="39AC8759" w14:textId="77777777" w:rsidR="00D03B41" w:rsidRPr="00CA716F" w:rsidRDefault="00D03B41" w:rsidP="00A74AB5">
            <w:pPr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Develop positive relationships with stakeholders</w:t>
            </w:r>
          </w:p>
          <w:p w14:paraId="39AC875A" w14:textId="77777777" w:rsidR="00D03B41" w:rsidRPr="00CA716F" w:rsidRDefault="00D03B41" w:rsidP="00A74AB5">
            <w:pPr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outlineLvl w:val="0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  <w:lang w:val="it-IT"/>
              </w:rPr>
              <w:t xml:space="preserve">Ensure accurate and updated media, sponsor, advertiser, </w:t>
            </w:r>
            <w:r w:rsidR="00643A1D">
              <w:rPr>
                <w:rFonts w:cs="Arial"/>
                <w:szCs w:val="22"/>
                <w:lang w:val="it-IT"/>
              </w:rPr>
              <w:t xml:space="preserve">and </w:t>
            </w:r>
            <w:r w:rsidRPr="00CA716F">
              <w:rPr>
                <w:rFonts w:cs="Arial"/>
                <w:szCs w:val="22"/>
                <w:lang w:val="it-IT"/>
              </w:rPr>
              <w:t>donor databases</w:t>
            </w:r>
          </w:p>
          <w:p w14:paraId="39AC875B" w14:textId="77777777" w:rsidR="00D03B41" w:rsidRPr="00CA716F" w:rsidRDefault="00D03B41" w:rsidP="00A74AB5">
            <w:pPr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outlineLvl w:val="0"/>
              <w:rPr>
                <w:rFonts w:cs="Arial"/>
                <w:szCs w:val="22"/>
                <w:lang w:val="it-IT"/>
              </w:rPr>
            </w:pPr>
            <w:r w:rsidRPr="00CA716F">
              <w:rPr>
                <w:rFonts w:cs="Arial"/>
                <w:szCs w:val="22"/>
              </w:rPr>
              <w:t>Ensure up-to-date permissions, copyrights, and reprint requests</w:t>
            </w:r>
          </w:p>
          <w:p w14:paraId="39AC875C" w14:textId="77777777" w:rsidR="00D03B41" w:rsidRPr="00CA716F" w:rsidRDefault="00D03B41" w:rsidP="00A74AB5">
            <w:pPr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outlineLvl w:val="0"/>
              <w:rPr>
                <w:rFonts w:cs="Arial"/>
                <w:szCs w:val="22"/>
                <w:lang w:val="it-IT"/>
              </w:rPr>
            </w:pPr>
            <w:r w:rsidRPr="00CA716F">
              <w:rPr>
                <w:rFonts w:cs="Arial"/>
                <w:szCs w:val="22"/>
              </w:rPr>
              <w:t>Ensure photographs of children and families are approved and recorded</w:t>
            </w:r>
          </w:p>
          <w:p w14:paraId="39AC875D" w14:textId="77777777" w:rsidR="00D03B41" w:rsidRPr="00CA716F" w:rsidRDefault="00D03B41" w:rsidP="00A74AB5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84"/>
              <w:jc w:val="both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Ensure up-to-date website and social media communications</w:t>
            </w:r>
          </w:p>
          <w:p w14:paraId="39AC875E" w14:textId="77777777" w:rsidR="003117FA" w:rsidRPr="00CA716F" w:rsidRDefault="003117FA" w:rsidP="00A74AB5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sz w:val="24"/>
              </w:rPr>
            </w:pPr>
            <w:r w:rsidRPr="00CA716F">
              <w:rPr>
                <w:rFonts w:cs="Arial"/>
                <w:b/>
                <w:bCs/>
                <w:sz w:val="24"/>
              </w:rPr>
              <w:t>Event</w:t>
            </w:r>
            <w:r w:rsidR="00A65AA2" w:rsidRPr="00CA716F">
              <w:rPr>
                <w:rFonts w:cs="Arial"/>
                <w:b/>
                <w:bCs/>
                <w:sz w:val="24"/>
              </w:rPr>
              <w:t xml:space="preserve"> Management</w:t>
            </w:r>
          </w:p>
          <w:p w14:paraId="39AC875F" w14:textId="77777777" w:rsidR="003117FA" w:rsidRPr="00CA716F" w:rsidRDefault="003117FA" w:rsidP="00914AB9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0" w:firstLine="0"/>
              <w:contextualSpacing w:val="0"/>
              <w:jc w:val="both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 xml:space="preserve">Promptly and effectively assist with </w:t>
            </w:r>
            <w:r w:rsidRPr="00CA716F">
              <w:rPr>
                <w:rFonts w:cs="Arial"/>
                <w:szCs w:val="22"/>
                <w:lang w:val="en-US"/>
              </w:rPr>
              <w:t>Club events as requested</w:t>
            </w:r>
          </w:p>
          <w:p w14:paraId="39AC8760" w14:textId="77777777" w:rsidR="003117FA" w:rsidRPr="00CA716F" w:rsidRDefault="003117FA" w:rsidP="00914AB9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0" w:firstLine="0"/>
              <w:contextualSpacing w:val="0"/>
              <w:rPr>
                <w:rFonts w:cs="Arial"/>
                <w:szCs w:val="22"/>
              </w:rPr>
            </w:pPr>
            <w:r w:rsidRPr="00CA716F">
              <w:rPr>
                <w:rFonts w:cs="Arial"/>
                <w:szCs w:val="22"/>
              </w:rPr>
              <w:t>Build positive relationships with club volunteers involved with events</w:t>
            </w:r>
          </w:p>
          <w:p w14:paraId="39AC8761" w14:textId="77777777" w:rsidR="003117FA" w:rsidRPr="00CA716F" w:rsidRDefault="003117FA" w:rsidP="00914AB9">
            <w:pPr>
              <w:pStyle w:val="ListParagraph"/>
              <w:numPr>
                <w:ilvl w:val="0"/>
                <w:numId w:val="3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0" w:firstLine="0"/>
              <w:contextualSpacing w:val="0"/>
              <w:rPr>
                <w:rFonts w:cs="Arial"/>
                <w:b/>
                <w:szCs w:val="22"/>
              </w:rPr>
            </w:pPr>
            <w:r w:rsidRPr="00CA716F">
              <w:rPr>
                <w:rFonts w:cs="Arial"/>
                <w:szCs w:val="22"/>
              </w:rPr>
              <w:t>Ensure timely dissemination of Club communications</w:t>
            </w:r>
          </w:p>
          <w:p w14:paraId="39AC8762" w14:textId="77777777" w:rsidR="006F1EBF" w:rsidRPr="00CA716F" w:rsidRDefault="006F1EBF" w:rsidP="00A74AB5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84"/>
              <w:rPr>
                <w:rFonts w:cs="Arial"/>
                <w:b/>
                <w:szCs w:val="22"/>
              </w:rPr>
            </w:pPr>
            <w:r w:rsidRPr="00CA716F">
              <w:rPr>
                <w:rFonts w:cs="Arial"/>
                <w:b/>
                <w:szCs w:val="22"/>
              </w:rPr>
              <w:t>Other Duties</w:t>
            </w:r>
          </w:p>
          <w:p w14:paraId="39AC8763" w14:textId="77777777" w:rsidR="00032FCF" w:rsidRPr="00CA716F" w:rsidRDefault="00032FCF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Compliance with all Club policies, practices and protocols</w:t>
            </w:r>
          </w:p>
          <w:p w14:paraId="39AC8764" w14:textId="77777777" w:rsidR="00641B77" w:rsidRPr="00CA716F" w:rsidRDefault="006F1EBF" w:rsidP="00A74AB5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  <w:rPr>
                <w:rFonts w:cs="Arial"/>
              </w:rPr>
            </w:pPr>
            <w:r w:rsidRPr="00CA716F">
              <w:rPr>
                <w:rFonts w:cs="Arial"/>
              </w:rPr>
              <w:t>Othe</w:t>
            </w:r>
            <w:r w:rsidR="00BC4EE7" w:rsidRPr="00CA716F">
              <w:rPr>
                <w:rFonts w:cs="Arial"/>
              </w:rPr>
              <w:t>r duties as reasonably required</w:t>
            </w:r>
          </w:p>
        </w:tc>
      </w:tr>
    </w:tbl>
    <w:p w14:paraId="39AC8766" w14:textId="77777777" w:rsidR="00C23CCC" w:rsidRDefault="00C23CCC" w:rsidP="00C23CCC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8"/>
        <w:gridCol w:w="4733"/>
      </w:tblGrid>
      <w:tr w:rsidR="00C23CCC" w14:paraId="39AC8768" w14:textId="77777777" w:rsidTr="00147014"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14:paraId="39AC8767" w14:textId="77777777" w:rsidR="00C23CCC" w:rsidRDefault="008F57B7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KEY </w:t>
            </w:r>
            <w:r w:rsidR="00147014">
              <w:rPr>
                <w:rFonts w:cs="Arial"/>
                <w:b/>
                <w:szCs w:val="22"/>
              </w:rPr>
              <w:t>R</w:t>
            </w:r>
            <w:r>
              <w:rPr>
                <w:rFonts w:cs="Arial"/>
                <w:b/>
                <w:szCs w:val="22"/>
              </w:rPr>
              <w:t>ELATIONSHIPS</w:t>
            </w:r>
          </w:p>
        </w:tc>
      </w:tr>
      <w:tr w:rsidR="00EA194B" w14:paraId="39AC8772" w14:textId="77777777" w:rsidTr="00C23CCC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69" w14:textId="77777777" w:rsidR="00EA194B" w:rsidRPr="005F67CE" w:rsidRDefault="00EA194B" w:rsidP="00D04650">
            <w:pPr>
              <w:ind w:left="284" w:hanging="284"/>
              <w:rPr>
                <w:rFonts w:cs="Arial"/>
                <w:b/>
                <w:szCs w:val="22"/>
              </w:rPr>
            </w:pPr>
            <w:r w:rsidRPr="005F67CE">
              <w:rPr>
                <w:rFonts w:cs="Arial"/>
                <w:b/>
                <w:szCs w:val="22"/>
              </w:rPr>
              <w:t>Internal</w:t>
            </w:r>
          </w:p>
          <w:p w14:paraId="39AC876A" w14:textId="77777777" w:rsidR="00EA194B" w:rsidRPr="005F67CE" w:rsidRDefault="00EA194B" w:rsidP="00EA194B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>Club Manager</w:t>
            </w:r>
            <w:r w:rsidR="008962B0">
              <w:t>s</w:t>
            </w:r>
          </w:p>
          <w:p w14:paraId="39AC876B" w14:textId="77777777" w:rsidR="00EA194B" w:rsidRPr="005F67CE" w:rsidRDefault="00EA194B" w:rsidP="00EA194B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>Club staff</w:t>
            </w:r>
          </w:p>
          <w:p w14:paraId="39AC876C" w14:textId="77777777" w:rsidR="00EA194B" w:rsidRPr="005F67CE" w:rsidRDefault="00EA194B" w:rsidP="00D93A6C">
            <w:pPr>
              <w:pStyle w:val="dotpoint"/>
              <w:numPr>
                <w:ilvl w:val="0"/>
                <w:numId w:val="0"/>
              </w:numPr>
              <w:tabs>
                <w:tab w:val="left" w:pos="284"/>
              </w:tabs>
              <w:spacing w:after="120" w:line="240" w:lineRule="auto"/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6D" w14:textId="77777777" w:rsidR="00EA194B" w:rsidRPr="005F67CE" w:rsidRDefault="00EA194B" w:rsidP="00D04650">
            <w:pPr>
              <w:pStyle w:val="BodyText2"/>
              <w:tabs>
                <w:tab w:val="left" w:pos="284"/>
              </w:tabs>
              <w:spacing w:before="120"/>
              <w:ind w:left="284" w:hanging="284"/>
              <w:rPr>
                <w:rFonts w:cs="Arial"/>
                <w:b/>
                <w:szCs w:val="22"/>
              </w:rPr>
            </w:pPr>
            <w:r w:rsidRPr="005F67CE">
              <w:rPr>
                <w:rFonts w:cs="Arial"/>
                <w:b/>
                <w:szCs w:val="22"/>
              </w:rPr>
              <w:t>External</w:t>
            </w:r>
          </w:p>
          <w:p w14:paraId="39AC876E" w14:textId="77777777" w:rsidR="00EA194B" w:rsidRPr="005F67CE" w:rsidRDefault="00EA194B" w:rsidP="00EA194B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>Gymnasts/members</w:t>
            </w:r>
          </w:p>
          <w:p w14:paraId="39AC876F" w14:textId="77777777" w:rsidR="00EA194B" w:rsidRPr="005F67CE" w:rsidRDefault="00EA194B" w:rsidP="00EA194B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>Parents of members</w:t>
            </w:r>
          </w:p>
          <w:p w14:paraId="39AC8770" w14:textId="77777777" w:rsidR="00EA194B" w:rsidRPr="005F67CE" w:rsidRDefault="00EA194B" w:rsidP="00EA194B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>Community bodies i.e. Council, Schools</w:t>
            </w:r>
          </w:p>
          <w:p w14:paraId="39AC8771" w14:textId="77777777" w:rsidR="00365ED4" w:rsidRPr="005F67CE" w:rsidRDefault="00EA194B" w:rsidP="00182A31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84"/>
            </w:pPr>
            <w:r w:rsidRPr="005F67CE">
              <w:t xml:space="preserve">Industry governing bodies (i.e. Gymnastics </w:t>
            </w:r>
            <w:r w:rsidR="000525F3" w:rsidRPr="000525F3">
              <w:rPr>
                <w:highlight w:val="yellow"/>
              </w:rPr>
              <w:t>STATE</w:t>
            </w:r>
            <w:r w:rsidRPr="005F67CE">
              <w:t>)</w:t>
            </w:r>
          </w:p>
        </w:tc>
      </w:tr>
    </w:tbl>
    <w:p w14:paraId="39AC8773" w14:textId="77777777" w:rsidR="00096B18" w:rsidRDefault="00096B18" w:rsidP="00C23CCC">
      <w:pPr>
        <w:rPr>
          <w:rFonts w:cs="Arial"/>
          <w:szCs w:val="22"/>
        </w:rPr>
      </w:pPr>
    </w:p>
    <w:p w14:paraId="39AC8774" w14:textId="77777777" w:rsidR="00096B18" w:rsidRDefault="00096B18">
      <w:pPr>
        <w:tabs>
          <w:tab w:val="clear" w:pos="284"/>
          <w:tab w:val="clear" w:pos="567"/>
          <w:tab w:val="clear" w:pos="851"/>
          <w:tab w:val="clear" w:pos="1134"/>
        </w:tabs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C23CCC" w:rsidRPr="00147014" w14:paraId="39AC8776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9AC8775" w14:textId="77777777" w:rsidR="00C23CCC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KEY PERFORMANCE INDICATORS</w:t>
            </w:r>
          </w:p>
        </w:tc>
      </w:tr>
      <w:tr w:rsidR="00CF31F7" w14:paraId="39AC87BD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77" w14:textId="77777777" w:rsidR="00643A1D" w:rsidRDefault="00643A1D" w:rsidP="00643A1D">
            <w:r>
              <w:rPr>
                <w:highlight w:val="green"/>
              </w:rPr>
              <w:t>S</w:t>
            </w:r>
            <w:r w:rsidRPr="002E566F">
              <w:rPr>
                <w:highlight w:val="green"/>
              </w:rPr>
              <w:t xml:space="preserve">ELECT KEY PERFORMANCE INDICATORS FROM THE LIST – COVERING THE MAIN RESPONSIBILITY AREAS OF THE </w:t>
            </w:r>
            <w:r>
              <w:rPr>
                <w:highlight w:val="green"/>
              </w:rPr>
              <w:t>ADMINISTRATION OFFICER</w:t>
            </w:r>
            <w:r w:rsidRPr="002E566F">
              <w:rPr>
                <w:highlight w:val="green"/>
              </w:rPr>
              <w:t xml:space="preserve"> </w:t>
            </w:r>
            <w:r w:rsidR="00E2689C">
              <w:rPr>
                <w:highlight w:val="green"/>
              </w:rPr>
              <w:t xml:space="preserve">AND ADD QUANTITATIVE MEASURABLES </w:t>
            </w:r>
            <w:r w:rsidRPr="002E566F">
              <w:rPr>
                <w:highlight w:val="green"/>
              </w:rPr>
              <w:t>– DELETE OTHERS</w:t>
            </w:r>
          </w:p>
          <w:p w14:paraId="39AC8778" w14:textId="77777777" w:rsidR="005E18BE" w:rsidRPr="009A7D38" w:rsidRDefault="005E18BE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szCs w:val="22"/>
              </w:rPr>
              <w:t>Culture &amp; Leadership</w:t>
            </w:r>
          </w:p>
          <w:p w14:paraId="39AC8779" w14:textId="77777777" w:rsidR="005E18BE" w:rsidRPr="009A7D38" w:rsidRDefault="005E18BE" w:rsidP="009A7D38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Positive feedback on own performance is received from key stakeholders</w:t>
            </w:r>
          </w:p>
          <w:p w14:paraId="39AC877A" w14:textId="77777777" w:rsidR="00CF31F7" w:rsidRPr="009A7D38" w:rsidRDefault="005E18BE" w:rsidP="009A7D38">
            <w:pPr>
              <w:pStyle w:val="dotpoint"/>
              <w:tabs>
                <w:tab w:val="left" w:pos="284"/>
              </w:tabs>
              <w:spacing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Actively contributes to club improvement initiatives in area/s of work</w:t>
            </w:r>
          </w:p>
          <w:p w14:paraId="39AC877B" w14:textId="77777777" w:rsidR="00F910B3" w:rsidRPr="009A7D38" w:rsidRDefault="00F910B3" w:rsidP="009A7D38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szCs w:val="22"/>
              </w:rPr>
              <w:t xml:space="preserve">Member Services </w:t>
            </w:r>
          </w:p>
          <w:p w14:paraId="39AC877C" w14:textId="77777777" w:rsidR="00F910B3" w:rsidRPr="009A7D38" w:rsidRDefault="00F910B3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High member satisfaction with services provided</w:t>
            </w:r>
          </w:p>
          <w:p w14:paraId="39AC877D" w14:textId="77777777" w:rsidR="00F910B3" w:rsidRPr="009A7D38" w:rsidRDefault="00F910B3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Up-to-date and accurate member records and databases</w:t>
            </w:r>
          </w:p>
          <w:p w14:paraId="39AC877E" w14:textId="77777777" w:rsidR="006421C6" w:rsidRPr="009A7D38" w:rsidRDefault="006421C6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  <w:tab w:val="left" w:pos="176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szCs w:val="22"/>
              </w:rPr>
              <w:t>Program Administration</w:t>
            </w:r>
          </w:p>
          <w:p w14:paraId="39AC877F" w14:textId="77777777" w:rsidR="006421C6" w:rsidRPr="009A7D38" w:rsidRDefault="006421C6" w:rsidP="009A7D38">
            <w:pPr>
              <w:pStyle w:val="ListParagraph"/>
              <w:numPr>
                <w:ilvl w:val="0"/>
                <w:numId w:val="32"/>
              </w:numPr>
              <w:tabs>
                <w:tab w:val="clear" w:pos="567"/>
                <w:tab w:val="clear" w:pos="851"/>
                <w:tab w:val="clear" w:pos="1134"/>
                <w:tab w:val="left" w:pos="317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High level of satisfaction with club program administration by stakeholders</w:t>
            </w:r>
          </w:p>
          <w:p w14:paraId="39AC8780" w14:textId="77777777" w:rsidR="002A7CFD" w:rsidRPr="009A7D38" w:rsidRDefault="002A7CFD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Financial</w:t>
            </w:r>
          </w:p>
          <w:p w14:paraId="39AC8781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High levels of accuracy with financial data</w:t>
            </w:r>
            <w:r w:rsidR="00E2689C">
              <w:rPr>
                <w:rFonts w:eastAsia="Times New Roman" w:cs="Arial"/>
                <w:szCs w:val="22"/>
                <w:lang w:eastAsia="en-AU"/>
              </w:rPr>
              <w:t>/reports</w:t>
            </w:r>
            <w:r w:rsidRPr="009A7D38">
              <w:rPr>
                <w:rFonts w:eastAsia="Times New Roman" w:cs="Arial"/>
                <w:szCs w:val="22"/>
                <w:lang w:eastAsia="en-AU"/>
              </w:rPr>
              <w:t xml:space="preserve"> produced</w:t>
            </w:r>
          </w:p>
          <w:p w14:paraId="39AC8782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Accurate and timely dissemination of invoices</w:t>
            </w:r>
          </w:p>
          <w:p w14:paraId="39AC8783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Creditor payments are processed in a timely manner in accordance with club protocols</w:t>
            </w:r>
          </w:p>
          <w:p w14:paraId="39AC8784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Variations to member accounts are recorded and  processed in a timely manner</w:t>
            </w:r>
          </w:p>
          <w:p w14:paraId="39AC8785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 xml:space="preserve">Cash is accurately reconciled and banked daily </w:t>
            </w:r>
          </w:p>
          <w:p w14:paraId="39AC8786" w14:textId="77777777" w:rsidR="00546C82" w:rsidRPr="009A7D38" w:rsidRDefault="00546C82" w:rsidP="00546C82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Administration</w:t>
            </w:r>
          </w:p>
          <w:p w14:paraId="39AC8787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rPr>
                <w:rFonts w:cs="Arial"/>
                <w:szCs w:val="22"/>
                <w:lang w:val="en-US"/>
              </w:rPr>
            </w:pPr>
            <w:r w:rsidRPr="009A7D38">
              <w:rPr>
                <w:rFonts w:cs="Arial"/>
                <w:szCs w:val="22"/>
                <w:lang w:val="en-US"/>
              </w:rPr>
              <w:t>Friendly, prompt response and/or referral and follow up of member enquiries</w:t>
            </w:r>
          </w:p>
          <w:p w14:paraId="39AC8788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Positive feedback from families on waiting lists</w:t>
            </w:r>
          </w:p>
          <w:p w14:paraId="39AC8789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Club diary is accurate and up-to-date</w:t>
            </w:r>
          </w:p>
          <w:p w14:paraId="39AC878A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  <w:lang w:val="en-US"/>
              </w:rPr>
              <w:t xml:space="preserve">Accurate, up-to-date and secure </w:t>
            </w:r>
            <w:r w:rsidRPr="009A7D38">
              <w:rPr>
                <w:rFonts w:cs="Arial"/>
                <w:szCs w:val="22"/>
              </w:rPr>
              <w:t>Club records</w:t>
            </w:r>
          </w:p>
          <w:p w14:paraId="39AC878B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Incoming mail is promptly disseminated</w:t>
            </w:r>
          </w:p>
          <w:p w14:paraId="39AC878C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 xml:space="preserve">Club communications are promptly prepared and disseminated </w:t>
            </w:r>
          </w:p>
          <w:p w14:paraId="39AC878D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  <w:lang w:val="en-US"/>
              </w:rPr>
              <w:t xml:space="preserve">Reception </w:t>
            </w:r>
            <w:r w:rsidRPr="009A7D38">
              <w:rPr>
                <w:rFonts w:cs="Arial"/>
                <w:szCs w:val="22"/>
              </w:rPr>
              <w:t>is well presented, clean and tidy at all times</w:t>
            </w:r>
          </w:p>
          <w:p w14:paraId="39AC878E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Office and work area supplies are maintained and stocked</w:t>
            </w:r>
          </w:p>
          <w:p w14:paraId="39AC878F" w14:textId="77777777" w:rsidR="00546C82" w:rsidRPr="009A7D38" w:rsidRDefault="00546C82" w:rsidP="00546C82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Club uniforms available when needed</w:t>
            </w:r>
          </w:p>
          <w:p w14:paraId="39AC8790" w14:textId="77777777" w:rsidR="002A7CFD" w:rsidRPr="009A7D38" w:rsidRDefault="002A7CFD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Payroll</w:t>
            </w:r>
          </w:p>
          <w:p w14:paraId="39AC8791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Accurate and timely payroll payments</w:t>
            </w:r>
          </w:p>
          <w:p w14:paraId="39AC8792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Payroll processes comply with legi</w:t>
            </w:r>
            <w:r w:rsidR="00E2689C">
              <w:rPr>
                <w:rFonts w:eastAsia="Times New Roman" w:cs="Arial"/>
                <w:szCs w:val="22"/>
                <w:lang w:eastAsia="en-AU"/>
              </w:rPr>
              <w:t xml:space="preserve">slation, award and contractual </w:t>
            </w:r>
            <w:r w:rsidRPr="009A7D38">
              <w:rPr>
                <w:rFonts w:eastAsia="Times New Roman" w:cs="Arial"/>
                <w:szCs w:val="22"/>
                <w:lang w:eastAsia="en-AU"/>
              </w:rPr>
              <w:t>obligations</w:t>
            </w:r>
          </w:p>
          <w:p w14:paraId="39AC8793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Superannuation payments are made in accordance with legislated requirements</w:t>
            </w:r>
          </w:p>
          <w:p w14:paraId="39AC8794" w14:textId="77777777" w:rsidR="002A7CFD" w:rsidRPr="009A7D38" w:rsidRDefault="002A7CFD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lastRenderedPageBreak/>
              <w:t>Building &amp; Property</w:t>
            </w:r>
          </w:p>
          <w:p w14:paraId="39AC8795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Work area/s (specify) are well presented, clean and tidy at all times</w:t>
            </w:r>
          </w:p>
          <w:p w14:paraId="39AC8796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Equipment and property in work area/s (specify) are secure</w:t>
            </w:r>
          </w:p>
          <w:p w14:paraId="39AC8797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Confidential club records are secured at all times</w:t>
            </w:r>
          </w:p>
          <w:p w14:paraId="39AC8798" w14:textId="77777777" w:rsidR="002A7CFD" w:rsidRPr="007F4ADA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highlight w:val="yellow"/>
                <w:lang w:eastAsia="en-AU"/>
              </w:rPr>
            </w:pPr>
            <w:r w:rsidRPr="007F4ADA">
              <w:rPr>
                <w:rFonts w:eastAsia="Times New Roman" w:cs="Arial"/>
                <w:szCs w:val="22"/>
                <w:highlight w:val="yellow"/>
                <w:lang w:eastAsia="en-AU"/>
              </w:rPr>
              <w:t>Bathrooms are clean, tidy and adequately stocked with needed supplies</w:t>
            </w:r>
          </w:p>
          <w:p w14:paraId="39AC8799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 xml:space="preserve">Building </w:t>
            </w:r>
            <w:r w:rsidR="00546C82">
              <w:rPr>
                <w:rFonts w:eastAsia="Times New Roman" w:cs="Arial"/>
                <w:szCs w:val="22"/>
                <w:lang w:eastAsia="en-AU"/>
              </w:rPr>
              <w:t>and</w:t>
            </w:r>
            <w:r w:rsidRPr="009A7D38">
              <w:rPr>
                <w:rFonts w:eastAsia="Times New Roman" w:cs="Arial"/>
                <w:szCs w:val="22"/>
                <w:lang w:eastAsia="en-AU"/>
              </w:rPr>
              <w:t xml:space="preserve"> grounds equipment and supplies are adequately stored and maintained</w:t>
            </w:r>
          </w:p>
          <w:p w14:paraId="39AC879A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lang w:eastAsia="en-AU"/>
              </w:rPr>
            </w:pPr>
            <w:r w:rsidRPr="009A7D38">
              <w:rPr>
                <w:rFonts w:eastAsia="Times New Roman" w:cs="Arial"/>
                <w:szCs w:val="22"/>
                <w:lang w:eastAsia="en-AU"/>
              </w:rPr>
              <w:t>Cleaning equipment and supplies a</w:t>
            </w:r>
            <w:r w:rsidR="00E2689C">
              <w:rPr>
                <w:rFonts w:eastAsia="Times New Roman" w:cs="Arial"/>
                <w:szCs w:val="22"/>
                <w:lang w:eastAsia="en-AU"/>
              </w:rPr>
              <w:t xml:space="preserve">re adequately stocked, secured </w:t>
            </w:r>
            <w:r w:rsidRPr="009A7D38">
              <w:rPr>
                <w:rFonts w:eastAsia="Times New Roman" w:cs="Arial"/>
                <w:szCs w:val="22"/>
                <w:lang w:eastAsia="en-AU"/>
              </w:rPr>
              <w:t>and safely stored</w:t>
            </w:r>
          </w:p>
          <w:p w14:paraId="39AC879B" w14:textId="77777777" w:rsidR="002A7CFD" w:rsidRPr="007F4ADA" w:rsidRDefault="002A7CFD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  <w:highlight w:val="yellow"/>
              </w:rPr>
            </w:pPr>
            <w:r w:rsidRPr="007F4ADA">
              <w:rPr>
                <w:rFonts w:cs="Arial"/>
                <w:b/>
                <w:bCs/>
                <w:szCs w:val="22"/>
                <w:highlight w:val="yellow"/>
              </w:rPr>
              <w:t>Canteen</w:t>
            </w:r>
          </w:p>
          <w:p w14:paraId="39AC879C" w14:textId="77777777" w:rsidR="002A7CFD" w:rsidRPr="007F4ADA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  <w:highlight w:val="yellow"/>
              </w:rPr>
            </w:pPr>
            <w:r w:rsidRPr="007F4ADA">
              <w:rPr>
                <w:rFonts w:cs="Arial"/>
                <w:szCs w:val="22"/>
                <w:highlight w:val="yellow"/>
              </w:rPr>
              <w:t xml:space="preserve">Canteen is clean </w:t>
            </w:r>
            <w:r w:rsidR="00546C82" w:rsidRPr="007F4ADA">
              <w:rPr>
                <w:rFonts w:cs="Arial"/>
                <w:szCs w:val="22"/>
                <w:highlight w:val="yellow"/>
              </w:rPr>
              <w:t>and</w:t>
            </w:r>
            <w:r w:rsidRPr="007F4ADA">
              <w:rPr>
                <w:rFonts w:cs="Arial"/>
                <w:szCs w:val="22"/>
                <w:highlight w:val="yellow"/>
              </w:rPr>
              <w:t xml:space="preserve"> tidy</w:t>
            </w:r>
          </w:p>
          <w:p w14:paraId="39AC879D" w14:textId="77777777" w:rsidR="002A7CFD" w:rsidRPr="007F4ADA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  <w:highlight w:val="yellow"/>
              </w:rPr>
            </w:pPr>
            <w:r w:rsidRPr="007F4ADA">
              <w:rPr>
                <w:rFonts w:cs="Arial"/>
                <w:szCs w:val="22"/>
                <w:highlight w:val="yellow"/>
              </w:rPr>
              <w:t>Safe food management, handing and storage practices are undertaken at all times</w:t>
            </w:r>
          </w:p>
          <w:p w14:paraId="39AC879E" w14:textId="77777777" w:rsidR="002A7CFD" w:rsidRPr="007F4ADA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jc w:val="both"/>
              <w:rPr>
                <w:rFonts w:eastAsia="Times New Roman" w:cs="Arial"/>
                <w:szCs w:val="22"/>
                <w:highlight w:val="yellow"/>
                <w:lang w:eastAsia="en-AU"/>
              </w:rPr>
            </w:pPr>
            <w:r w:rsidRPr="007F4ADA">
              <w:rPr>
                <w:rFonts w:eastAsia="Times New Roman" w:cs="Arial"/>
                <w:szCs w:val="22"/>
                <w:highlight w:val="yellow"/>
                <w:lang w:eastAsia="en-AU"/>
              </w:rPr>
              <w:t>Kitchen equipment and supplies are adequately stocked and secured</w:t>
            </w:r>
          </w:p>
          <w:p w14:paraId="39AC879F" w14:textId="77777777" w:rsidR="002A7CFD" w:rsidRPr="007F4ADA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  <w:highlight w:val="yellow"/>
              </w:rPr>
            </w:pPr>
            <w:r w:rsidRPr="007F4ADA">
              <w:rPr>
                <w:rFonts w:cs="Arial"/>
                <w:szCs w:val="22"/>
                <w:highlight w:val="yellow"/>
              </w:rPr>
              <w:t xml:space="preserve">Compliance with </w:t>
            </w:r>
            <w:r w:rsidR="00546C82" w:rsidRPr="007F4ADA">
              <w:rPr>
                <w:rFonts w:cs="Arial"/>
                <w:szCs w:val="22"/>
                <w:highlight w:val="yellow"/>
              </w:rPr>
              <w:t>Work Health and Safety practices</w:t>
            </w:r>
            <w:r w:rsidRPr="007F4ADA">
              <w:rPr>
                <w:rFonts w:cs="Arial"/>
                <w:szCs w:val="22"/>
                <w:highlight w:val="yellow"/>
              </w:rPr>
              <w:t xml:space="preserve"> </w:t>
            </w:r>
          </w:p>
          <w:p w14:paraId="39AC87A0" w14:textId="77777777" w:rsidR="002A7CFD" w:rsidRPr="007F4ADA" w:rsidRDefault="00546C82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  <w:highlight w:val="yellow"/>
              </w:rPr>
            </w:pPr>
            <w:r w:rsidRPr="007F4ADA">
              <w:rPr>
                <w:rFonts w:cs="Arial"/>
                <w:szCs w:val="22"/>
                <w:highlight w:val="yellow"/>
              </w:rPr>
              <w:t xml:space="preserve">Customers are satisfied with </w:t>
            </w:r>
            <w:r w:rsidR="002A7CFD" w:rsidRPr="007F4ADA">
              <w:rPr>
                <w:rFonts w:cs="Arial"/>
                <w:szCs w:val="22"/>
                <w:highlight w:val="yellow"/>
              </w:rPr>
              <w:t>food/beverage services</w:t>
            </w:r>
          </w:p>
          <w:p w14:paraId="39AC87A1" w14:textId="77777777" w:rsidR="002A7CFD" w:rsidRPr="009A7D38" w:rsidRDefault="002A7CFD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Systems</w:t>
            </w:r>
          </w:p>
          <w:p w14:paraId="39AC87A2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284" w:hanging="232"/>
              <w:contextualSpacing w:val="0"/>
              <w:rPr>
                <w:rFonts w:cs="Arial"/>
                <w:szCs w:val="22"/>
                <w:lang w:val="en-US"/>
              </w:rPr>
            </w:pPr>
            <w:r w:rsidRPr="009A7D38">
              <w:rPr>
                <w:rFonts w:cs="Arial"/>
                <w:szCs w:val="22"/>
                <w:lang w:val="en-US"/>
              </w:rPr>
              <w:t>Accurate, up-to-date  databases</w:t>
            </w:r>
          </w:p>
          <w:p w14:paraId="39AC87A3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Attractive, informative, accurate and up-to-date website</w:t>
            </w:r>
          </w:p>
          <w:p w14:paraId="39AC87A4" w14:textId="77777777" w:rsidR="002A7CFD" w:rsidRPr="009A7D38" w:rsidRDefault="002A7CFD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High level of member satisfaction with website</w:t>
            </w:r>
          </w:p>
          <w:p w14:paraId="39AC87A5" w14:textId="77777777" w:rsidR="008D3CF5" w:rsidRPr="009A7D38" w:rsidRDefault="008D3CF5" w:rsidP="009A7D38">
            <w:p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b/>
                <w:szCs w:val="22"/>
              </w:rPr>
              <w:t>Safety</w:t>
            </w:r>
          </w:p>
          <w:p w14:paraId="39AC87A6" w14:textId="77777777" w:rsidR="008D3CF5" w:rsidRPr="009A7D38" w:rsidRDefault="008D3CF5" w:rsidP="009A7D38">
            <w:pPr>
              <w:numPr>
                <w:ilvl w:val="0"/>
                <w:numId w:val="1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 xml:space="preserve">High level of compliance with Club safety policies, practices and protocols </w:t>
            </w:r>
          </w:p>
          <w:p w14:paraId="39AC87A7" w14:textId="77777777" w:rsidR="008D3CF5" w:rsidRPr="009A7D38" w:rsidRDefault="008D3CF5" w:rsidP="009A7D38">
            <w:pPr>
              <w:numPr>
                <w:ilvl w:val="0"/>
                <w:numId w:val="1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Low personal injury rate</w:t>
            </w:r>
          </w:p>
          <w:p w14:paraId="39AC87A8" w14:textId="77777777" w:rsidR="008D3CF5" w:rsidRPr="009A7D38" w:rsidRDefault="008D3CF5" w:rsidP="009A7D38">
            <w:pPr>
              <w:numPr>
                <w:ilvl w:val="0"/>
                <w:numId w:val="1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First aid room is clean and tidy at all times</w:t>
            </w:r>
          </w:p>
          <w:p w14:paraId="39AC87A9" w14:textId="77777777" w:rsidR="00546C82" w:rsidRDefault="008D3CF5" w:rsidP="00546C82">
            <w:pPr>
              <w:numPr>
                <w:ilvl w:val="0"/>
                <w:numId w:val="1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 xml:space="preserve">First aid kit and supplies are stocked and readily available </w:t>
            </w:r>
          </w:p>
          <w:p w14:paraId="39AC87AA" w14:textId="77777777" w:rsidR="008D3CF5" w:rsidRPr="00546C82" w:rsidRDefault="008D3CF5" w:rsidP="00546C82">
            <w:pPr>
              <w:numPr>
                <w:ilvl w:val="0"/>
                <w:numId w:val="10"/>
              </w:numPr>
              <w:tabs>
                <w:tab w:val="clear" w:pos="567"/>
                <w:tab w:val="clear" w:pos="851"/>
                <w:tab w:val="clear" w:pos="1134"/>
                <w:tab w:val="left" w:pos="318"/>
              </w:tabs>
              <w:spacing w:before="120" w:after="120" w:line="240" w:lineRule="auto"/>
              <w:ind w:left="284" w:hanging="232"/>
              <w:jc w:val="both"/>
              <w:rPr>
                <w:rFonts w:cs="Arial"/>
                <w:b/>
                <w:szCs w:val="22"/>
              </w:rPr>
            </w:pPr>
            <w:r w:rsidRPr="00546C82">
              <w:rPr>
                <w:rFonts w:cs="Arial"/>
                <w:szCs w:val="22"/>
              </w:rPr>
              <w:t>Prompt recording and management of injuries</w:t>
            </w:r>
          </w:p>
          <w:p w14:paraId="39AC87AB" w14:textId="77777777" w:rsidR="00265B5B" w:rsidRPr="009A7D38" w:rsidRDefault="00265B5B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b/>
                <w:szCs w:val="22"/>
              </w:rPr>
              <w:t>Marketing &amp; Public Relations</w:t>
            </w:r>
          </w:p>
          <w:p w14:paraId="39AC87AC" w14:textId="77777777" w:rsidR="00265B5B" w:rsidRPr="009A7D38" w:rsidRDefault="00265B5B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Positive team and stakeholder feedback at campaigns</w:t>
            </w:r>
          </w:p>
          <w:p w14:paraId="39AC87AD" w14:textId="5EBD0705" w:rsidR="00265B5B" w:rsidRPr="009A7D38" w:rsidRDefault="002D6FD0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Provides timely and prompt m</w:t>
            </w:r>
            <w:r w:rsidR="00546C82">
              <w:rPr>
                <w:rFonts w:cs="Arial"/>
                <w:szCs w:val="22"/>
              </w:rPr>
              <w:t xml:space="preserve">arketing and campaign </w:t>
            </w:r>
            <w:r w:rsidR="00265B5B" w:rsidRPr="009A7D38">
              <w:rPr>
                <w:rFonts w:cs="Arial"/>
                <w:szCs w:val="22"/>
              </w:rPr>
              <w:t>support</w:t>
            </w:r>
          </w:p>
          <w:p w14:paraId="39AC87AE" w14:textId="77777777" w:rsidR="00265B5B" w:rsidRPr="009A7D38" w:rsidRDefault="00265B5B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Develops positive relationships with stakeholders</w:t>
            </w:r>
          </w:p>
          <w:p w14:paraId="39AC87AF" w14:textId="77777777" w:rsidR="00265B5B" w:rsidRPr="009A7D38" w:rsidRDefault="00265B5B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Up-to-date marketing contact lists and databases</w:t>
            </w:r>
          </w:p>
          <w:p w14:paraId="39AC87B0" w14:textId="77777777" w:rsidR="00265B5B" w:rsidRPr="009A7D38" w:rsidRDefault="00265B5B" w:rsidP="009A7D38">
            <w:pPr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Documents disseminated on time</w:t>
            </w:r>
          </w:p>
          <w:p w14:paraId="39AC87B1" w14:textId="77777777" w:rsidR="00265B5B" w:rsidRPr="009A7D38" w:rsidRDefault="00265B5B" w:rsidP="009A7D38">
            <w:pPr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Communications disseminated effectively and on time</w:t>
            </w:r>
          </w:p>
          <w:p w14:paraId="39AC87B2" w14:textId="77777777" w:rsidR="004C1184" w:rsidRPr="009A7D38" w:rsidRDefault="004C1184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Event Management</w:t>
            </w:r>
          </w:p>
          <w:p w14:paraId="39AC87B3" w14:textId="77777777" w:rsidR="004C1184" w:rsidRPr="009A7D38" w:rsidRDefault="004C1184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Positive team and stakeholder feedback at events</w:t>
            </w:r>
          </w:p>
          <w:p w14:paraId="39AC87B4" w14:textId="6AB87939" w:rsidR="004C1184" w:rsidRPr="009A7D38" w:rsidRDefault="003A7D77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Provides timely and prompt e</w:t>
            </w:r>
            <w:r w:rsidR="004C1184" w:rsidRPr="009A7D38">
              <w:rPr>
                <w:rFonts w:cs="Arial"/>
                <w:szCs w:val="22"/>
              </w:rPr>
              <w:t>vent support</w:t>
            </w:r>
          </w:p>
          <w:p w14:paraId="39AC87B5" w14:textId="77777777" w:rsidR="004C1184" w:rsidRPr="009A7D38" w:rsidRDefault="004C1184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lastRenderedPageBreak/>
              <w:t>Develops positive relationships with stakeholders</w:t>
            </w:r>
          </w:p>
          <w:p w14:paraId="39AC87B6" w14:textId="77777777" w:rsidR="004C1184" w:rsidRPr="009A7D38" w:rsidRDefault="004C1184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Contributes to improvement of event running sheets</w:t>
            </w:r>
          </w:p>
          <w:p w14:paraId="39AC87B7" w14:textId="77777777" w:rsidR="004C1184" w:rsidRPr="009A7D38" w:rsidRDefault="004C1184" w:rsidP="009A7D38">
            <w:pPr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Event documents up-to-date and disseminated on time</w:t>
            </w:r>
          </w:p>
          <w:p w14:paraId="39AC87B8" w14:textId="77777777" w:rsidR="00BB1C4C" w:rsidRDefault="004C1184" w:rsidP="00BB1C4C">
            <w:pPr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rPr>
                <w:rFonts w:cs="Arial"/>
                <w:szCs w:val="22"/>
              </w:rPr>
            </w:pPr>
            <w:r w:rsidRPr="009A7D38">
              <w:rPr>
                <w:rFonts w:cs="Arial"/>
                <w:szCs w:val="22"/>
              </w:rPr>
              <w:t>Event communications disseminated effectively and on time</w:t>
            </w:r>
          </w:p>
          <w:p w14:paraId="39AC87B9" w14:textId="77777777" w:rsidR="004C1184" w:rsidRPr="00BB1C4C" w:rsidRDefault="004C1184" w:rsidP="00BB1C4C">
            <w:pPr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rPr>
                <w:rFonts w:cs="Arial"/>
                <w:szCs w:val="22"/>
              </w:rPr>
            </w:pPr>
            <w:r w:rsidRPr="00BB1C4C">
              <w:rPr>
                <w:rFonts w:cs="Arial"/>
                <w:szCs w:val="22"/>
              </w:rPr>
              <w:t xml:space="preserve">Event records accurate and up-to-date </w:t>
            </w:r>
          </w:p>
          <w:p w14:paraId="39AC87BA" w14:textId="77777777" w:rsidR="00DA0E25" w:rsidRPr="009A7D38" w:rsidRDefault="0054210C" w:rsidP="009A7D38">
            <w:pPr>
              <w:pStyle w:val="ListParagraph"/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bCs/>
                <w:szCs w:val="22"/>
              </w:rPr>
            </w:pPr>
            <w:r w:rsidRPr="009A7D38">
              <w:rPr>
                <w:rFonts w:cs="Arial"/>
                <w:b/>
                <w:bCs/>
                <w:szCs w:val="22"/>
              </w:rPr>
              <w:t>Other</w:t>
            </w:r>
          </w:p>
          <w:p w14:paraId="39AC87BB" w14:textId="77777777" w:rsidR="00CF31F7" w:rsidRPr="009A7D38" w:rsidRDefault="0054210C" w:rsidP="009A7D38">
            <w:pPr>
              <w:pStyle w:val="ListParagraph"/>
              <w:numPr>
                <w:ilvl w:val="0"/>
                <w:numId w:val="28"/>
              </w:numPr>
              <w:tabs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ind w:left="284" w:hanging="232"/>
              <w:contextualSpacing w:val="0"/>
              <w:jc w:val="both"/>
              <w:rPr>
                <w:rFonts w:cs="Arial"/>
                <w:b/>
                <w:szCs w:val="22"/>
              </w:rPr>
            </w:pPr>
            <w:r w:rsidRPr="009A7D38">
              <w:rPr>
                <w:rFonts w:cs="Arial"/>
                <w:szCs w:val="22"/>
              </w:rPr>
              <w:t>High level of compliance with Club policies, practices and protocols</w:t>
            </w:r>
          </w:p>
          <w:p w14:paraId="39AC87BC" w14:textId="77777777" w:rsidR="00AF5FB7" w:rsidRPr="009A7D38" w:rsidRDefault="00AF5FB7" w:rsidP="009A7D38">
            <w:pPr>
              <w:pStyle w:val="dotpoint"/>
              <w:numPr>
                <w:ilvl w:val="0"/>
                <w:numId w:val="0"/>
              </w:numPr>
              <w:tabs>
                <w:tab w:val="left" w:pos="284"/>
              </w:tabs>
              <w:spacing w:after="120" w:line="240" w:lineRule="auto"/>
              <w:ind w:left="284" w:hanging="232"/>
              <w:rPr>
                <w:rFonts w:cs="Arial"/>
                <w:b/>
                <w:szCs w:val="22"/>
              </w:rPr>
            </w:pPr>
          </w:p>
        </w:tc>
      </w:tr>
    </w:tbl>
    <w:p w14:paraId="39AC87BE" w14:textId="77777777" w:rsidR="00C23CCC" w:rsidRDefault="00C23CCC" w:rsidP="00C23CCC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7365"/>
      </w:tblGrid>
      <w:tr w:rsidR="00C23CCC" w:rsidRPr="00147014" w14:paraId="39AC87C0" w14:textId="77777777" w:rsidTr="0018528B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A3D68"/>
            <w:hideMark/>
          </w:tcPr>
          <w:p w14:paraId="39AC87BF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0F11E4">
              <w:rPr>
                <w:rFonts w:cs="Arial"/>
                <w:b/>
                <w:color w:val="FFFFFF" w:themeColor="background1"/>
                <w:szCs w:val="22"/>
              </w:rPr>
              <w:t>RECRUITMENT AND SELECTION FOR THIS POSITION</w:t>
            </w:r>
          </w:p>
        </w:tc>
      </w:tr>
      <w:tr w:rsidR="005B7CFF" w14:paraId="39AC87C7" w14:textId="77777777" w:rsidTr="0018528B">
        <w:trPr>
          <w:trHeight w:val="355"/>
        </w:trPr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87C1" w14:textId="77777777" w:rsidR="005B7CFF" w:rsidRDefault="005B7CF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</w:t>
            </w: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C87C2" w14:textId="77777777" w:rsidR="005B7CFF" w:rsidRPr="008E1079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8E1079">
              <w:t>Self-motivated</w:t>
            </w:r>
          </w:p>
          <w:p w14:paraId="39AC87C3" w14:textId="77777777" w:rsidR="005B7CFF" w:rsidRDefault="005D0587" w:rsidP="005B7CFF">
            <w:pPr>
              <w:pStyle w:val="dotpoint"/>
              <w:spacing w:after="120" w:line="240" w:lineRule="auto"/>
              <w:ind w:left="324" w:hanging="283"/>
            </w:pPr>
            <w:r>
              <w:t>High level of accuracy</w:t>
            </w:r>
          </w:p>
          <w:p w14:paraId="39AC87C4" w14:textId="77777777" w:rsidR="005B7CFF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9C0A68">
              <w:t>Able to meet deadlines</w:t>
            </w:r>
          </w:p>
          <w:p w14:paraId="39AC87C5" w14:textId="77777777" w:rsidR="005B7CFF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B949C5">
              <w:t>Able to work as part of a team</w:t>
            </w:r>
          </w:p>
          <w:p w14:paraId="39AC87C6" w14:textId="77777777" w:rsidR="001A0D0E" w:rsidRPr="008E1079" w:rsidRDefault="001A0D0E" w:rsidP="005B7CFF">
            <w:pPr>
              <w:pStyle w:val="dotpoint"/>
              <w:spacing w:after="120" w:line="240" w:lineRule="auto"/>
              <w:ind w:left="324" w:hanging="283"/>
            </w:pPr>
            <w:r>
              <w:t>Friendly, customer service orientation</w:t>
            </w:r>
          </w:p>
        </w:tc>
      </w:tr>
      <w:tr w:rsidR="005B7CFF" w14:paraId="39AC87CE" w14:textId="77777777" w:rsidTr="0018528B">
        <w:trPr>
          <w:trHeight w:val="355"/>
        </w:trPr>
        <w:tc>
          <w:tcPr>
            <w:tcW w:w="208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C8" w14:textId="77777777" w:rsidR="005B7CFF" w:rsidRDefault="005B7CFF">
            <w:pPr>
              <w:rPr>
                <w:rFonts w:cs="Arial"/>
                <w:b/>
                <w:szCs w:val="22"/>
              </w:rPr>
            </w:pPr>
            <w:r w:rsidRPr="00CC1C9A">
              <w:rPr>
                <w:rFonts w:cs="Arial"/>
                <w:b/>
                <w:szCs w:val="22"/>
              </w:rPr>
              <w:t>SKILLS &amp; KNOWLEDGE</w:t>
            </w:r>
          </w:p>
        </w:tc>
        <w:tc>
          <w:tcPr>
            <w:tcW w:w="752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C9" w14:textId="77777777" w:rsidR="00EF2A4A" w:rsidRPr="009C0A68" w:rsidRDefault="00EF2A4A" w:rsidP="00EF2A4A">
            <w:pPr>
              <w:pStyle w:val="dotpoint"/>
              <w:spacing w:after="120" w:line="240" w:lineRule="auto"/>
              <w:ind w:left="324" w:hanging="283"/>
            </w:pPr>
            <w:r w:rsidRPr="009C0A68">
              <w:t>Demonstrates sound communication and interpersonal skills</w:t>
            </w:r>
          </w:p>
          <w:p w14:paraId="39AC87CA" w14:textId="77777777" w:rsidR="00EF2A4A" w:rsidRDefault="00BA6D4A" w:rsidP="005B7CFF">
            <w:pPr>
              <w:pStyle w:val="dotpoint"/>
              <w:spacing w:after="120" w:line="240" w:lineRule="auto"/>
              <w:ind w:left="324" w:hanging="283"/>
            </w:pPr>
            <w:r>
              <w:t>Good</w:t>
            </w:r>
            <w:r w:rsidR="00EF2A4A">
              <w:t xml:space="preserve"> </w:t>
            </w:r>
            <w:r>
              <w:t xml:space="preserve">telephone </w:t>
            </w:r>
            <w:r w:rsidR="00EF2A4A">
              <w:t>manner</w:t>
            </w:r>
          </w:p>
          <w:p w14:paraId="39AC87CB" w14:textId="77777777" w:rsidR="005B7CFF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5728D6">
              <w:t>Working knowledge of Microsoft based software including Word, Excel and the internet</w:t>
            </w:r>
          </w:p>
          <w:p w14:paraId="39AC87CC" w14:textId="77777777" w:rsidR="00887959" w:rsidRDefault="00887959" w:rsidP="00887959">
            <w:pPr>
              <w:pStyle w:val="dotpoint"/>
              <w:spacing w:after="120" w:line="240" w:lineRule="auto"/>
              <w:ind w:left="324" w:hanging="283"/>
            </w:pPr>
            <w:r>
              <w:t>Experience with databases preferred</w:t>
            </w:r>
          </w:p>
          <w:p w14:paraId="39AC87CD" w14:textId="77777777" w:rsidR="00887959" w:rsidRPr="005728D6" w:rsidRDefault="00887959" w:rsidP="005A18B0">
            <w:pPr>
              <w:pStyle w:val="dotpoint"/>
              <w:spacing w:after="120" w:line="240" w:lineRule="auto"/>
              <w:ind w:left="324" w:hanging="283"/>
            </w:pPr>
            <w:r>
              <w:t>Experience processing financial accounts preferred (financial management positions)</w:t>
            </w:r>
          </w:p>
        </w:tc>
      </w:tr>
      <w:tr w:rsidR="005B7CFF" w14:paraId="39AC87D1" w14:textId="77777777" w:rsidTr="000F11E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CF" w14:textId="77777777" w:rsidR="005B7CFF" w:rsidRDefault="005B7CFF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87D0" w14:textId="77777777" w:rsidR="005B7CFF" w:rsidRPr="005728D6" w:rsidRDefault="005B7CFF" w:rsidP="00D36892">
            <w:pPr>
              <w:pStyle w:val="dotpoint"/>
              <w:spacing w:after="120" w:line="240" w:lineRule="auto"/>
              <w:ind w:left="324" w:hanging="283"/>
            </w:pPr>
            <w:r w:rsidRPr="0063605C">
              <w:rPr>
                <w:highlight w:val="yellow"/>
              </w:rPr>
              <w:t xml:space="preserve">Prior </w:t>
            </w:r>
            <w:r w:rsidR="0046337E" w:rsidRPr="0063605C">
              <w:rPr>
                <w:highlight w:val="yellow"/>
              </w:rPr>
              <w:t xml:space="preserve">administration/accounts </w:t>
            </w:r>
            <w:r w:rsidRPr="0063605C">
              <w:rPr>
                <w:highlight w:val="yellow"/>
              </w:rPr>
              <w:t xml:space="preserve">experience </w:t>
            </w:r>
            <w:r w:rsidR="00275AD2" w:rsidRPr="0063605C">
              <w:rPr>
                <w:highlight w:val="yellow"/>
              </w:rPr>
              <w:t>in a</w:t>
            </w:r>
            <w:r w:rsidR="000E0380" w:rsidRPr="0063605C">
              <w:rPr>
                <w:highlight w:val="yellow"/>
              </w:rPr>
              <w:t xml:space="preserve"> small/medium sized organisation</w:t>
            </w:r>
            <w:r w:rsidR="00275AD2" w:rsidRPr="0063605C">
              <w:rPr>
                <w:highlight w:val="yellow"/>
              </w:rPr>
              <w:t xml:space="preserve"> preferred</w:t>
            </w:r>
          </w:p>
        </w:tc>
      </w:tr>
      <w:tr w:rsidR="005B7CFF" w14:paraId="39AC87D8" w14:textId="77777777" w:rsidTr="000F11E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D2" w14:textId="77777777" w:rsidR="005B7CFF" w:rsidRPr="00293C20" w:rsidRDefault="005B7CFF">
            <w:pPr>
              <w:rPr>
                <w:rFonts w:cs="Arial"/>
                <w:b/>
                <w:szCs w:val="22"/>
              </w:rPr>
            </w:pPr>
            <w:r w:rsidRPr="00293C20">
              <w:rPr>
                <w:rFonts w:cs="Arial"/>
                <w:b/>
                <w:szCs w:val="22"/>
              </w:rPr>
              <w:t>QUALIFICATIONS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7D3" w14:textId="77777777" w:rsidR="005B7CFF" w:rsidRPr="005728D6" w:rsidRDefault="005B7CFF" w:rsidP="00D04650">
            <w:pPr>
              <w:ind w:left="324" w:hanging="283"/>
              <w:rPr>
                <w:b/>
              </w:rPr>
            </w:pPr>
            <w:r w:rsidRPr="005728D6">
              <w:rPr>
                <w:b/>
              </w:rPr>
              <w:t>Required</w:t>
            </w:r>
          </w:p>
          <w:p w14:paraId="39AC87D4" w14:textId="77777777" w:rsidR="003847E6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5728D6">
              <w:t xml:space="preserve">Current </w:t>
            </w:r>
            <w:r w:rsidRPr="0009547A">
              <w:rPr>
                <w:highlight w:val="yellow"/>
              </w:rPr>
              <w:t>Blue Card/Working with Children</w:t>
            </w:r>
            <w:r w:rsidRPr="005728D6">
              <w:t xml:space="preserve"> Checks as applicable in </w:t>
            </w:r>
            <w:r w:rsidR="00637C30" w:rsidRPr="003847E6">
              <w:rPr>
                <w:highlight w:val="yellow"/>
              </w:rPr>
              <w:t>State</w:t>
            </w:r>
          </w:p>
          <w:p w14:paraId="39AC87D5" w14:textId="77777777" w:rsidR="005B7CFF" w:rsidRPr="005728D6" w:rsidRDefault="005B7CFF" w:rsidP="005B7CFF">
            <w:pPr>
              <w:pStyle w:val="dotpoint"/>
              <w:spacing w:after="120" w:line="240" w:lineRule="auto"/>
              <w:ind w:left="324" w:hanging="283"/>
            </w:pPr>
            <w:r w:rsidRPr="005728D6">
              <w:t>Current Police Check</w:t>
            </w:r>
            <w:r w:rsidR="00D630F9">
              <w:t xml:space="preserve"> (financial </w:t>
            </w:r>
            <w:r w:rsidR="00D54F41">
              <w:t xml:space="preserve">administration </w:t>
            </w:r>
            <w:r w:rsidR="00D630F9">
              <w:t>positions)</w:t>
            </w:r>
          </w:p>
          <w:p w14:paraId="39AC87D6" w14:textId="77777777" w:rsidR="005B7CFF" w:rsidRPr="005728D6" w:rsidRDefault="005B7CFF" w:rsidP="00D04650">
            <w:pPr>
              <w:ind w:left="324" w:hanging="283"/>
              <w:rPr>
                <w:b/>
              </w:rPr>
            </w:pPr>
            <w:r w:rsidRPr="005728D6">
              <w:rPr>
                <w:b/>
              </w:rPr>
              <w:t>Desired</w:t>
            </w:r>
          </w:p>
          <w:p w14:paraId="39AC87D7" w14:textId="77777777" w:rsidR="005B7CFF" w:rsidRPr="005728D6" w:rsidRDefault="00D630F9" w:rsidP="008B199F">
            <w:pPr>
              <w:pStyle w:val="dotpoint"/>
              <w:spacing w:after="120" w:line="240" w:lineRule="auto"/>
              <w:ind w:left="324" w:hanging="283"/>
            </w:pPr>
            <w:r w:rsidRPr="0063605C">
              <w:rPr>
                <w:highlight w:val="yellow"/>
              </w:rPr>
              <w:t xml:space="preserve">Certificate IV in </w:t>
            </w:r>
            <w:r w:rsidR="00BB1C4C" w:rsidRPr="0063605C">
              <w:rPr>
                <w:highlight w:val="yellow"/>
              </w:rPr>
              <w:t>Bookkeeping</w:t>
            </w:r>
            <w:r w:rsidRPr="0063605C">
              <w:rPr>
                <w:highlight w:val="yellow"/>
              </w:rPr>
              <w:t xml:space="preserve"> </w:t>
            </w:r>
            <w:r w:rsidR="005C69BD" w:rsidRPr="0063605C">
              <w:rPr>
                <w:highlight w:val="yellow"/>
              </w:rPr>
              <w:t xml:space="preserve">preferred </w:t>
            </w:r>
            <w:r w:rsidRPr="0063605C">
              <w:rPr>
                <w:highlight w:val="yellow"/>
              </w:rPr>
              <w:t xml:space="preserve">(financial </w:t>
            </w:r>
            <w:r w:rsidR="00D54F41" w:rsidRPr="0063605C">
              <w:rPr>
                <w:highlight w:val="yellow"/>
              </w:rPr>
              <w:t xml:space="preserve">administration </w:t>
            </w:r>
            <w:r w:rsidRPr="0063605C">
              <w:rPr>
                <w:highlight w:val="yellow"/>
              </w:rPr>
              <w:t>positions)</w:t>
            </w:r>
          </w:p>
        </w:tc>
      </w:tr>
    </w:tbl>
    <w:p w14:paraId="39AC87D9" w14:textId="77777777" w:rsidR="00073D8E" w:rsidRPr="00AC413F" w:rsidRDefault="00073D8E" w:rsidP="0063630A">
      <w:pPr>
        <w:spacing w:before="120" w:after="120" w:line="240" w:lineRule="exact"/>
        <w:jc w:val="both"/>
        <w:rPr>
          <w:rFonts w:cs="Arial"/>
          <w:szCs w:val="22"/>
        </w:rPr>
      </w:pPr>
    </w:p>
    <w:sectPr w:rsidR="00073D8E" w:rsidRPr="00AC413F" w:rsidSect="00470AD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021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18D1" w14:textId="77777777" w:rsidR="00EC737F" w:rsidRDefault="00EC737F" w:rsidP="0014331F">
      <w:pPr>
        <w:spacing w:line="240" w:lineRule="auto"/>
      </w:pPr>
      <w:r>
        <w:separator/>
      </w:r>
    </w:p>
  </w:endnote>
  <w:endnote w:type="continuationSeparator" w:id="0">
    <w:p w14:paraId="54A1B42D" w14:textId="77777777" w:rsidR="00EC737F" w:rsidRDefault="00EC737F" w:rsidP="0014331F">
      <w:pPr>
        <w:spacing w:line="240" w:lineRule="auto"/>
      </w:pPr>
      <w:r>
        <w:continuationSeparator/>
      </w:r>
    </w:p>
  </w:endnote>
  <w:endnote w:type="continuationNotice" w:id="1">
    <w:p w14:paraId="7CB8F6CB" w14:textId="77777777" w:rsidR="00EC737F" w:rsidRDefault="00EC737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Std">
    <w:altName w:val="Avenir LT Std 35 Ligh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87DF" w14:textId="77777777" w:rsidR="007D2D3A" w:rsidRDefault="007D2D3A" w:rsidP="00A929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C87E0" w14:textId="77777777" w:rsidR="007D2D3A" w:rsidRDefault="007D2D3A" w:rsidP="00702D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87E1" w14:textId="77777777" w:rsidR="007D2D3A" w:rsidRDefault="007D2D3A" w:rsidP="00702D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AC87E5" wp14:editId="39AC87E6">
          <wp:simplePos x="0" y="0"/>
          <wp:positionH relativeFrom="column">
            <wp:posOffset>-898525</wp:posOffset>
          </wp:positionH>
          <wp:positionV relativeFrom="paragraph">
            <wp:posOffset>-53975</wp:posOffset>
          </wp:positionV>
          <wp:extent cx="7559040" cy="883920"/>
          <wp:effectExtent l="0" t="0" r="1016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29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56A8" w14:textId="32BF65F0" w:rsidR="0091187D" w:rsidRDefault="0091187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1533B029" wp14:editId="52211C90">
          <wp:simplePos x="0" y="0"/>
          <wp:positionH relativeFrom="column">
            <wp:posOffset>-914400</wp:posOffset>
          </wp:positionH>
          <wp:positionV relativeFrom="paragraph">
            <wp:posOffset>-50800</wp:posOffset>
          </wp:positionV>
          <wp:extent cx="7559040" cy="88392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2862" w14:textId="77777777" w:rsidR="00EC737F" w:rsidRDefault="00EC737F" w:rsidP="0014331F">
      <w:pPr>
        <w:spacing w:line="240" w:lineRule="auto"/>
      </w:pPr>
      <w:r>
        <w:separator/>
      </w:r>
    </w:p>
  </w:footnote>
  <w:footnote w:type="continuationSeparator" w:id="0">
    <w:p w14:paraId="6E539FE6" w14:textId="77777777" w:rsidR="00EC737F" w:rsidRDefault="00EC737F" w:rsidP="0014331F">
      <w:pPr>
        <w:spacing w:line="240" w:lineRule="auto"/>
      </w:pPr>
      <w:r>
        <w:continuationSeparator/>
      </w:r>
    </w:p>
  </w:footnote>
  <w:footnote w:type="continuationNotice" w:id="1">
    <w:p w14:paraId="02344C36" w14:textId="77777777" w:rsidR="00EC737F" w:rsidRDefault="00EC737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87DE" w14:textId="61FA8D93" w:rsidR="007D2D3A" w:rsidRPr="0014331F" w:rsidRDefault="00BE4B03" w:rsidP="0014331F">
    <w:pPr>
      <w:pStyle w:val="Header"/>
    </w:pPr>
    <w:r w:rsidRPr="008A01A5">
      <w:rPr>
        <w:noProof/>
      </w:rPr>
      <w:drawing>
        <wp:anchor distT="0" distB="0" distL="114300" distR="114300" simplePos="0" relativeHeight="251660800" behindDoc="0" locked="0" layoutInCell="1" allowOverlap="1" wp14:anchorId="5A6DC7C2" wp14:editId="2B4D8466">
          <wp:simplePos x="0" y="0"/>
          <wp:positionH relativeFrom="column">
            <wp:posOffset>-22406</wp:posOffset>
          </wp:positionH>
          <wp:positionV relativeFrom="paragraph">
            <wp:posOffset>-335915</wp:posOffset>
          </wp:positionV>
          <wp:extent cx="721541" cy="927100"/>
          <wp:effectExtent l="0" t="0" r="2540" b="6350"/>
          <wp:wrapNone/>
          <wp:docPr id="1675050319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l="54599"/>
                  <a:stretch>
                    <a:fillRect/>
                  </a:stretch>
                </pic:blipFill>
                <pic:spPr bwMode="auto">
                  <a:xfrm>
                    <a:off x="0" y="0"/>
                    <a:ext cx="722614" cy="928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01A5">
      <w:rPr>
        <w:noProof/>
      </w:rPr>
      <w:drawing>
        <wp:anchor distT="0" distB="0" distL="114300" distR="114300" simplePos="0" relativeHeight="251662848" behindDoc="0" locked="0" layoutInCell="1" allowOverlap="1" wp14:anchorId="4E7C4C4D" wp14:editId="528E698D">
          <wp:simplePos x="0" y="0"/>
          <wp:positionH relativeFrom="column">
            <wp:posOffset>-932180</wp:posOffset>
          </wp:positionH>
          <wp:positionV relativeFrom="paragraph">
            <wp:posOffset>-410210</wp:posOffset>
          </wp:positionV>
          <wp:extent cx="895350" cy="1039761"/>
          <wp:effectExtent l="0" t="0" r="0" b="8255"/>
          <wp:wrapNone/>
          <wp:docPr id="414995898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r="4583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39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33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C87E3" wp14:editId="76A7D6A7">
              <wp:simplePos x="0" y="0"/>
              <wp:positionH relativeFrom="column">
                <wp:posOffset>909320</wp:posOffset>
              </wp:positionH>
              <wp:positionV relativeFrom="paragraph">
                <wp:posOffset>506095</wp:posOffset>
              </wp:positionV>
              <wp:extent cx="5594985" cy="434340"/>
              <wp:effectExtent l="0" t="0" r="18415" b="2286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9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C87F1" w14:textId="77777777" w:rsidR="007D2D3A" w:rsidRPr="00933FD0" w:rsidRDefault="00147014" w:rsidP="00702D3F">
                          <w:pPr>
                            <w:pStyle w:val="Heading2"/>
                            <w:rPr>
                              <w:color w:val="auto"/>
                            </w:rPr>
                          </w:pPr>
                          <w:r w:rsidRPr="00933FD0">
                            <w:rPr>
                              <w:color w:val="auto"/>
                            </w:rPr>
                            <w:t>POSITION DESCRIPTION</w:t>
                          </w:r>
                          <w:r w:rsidR="006F33B1" w:rsidRPr="00933FD0">
                            <w:rPr>
                              <w:color w:val="auto"/>
                            </w:rPr>
                            <w:t xml:space="preserve"> – </w:t>
                          </w:r>
                          <w:r w:rsidR="00A40340" w:rsidRPr="00933FD0">
                            <w:rPr>
                              <w:color w:val="auto"/>
                            </w:rPr>
                            <w:t>ADMINISTRATION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C8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1.6pt;margin-top:39.85pt;width:440.55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" filled="f" stroked="f">
              <v:textbox inset="0,0,0,0">
                <w:txbxContent>
                  <w:p w14:paraId="39AC87F1" w14:textId="77777777" w:rsidR="007D2D3A" w:rsidRPr="00933FD0" w:rsidRDefault="00147014" w:rsidP="00702D3F">
                    <w:pPr>
                      <w:pStyle w:val="Heading2"/>
                      <w:rPr>
                        <w:color w:val="auto"/>
                      </w:rPr>
                    </w:pPr>
                    <w:r w:rsidRPr="00933FD0">
                      <w:rPr>
                        <w:color w:val="auto"/>
                      </w:rPr>
                      <w:t>POSITION DESCRIPTION</w:t>
                    </w:r>
                    <w:r w:rsidR="006F33B1" w:rsidRPr="00933FD0">
                      <w:rPr>
                        <w:color w:val="auto"/>
                      </w:rPr>
                      <w:t xml:space="preserve"> – </w:t>
                    </w:r>
                    <w:r w:rsidR="00A40340" w:rsidRPr="00933FD0">
                      <w:rPr>
                        <w:color w:val="auto"/>
                      </w:rPr>
                      <w:t>ADMINISTRATION OFFICER</w:t>
                    </w:r>
                  </w:p>
                </w:txbxContent>
              </v:textbox>
            </v:shape>
          </w:pict>
        </mc:Fallback>
      </mc:AlternateContent>
    </w:r>
    <w:r w:rsidR="00D40334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0D514B5" wp14:editId="1C6AC0FD">
          <wp:simplePos x="0" y="0"/>
          <wp:positionH relativeFrom="margin">
            <wp:align>center</wp:align>
          </wp:positionH>
          <wp:positionV relativeFrom="paragraph">
            <wp:posOffset>723265</wp:posOffset>
          </wp:positionV>
          <wp:extent cx="6329680" cy="227965"/>
          <wp:effectExtent l="0" t="0" r="0" b="635"/>
          <wp:wrapTight wrapText="bothSides">
            <wp:wrapPolygon edited="0">
              <wp:start x="0" y="0"/>
              <wp:lineTo x="0" y="19855"/>
              <wp:lineTo x="21518" y="19855"/>
              <wp:lineTo x="21518" y="0"/>
              <wp:lineTo x="0" y="0"/>
            </wp:wrapPolygon>
          </wp:wrapTight>
          <wp:docPr id="339" name="Picture 339" descr="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llow lin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2" t="47316" r="9488" b="47029"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87E2" w14:textId="34289912" w:rsidR="007D2D3A" w:rsidRDefault="00C23CCC" w:rsidP="00FB6E13">
    <w:pPr>
      <w:pStyle w:val="Header"/>
      <w:tabs>
        <w:tab w:val="clear" w:pos="4320"/>
        <w:tab w:val="clear" w:pos="8640"/>
        <w:tab w:val="center" w:pos="473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AC87ED" wp14:editId="14851A7D">
              <wp:simplePos x="0" y="0"/>
              <wp:positionH relativeFrom="column">
                <wp:posOffset>42545</wp:posOffset>
              </wp:positionH>
              <wp:positionV relativeFrom="paragraph">
                <wp:posOffset>168275</wp:posOffset>
              </wp:positionV>
              <wp:extent cx="3121025" cy="790575"/>
              <wp:effectExtent l="0" t="0" r="317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0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C87F7" w14:textId="77777777" w:rsidR="007D2D3A" w:rsidRPr="00933FD0" w:rsidRDefault="00C23CCC" w:rsidP="00EC7A72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  <w:r w:rsidRPr="00933FD0">
                            <w:rPr>
                              <w:color w:val="auto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C8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35pt;margin-top:13.25pt;width:245.75pt;height:6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" filled="f" stroked="f">
              <v:textbox inset="0,0,0,0">
                <w:txbxContent>
                  <w:p w14:paraId="39AC87F7" w14:textId="77777777" w:rsidR="007D2D3A" w:rsidRPr="00933FD0" w:rsidRDefault="00C23CCC" w:rsidP="00EC7A72">
                    <w:pPr>
                      <w:pStyle w:val="Heading1"/>
                      <w:rPr>
                        <w:color w:val="auto"/>
                      </w:rPr>
                    </w:pPr>
                    <w:r w:rsidRPr="00933FD0">
                      <w:rPr>
                        <w:color w:val="auto"/>
                      </w:rPr>
                      <w:t>pOSITION dESCRIPTION</w:t>
                    </w:r>
                  </w:p>
                </w:txbxContent>
              </v:textbox>
            </v:shape>
          </w:pict>
        </mc:Fallback>
      </mc:AlternateContent>
    </w:r>
    <w:r w:rsidR="00FB6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065"/>
    <w:multiLevelType w:val="hybridMultilevel"/>
    <w:tmpl w:val="B602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D5C"/>
    <w:multiLevelType w:val="hybridMultilevel"/>
    <w:tmpl w:val="56DEF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804"/>
    <w:multiLevelType w:val="hybridMultilevel"/>
    <w:tmpl w:val="145A3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1133"/>
    <w:multiLevelType w:val="hybridMultilevel"/>
    <w:tmpl w:val="8CD685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5EEC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50706A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80334"/>
    <w:multiLevelType w:val="hybridMultilevel"/>
    <w:tmpl w:val="F48C5C04"/>
    <w:lvl w:ilvl="0" w:tplc="60841CE8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FB2"/>
    <w:multiLevelType w:val="hybridMultilevel"/>
    <w:tmpl w:val="253E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2677"/>
    <w:multiLevelType w:val="hybridMultilevel"/>
    <w:tmpl w:val="9B524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6A82"/>
    <w:multiLevelType w:val="hybridMultilevel"/>
    <w:tmpl w:val="7728D58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127BE"/>
    <w:multiLevelType w:val="hybridMultilevel"/>
    <w:tmpl w:val="A2CCF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D1095"/>
    <w:multiLevelType w:val="hybridMultilevel"/>
    <w:tmpl w:val="F5CAC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63E"/>
    <w:multiLevelType w:val="hybridMultilevel"/>
    <w:tmpl w:val="A79EC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57668"/>
    <w:multiLevelType w:val="hybridMultilevel"/>
    <w:tmpl w:val="8DEA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6261A"/>
    <w:multiLevelType w:val="hybridMultilevel"/>
    <w:tmpl w:val="EB026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77B0"/>
    <w:multiLevelType w:val="multilevel"/>
    <w:tmpl w:val="FC2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85F10"/>
    <w:multiLevelType w:val="hybridMultilevel"/>
    <w:tmpl w:val="4DF06E9A"/>
    <w:lvl w:ilvl="0" w:tplc="59E8B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AC00AAA"/>
    <w:multiLevelType w:val="hybridMultilevel"/>
    <w:tmpl w:val="4E9C17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A7111"/>
    <w:multiLevelType w:val="hybridMultilevel"/>
    <w:tmpl w:val="E02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95989"/>
    <w:multiLevelType w:val="hybridMultilevel"/>
    <w:tmpl w:val="32FC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33EE"/>
    <w:multiLevelType w:val="hybridMultilevel"/>
    <w:tmpl w:val="329E3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413B"/>
    <w:multiLevelType w:val="hybridMultilevel"/>
    <w:tmpl w:val="5E8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179B8"/>
    <w:multiLevelType w:val="hybridMultilevel"/>
    <w:tmpl w:val="0E94B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2C36"/>
    <w:multiLevelType w:val="hybridMultilevel"/>
    <w:tmpl w:val="A50E9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306CA"/>
    <w:multiLevelType w:val="hybridMultilevel"/>
    <w:tmpl w:val="CD20C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80B05"/>
    <w:multiLevelType w:val="hybridMultilevel"/>
    <w:tmpl w:val="F45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7664998"/>
    <w:multiLevelType w:val="hybridMultilevel"/>
    <w:tmpl w:val="08502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49B4"/>
    <w:multiLevelType w:val="hybridMultilevel"/>
    <w:tmpl w:val="3098A0AA"/>
    <w:lvl w:ilvl="0" w:tplc="08A275CA">
      <w:start w:val="1"/>
      <w:numFmt w:val="decimal"/>
      <w:pStyle w:val="numberpoint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70172">
    <w:abstractNumId w:val="14"/>
  </w:num>
  <w:num w:numId="2" w16cid:durableId="1226647499">
    <w:abstractNumId w:val="23"/>
  </w:num>
  <w:num w:numId="3" w16cid:durableId="1857696108">
    <w:abstractNumId w:val="24"/>
  </w:num>
  <w:num w:numId="4" w16cid:durableId="541290949">
    <w:abstractNumId w:val="2"/>
  </w:num>
  <w:num w:numId="5" w16cid:durableId="339240183">
    <w:abstractNumId w:val="21"/>
  </w:num>
  <w:num w:numId="6" w16cid:durableId="366177955">
    <w:abstractNumId w:val="11"/>
  </w:num>
  <w:num w:numId="7" w16cid:durableId="1207179953">
    <w:abstractNumId w:val="5"/>
  </w:num>
  <w:num w:numId="8" w16cid:durableId="18243471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674844">
    <w:abstractNumId w:val="16"/>
  </w:num>
  <w:num w:numId="10" w16cid:durableId="277953002">
    <w:abstractNumId w:val="4"/>
  </w:num>
  <w:num w:numId="11" w16cid:durableId="254018845">
    <w:abstractNumId w:val="25"/>
  </w:num>
  <w:num w:numId="12" w16cid:durableId="515774181">
    <w:abstractNumId w:val="18"/>
  </w:num>
  <w:num w:numId="13" w16cid:durableId="926503739">
    <w:abstractNumId w:val="3"/>
  </w:num>
  <w:num w:numId="14" w16cid:durableId="2061709227">
    <w:abstractNumId w:val="15"/>
  </w:num>
  <w:num w:numId="15" w16cid:durableId="1972512408">
    <w:abstractNumId w:val="10"/>
  </w:num>
  <w:num w:numId="16" w16cid:durableId="1943146368">
    <w:abstractNumId w:val="7"/>
  </w:num>
  <w:num w:numId="17" w16cid:durableId="715661858">
    <w:abstractNumId w:val="4"/>
  </w:num>
  <w:num w:numId="18" w16cid:durableId="1171144531">
    <w:abstractNumId w:val="4"/>
  </w:num>
  <w:num w:numId="19" w16cid:durableId="28455989">
    <w:abstractNumId w:val="4"/>
  </w:num>
  <w:num w:numId="20" w16cid:durableId="1433164630">
    <w:abstractNumId w:val="4"/>
  </w:num>
  <w:num w:numId="21" w16cid:durableId="371921440">
    <w:abstractNumId w:val="4"/>
  </w:num>
  <w:num w:numId="22" w16cid:durableId="2036032745">
    <w:abstractNumId w:val="4"/>
  </w:num>
  <w:num w:numId="23" w16cid:durableId="2085714922">
    <w:abstractNumId w:val="17"/>
  </w:num>
  <w:num w:numId="24" w16cid:durableId="265382329">
    <w:abstractNumId w:val="8"/>
  </w:num>
  <w:num w:numId="25" w16cid:durableId="1553538039">
    <w:abstractNumId w:val="12"/>
  </w:num>
  <w:num w:numId="26" w16cid:durableId="1770000469">
    <w:abstractNumId w:val="1"/>
  </w:num>
  <w:num w:numId="27" w16cid:durableId="1728144662">
    <w:abstractNumId w:val="12"/>
  </w:num>
  <w:num w:numId="28" w16cid:durableId="1438139859">
    <w:abstractNumId w:val="20"/>
  </w:num>
  <w:num w:numId="29" w16cid:durableId="177431638">
    <w:abstractNumId w:val="19"/>
  </w:num>
  <w:num w:numId="30" w16cid:durableId="1705517532">
    <w:abstractNumId w:val="9"/>
  </w:num>
  <w:num w:numId="31" w16cid:durableId="1712850043">
    <w:abstractNumId w:val="22"/>
  </w:num>
  <w:num w:numId="32" w16cid:durableId="2041978681">
    <w:abstractNumId w:val="6"/>
  </w:num>
  <w:num w:numId="33" w16cid:durableId="7221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C"/>
    <w:rsid w:val="00014116"/>
    <w:rsid w:val="00017F2B"/>
    <w:rsid w:val="00026C3A"/>
    <w:rsid w:val="00026EC5"/>
    <w:rsid w:val="00031CB8"/>
    <w:rsid w:val="0003266F"/>
    <w:rsid w:val="00032FCF"/>
    <w:rsid w:val="00040E98"/>
    <w:rsid w:val="00041ED6"/>
    <w:rsid w:val="00042604"/>
    <w:rsid w:val="000525F3"/>
    <w:rsid w:val="00053A88"/>
    <w:rsid w:val="00054924"/>
    <w:rsid w:val="00064829"/>
    <w:rsid w:val="000655DD"/>
    <w:rsid w:val="00070C04"/>
    <w:rsid w:val="000716A6"/>
    <w:rsid w:val="00073D8E"/>
    <w:rsid w:val="000755A0"/>
    <w:rsid w:val="000773CC"/>
    <w:rsid w:val="00082CF1"/>
    <w:rsid w:val="000870B1"/>
    <w:rsid w:val="000931F0"/>
    <w:rsid w:val="000944A8"/>
    <w:rsid w:val="0009547A"/>
    <w:rsid w:val="000968B2"/>
    <w:rsid w:val="00096B18"/>
    <w:rsid w:val="000A1D00"/>
    <w:rsid w:val="000A29F2"/>
    <w:rsid w:val="000A65C4"/>
    <w:rsid w:val="000A6DBB"/>
    <w:rsid w:val="000A7CD9"/>
    <w:rsid w:val="000B1FCD"/>
    <w:rsid w:val="000B3F75"/>
    <w:rsid w:val="000D32FA"/>
    <w:rsid w:val="000D4F05"/>
    <w:rsid w:val="000D5140"/>
    <w:rsid w:val="000E0371"/>
    <w:rsid w:val="000E0380"/>
    <w:rsid w:val="000E3DD1"/>
    <w:rsid w:val="000F11E4"/>
    <w:rsid w:val="000F21BB"/>
    <w:rsid w:val="00102407"/>
    <w:rsid w:val="00102897"/>
    <w:rsid w:val="00102BAF"/>
    <w:rsid w:val="00102CED"/>
    <w:rsid w:val="001055E2"/>
    <w:rsid w:val="00105AC1"/>
    <w:rsid w:val="001065EF"/>
    <w:rsid w:val="0011002F"/>
    <w:rsid w:val="00111D71"/>
    <w:rsid w:val="001142C8"/>
    <w:rsid w:val="00116249"/>
    <w:rsid w:val="0012756C"/>
    <w:rsid w:val="00130E1F"/>
    <w:rsid w:val="00132A9A"/>
    <w:rsid w:val="001359D4"/>
    <w:rsid w:val="00137536"/>
    <w:rsid w:val="00141410"/>
    <w:rsid w:val="0014331F"/>
    <w:rsid w:val="00147014"/>
    <w:rsid w:val="00164789"/>
    <w:rsid w:val="00165474"/>
    <w:rsid w:val="00167623"/>
    <w:rsid w:val="0017617E"/>
    <w:rsid w:val="00180FC0"/>
    <w:rsid w:val="00182A31"/>
    <w:rsid w:val="001838A6"/>
    <w:rsid w:val="0018528B"/>
    <w:rsid w:val="00193DCF"/>
    <w:rsid w:val="00197292"/>
    <w:rsid w:val="001A0D0E"/>
    <w:rsid w:val="001A1957"/>
    <w:rsid w:val="001A5E55"/>
    <w:rsid w:val="001B79FD"/>
    <w:rsid w:val="001C2CF6"/>
    <w:rsid w:val="001C3BFE"/>
    <w:rsid w:val="001D4C06"/>
    <w:rsid w:val="001E22CA"/>
    <w:rsid w:val="001E459E"/>
    <w:rsid w:val="001E4EFA"/>
    <w:rsid w:val="001E6816"/>
    <w:rsid w:val="00211EDF"/>
    <w:rsid w:val="00212DED"/>
    <w:rsid w:val="00212FFC"/>
    <w:rsid w:val="00214680"/>
    <w:rsid w:val="00217115"/>
    <w:rsid w:val="002236C3"/>
    <w:rsid w:val="002251B9"/>
    <w:rsid w:val="002263D7"/>
    <w:rsid w:val="00230065"/>
    <w:rsid w:val="00237DF9"/>
    <w:rsid w:val="00247356"/>
    <w:rsid w:val="00252558"/>
    <w:rsid w:val="00252F88"/>
    <w:rsid w:val="00256D39"/>
    <w:rsid w:val="00265B5B"/>
    <w:rsid w:val="0027132F"/>
    <w:rsid w:val="002736F4"/>
    <w:rsid w:val="00275731"/>
    <w:rsid w:val="00275AD2"/>
    <w:rsid w:val="00277743"/>
    <w:rsid w:val="0027784B"/>
    <w:rsid w:val="00284A42"/>
    <w:rsid w:val="002860DA"/>
    <w:rsid w:val="00293C20"/>
    <w:rsid w:val="00295462"/>
    <w:rsid w:val="002A3BF0"/>
    <w:rsid w:val="002A3C3F"/>
    <w:rsid w:val="002A77FC"/>
    <w:rsid w:val="002A7CFD"/>
    <w:rsid w:val="002B212B"/>
    <w:rsid w:val="002B7C07"/>
    <w:rsid w:val="002C31F3"/>
    <w:rsid w:val="002C3BBD"/>
    <w:rsid w:val="002C6574"/>
    <w:rsid w:val="002D0799"/>
    <w:rsid w:val="002D1B52"/>
    <w:rsid w:val="002D37E6"/>
    <w:rsid w:val="002D6FD0"/>
    <w:rsid w:val="002E3060"/>
    <w:rsid w:val="002F1712"/>
    <w:rsid w:val="002F4B8A"/>
    <w:rsid w:val="003035CD"/>
    <w:rsid w:val="0030426D"/>
    <w:rsid w:val="003103BF"/>
    <w:rsid w:val="003117FA"/>
    <w:rsid w:val="0031384A"/>
    <w:rsid w:val="00320B59"/>
    <w:rsid w:val="00324989"/>
    <w:rsid w:val="00324C27"/>
    <w:rsid w:val="003256E5"/>
    <w:rsid w:val="00325B6D"/>
    <w:rsid w:val="003330BE"/>
    <w:rsid w:val="003354E4"/>
    <w:rsid w:val="00340396"/>
    <w:rsid w:val="003430F5"/>
    <w:rsid w:val="0034388D"/>
    <w:rsid w:val="00344044"/>
    <w:rsid w:val="0034660F"/>
    <w:rsid w:val="003509A5"/>
    <w:rsid w:val="00350AD7"/>
    <w:rsid w:val="0035246E"/>
    <w:rsid w:val="0035291C"/>
    <w:rsid w:val="00355C6A"/>
    <w:rsid w:val="003575D2"/>
    <w:rsid w:val="00360AFB"/>
    <w:rsid w:val="003657E3"/>
    <w:rsid w:val="00365AC1"/>
    <w:rsid w:val="00365ED4"/>
    <w:rsid w:val="003665A0"/>
    <w:rsid w:val="003721B0"/>
    <w:rsid w:val="00377094"/>
    <w:rsid w:val="00383179"/>
    <w:rsid w:val="003847E6"/>
    <w:rsid w:val="003910B9"/>
    <w:rsid w:val="003914A2"/>
    <w:rsid w:val="00391839"/>
    <w:rsid w:val="0039288F"/>
    <w:rsid w:val="003929DD"/>
    <w:rsid w:val="003A2536"/>
    <w:rsid w:val="003A2DF9"/>
    <w:rsid w:val="003A6B75"/>
    <w:rsid w:val="003A7D77"/>
    <w:rsid w:val="003B042C"/>
    <w:rsid w:val="003C4999"/>
    <w:rsid w:val="003C4FD7"/>
    <w:rsid w:val="003C50C7"/>
    <w:rsid w:val="003C7833"/>
    <w:rsid w:val="003D0409"/>
    <w:rsid w:val="003D466F"/>
    <w:rsid w:val="003D73A0"/>
    <w:rsid w:val="003D7F25"/>
    <w:rsid w:val="003E334C"/>
    <w:rsid w:val="003E723D"/>
    <w:rsid w:val="00410AF5"/>
    <w:rsid w:val="00414953"/>
    <w:rsid w:val="004179EB"/>
    <w:rsid w:val="004208BC"/>
    <w:rsid w:val="00424A5C"/>
    <w:rsid w:val="004278AA"/>
    <w:rsid w:val="004321AC"/>
    <w:rsid w:val="00443E6C"/>
    <w:rsid w:val="004533F7"/>
    <w:rsid w:val="0045601B"/>
    <w:rsid w:val="00460E01"/>
    <w:rsid w:val="0046337E"/>
    <w:rsid w:val="00466F07"/>
    <w:rsid w:val="00470ADC"/>
    <w:rsid w:val="00472E25"/>
    <w:rsid w:val="004800AD"/>
    <w:rsid w:val="00481D13"/>
    <w:rsid w:val="00486B4A"/>
    <w:rsid w:val="004A0E8D"/>
    <w:rsid w:val="004A127B"/>
    <w:rsid w:val="004A50F7"/>
    <w:rsid w:val="004A56A1"/>
    <w:rsid w:val="004C1184"/>
    <w:rsid w:val="004C27E9"/>
    <w:rsid w:val="004C63D5"/>
    <w:rsid w:val="004C6442"/>
    <w:rsid w:val="004C796E"/>
    <w:rsid w:val="004D03A6"/>
    <w:rsid w:val="004D1A47"/>
    <w:rsid w:val="004D54DF"/>
    <w:rsid w:val="004E40AA"/>
    <w:rsid w:val="004E49AE"/>
    <w:rsid w:val="004E5A41"/>
    <w:rsid w:val="004F3967"/>
    <w:rsid w:val="004F5452"/>
    <w:rsid w:val="00500730"/>
    <w:rsid w:val="005014BE"/>
    <w:rsid w:val="005050B7"/>
    <w:rsid w:val="005064A1"/>
    <w:rsid w:val="00507778"/>
    <w:rsid w:val="005117FE"/>
    <w:rsid w:val="00513DCD"/>
    <w:rsid w:val="00524799"/>
    <w:rsid w:val="00530541"/>
    <w:rsid w:val="00531E93"/>
    <w:rsid w:val="00534A87"/>
    <w:rsid w:val="005376D6"/>
    <w:rsid w:val="0054210C"/>
    <w:rsid w:val="0054454C"/>
    <w:rsid w:val="00546C82"/>
    <w:rsid w:val="005475C9"/>
    <w:rsid w:val="00551881"/>
    <w:rsid w:val="00556DA7"/>
    <w:rsid w:val="00557AA9"/>
    <w:rsid w:val="005604FA"/>
    <w:rsid w:val="00562DFD"/>
    <w:rsid w:val="005717FB"/>
    <w:rsid w:val="005721E0"/>
    <w:rsid w:val="005769EB"/>
    <w:rsid w:val="005801D7"/>
    <w:rsid w:val="0058219E"/>
    <w:rsid w:val="0058241C"/>
    <w:rsid w:val="005952A8"/>
    <w:rsid w:val="005A18B0"/>
    <w:rsid w:val="005A7277"/>
    <w:rsid w:val="005B7CFF"/>
    <w:rsid w:val="005C2B16"/>
    <w:rsid w:val="005C3572"/>
    <w:rsid w:val="005C69BD"/>
    <w:rsid w:val="005C7F29"/>
    <w:rsid w:val="005D0587"/>
    <w:rsid w:val="005D1A9C"/>
    <w:rsid w:val="005D3AF4"/>
    <w:rsid w:val="005D665E"/>
    <w:rsid w:val="005E18BE"/>
    <w:rsid w:val="005E35C6"/>
    <w:rsid w:val="005E3DF2"/>
    <w:rsid w:val="005E54F7"/>
    <w:rsid w:val="005E5A7A"/>
    <w:rsid w:val="005F0C76"/>
    <w:rsid w:val="005F7B78"/>
    <w:rsid w:val="00626E7C"/>
    <w:rsid w:val="0063605C"/>
    <w:rsid w:val="0063630A"/>
    <w:rsid w:val="00637C30"/>
    <w:rsid w:val="00640583"/>
    <w:rsid w:val="00641B77"/>
    <w:rsid w:val="006421C6"/>
    <w:rsid w:val="006431EC"/>
    <w:rsid w:val="00643A1D"/>
    <w:rsid w:val="006443B9"/>
    <w:rsid w:val="006454AB"/>
    <w:rsid w:val="0064741E"/>
    <w:rsid w:val="00647AF6"/>
    <w:rsid w:val="00651AAB"/>
    <w:rsid w:val="00652A1B"/>
    <w:rsid w:val="00653025"/>
    <w:rsid w:val="00655709"/>
    <w:rsid w:val="00666285"/>
    <w:rsid w:val="0067306F"/>
    <w:rsid w:val="00680030"/>
    <w:rsid w:val="00680742"/>
    <w:rsid w:val="00682627"/>
    <w:rsid w:val="00682B17"/>
    <w:rsid w:val="006848B9"/>
    <w:rsid w:val="00685215"/>
    <w:rsid w:val="006878CA"/>
    <w:rsid w:val="00693E6B"/>
    <w:rsid w:val="006B0777"/>
    <w:rsid w:val="006B7329"/>
    <w:rsid w:val="006D3099"/>
    <w:rsid w:val="006E0072"/>
    <w:rsid w:val="006E1B68"/>
    <w:rsid w:val="006E25EA"/>
    <w:rsid w:val="006E2DCB"/>
    <w:rsid w:val="006F0F29"/>
    <w:rsid w:val="006F1EBF"/>
    <w:rsid w:val="006F33B1"/>
    <w:rsid w:val="006F5B1F"/>
    <w:rsid w:val="006F61FD"/>
    <w:rsid w:val="00702D3F"/>
    <w:rsid w:val="00703821"/>
    <w:rsid w:val="00704C72"/>
    <w:rsid w:val="0070553C"/>
    <w:rsid w:val="00706258"/>
    <w:rsid w:val="00706DF8"/>
    <w:rsid w:val="007075B8"/>
    <w:rsid w:val="0071003A"/>
    <w:rsid w:val="00710A79"/>
    <w:rsid w:val="00713E35"/>
    <w:rsid w:val="00717E1C"/>
    <w:rsid w:val="00723421"/>
    <w:rsid w:val="007307B1"/>
    <w:rsid w:val="00730D27"/>
    <w:rsid w:val="0073297E"/>
    <w:rsid w:val="0074278F"/>
    <w:rsid w:val="00744EBE"/>
    <w:rsid w:val="00754878"/>
    <w:rsid w:val="00754D39"/>
    <w:rsid w:val="00756246"/>
    <w:rsid w:val="007567D8"/>
    <w:rsid w:val="00756D26"/>
    <w:rsid w:val="007600EF"/>
    <w:rsid w:val="007608E9"/>
    <w:rsid w:val="0077205B"/>
    <w:rsid w:val="00777603"/>
    <w:rsid w:val="00783D7E"/>
    <w:rsid w:val="00791314"/>
    <w:rsid w:val="0079396A"/>
    <w:rsid w:val="007A07FF"/>
    <w:rsid w:val="007A34DF"/>
    <w:rsid w:val="007A7D5C"/>
    <w:rsid w:val="007B25F1"/>
    <w:rsid w:val="007B4756"/>
    <w:rsid w:val="007C2676"/>
    <w:rsid w:val="007C4F92"/>
    <w:rsid w:val="007D2D3A"/>
    <w:rsid w:val="007D430B"/>
    <w:rsid w:val="007D7046"/>
    <w:rsid w:val="007D7ABB"/>
    <w:rsid w:val="007E5398"/>
    <w:rsid w:val="007E57DC"/>
    <w:rsid w:val="007F3A66"/>
    <w:rsid w:val="007F4ADA"/>
    <w:rsid w:val="007F602F"/>
    <w:rsid w:val="008031B1"/>
    <w:rsid w:val="00805C49"/>
    <w:rsid w:val="00810459"/>
    <w:rsid w:val="0081372E"/>
    <w:rsid w:val="00816199"/>
    <w:rsid w:val="0081622E"/>
    <w:rsid w:val="008228CF"/>
    <w:rsid w:val="008236D7"/>
    <w:rsid w:val="00824291"/>
    <w:rsid w:val="008252B6"/>
    <w:rsid w:val="008363E6"/>
    <w:rsid w:val="008434F4"/>
    <w:rsid w:val="008462F5"/>
    <w:rsid w:val="00846C3F"/>
    <w:rsid w:val="00846CD8"/>
    <w:rsid w:val="00862CB1"/>
    <w:rsid w:val="00867453"/>
    <w:rsid w:val="00867AEA"/>
    <w:rsid w:val="00867D8D"/>
    <w:rsid w:val="0087520C"/>
    <w:rsid w:val="00875ECE"/>
    <w:rsid w:val="00887959"/>
    <w:rsid w:val="00887C0F"/>
    <w:rsid w:val="008916EE"/>
    <w:rsid w:val="00893218"/>
    <w:rsid w:val="008962B0"/>
    <w:rsid w:val="008A3EDF"/>
    <w:rsid w:val="008B199F"/>
    <w:rsid w:val="008B3A76"/>
    <w:rsid w:val="008B5391"/>
    <w:rsid w:val="008C1A06"/>
    <w:rsid w:val="008C7C38"/>
    <w:rsid w:val="008D3CF5"/>
    <w:rsid w:val="008D539E"/>
    <w:rsid w:val="008D57EA"/>
    <w:rsid w:val="008F0D74"/>
    <w:rsid w:val="008F27C5"/>
    <w:rsid w:val="008F5199"/>
    <w:rsid w:val="008F57B7"/>
    <w:rsid w:val="00905197"/>
    <w:rsid w:val="00907640"/>
    <w:rsid w:val="0091187D"/>
    <w:rsid w:val="00912BF1"/>
    <w:rsid w:val="009135A0"/>
    <w:rsid w:val="00914135"/>
    <w:rsid w:val="00914AB9"/>
    <w:rsid w:val="0092226B"/>
    <w:rsid w:val="00933FD0"/>
    <w:rsid w:val="009360AC"/>
    <w:rsid w:val="00936A01"/>
    <w:rsid w:val="009418CA"/>
    <w:rsid w:val="00947A8F"/>
    <w:rsid w:val="00952044"/>
    <w:rsid w:val="00967174"/>
    <w:rsid w:val="00975FB3"/>
    <w:rsid w:val="009856D9"/>
    <w:rsid w:val="00990F62"/>
    <w:rsid w:val="00991043"/>
    <w:rsid w:val="00992309"/>
    <w:rsid w:val="00996812"/>
    <w:rsid w:val="009A2C2E"/>
    <w:rsid w:val="009A72A3"/>
    <w:rsid w:val="009A7D38"/>
    <w:rsid w:val="009B0620"/>
    <w:rsid w:val="009B173D"/>
    <w:rsid w:val="009B69FD"/>
    <w:rsid w:val="009B7A50"/>
    <w:rsid w:val="009B7F8F"/>
    <w:rsid w:val="009C0776"/>
    <w:rsid w:val="009C3740"/>
    <w:rsid w:val="009D08FF"/>
    <w:rsid w:val="009D2F75"/>
    <w:rsid w:val="009D5A55"/>
    <w:rsid w:val="009D6853"/>
    <w:rsid w:val="009D7480"/>
    <w:rsid w:val="009E7A27"/>
    <w:rsid w:val="009F100E"/>
    <w:rsid w:val="009F3240"/>
    <w:rsid w:val="009F5AF8"/>
    <w:rsid w:val="009F7412"/>
    <w:rsid w:val="00A00A0A"/>
    <w:rsid w:val="00A04A9B"/>
    <w:rsid w:val="00A108B9"/>
    <w:rsid w:val="00A1156C"/>
    <w:rsid w:val="00A242D3"/>
    <w:rsid w:val="00A27C0C"/>
    <w:rsid w:val="00A312F2"/>
    <w:rsid w:val="00A31A23"/>
    <w:rsid w:val="00A32EC5"/>
    <w:rsid w:val="00A35782"/>
    <w:rsid w:val="00A4019B"/>
    <w:rsid w:val="00A40340"/>
    <w:rsid w:val="00A40F6C"/>
    <w:rsid w:val="00A505B7"/>
    <w:rsid w:val="00A541DE"/>
    <w:rsid w:val="00A57D8A"/>
    <w:rsid w:val="00A65AA2"/>
    <w:rsid w:val="00A65F24"/>
    <w:rsid w:val="00A707D5"/>
    <w:rsid w:val="00A709DB"/>
    <w:rsid w:val="00A741F8"/>
    <w:rsid w:val="00A74866"/>
    <w:rsid w:val="00A74AB5"/>
    <w:rsid w:val="00A76855"/>
    <w:rsid w:val="00A770CF"/>
    <w:rsid w:val="00A92973"/>
    <w:rsid w:val="00AA0112"/>
    <w:rsid w:val="00AA0D02"/>
    <w:rsid w:val="00AA2DC6"/>
    <w:rsid w:val="00AA604E"/>
    <w:rsid w:val="00AA6C47"/>
    <w:rsid w:val="00AA7192"/>
    <w:rsid w:val="00AB1EE5"/>
    <w:rsid w:val="00AB3B98"/>
    <w:rsid w:val="00AB3CC8"/>
    <w:rsid w:val="00AD0217"/>
    <w:rsid w:val="00AD3785"/>
    <w:rsid w:val="00AD59C2"/>
    <w:rsid w:val="00AD76F9"/>
    <w:rsid w:val="00AD7DEB"/>
    <w:rsid w:val="00AE1489"/>
    <w:rsid w:val="00AE3516"/>
    <w:rsid w:val="00AF2CB5"/>
    <w:rsid w:val="00AF5FB7"/>
    <w:rsid w:val="00AF7477"/>
    <w:rsid w:val="00B0281E"/>
    <w:rsid w:val="00B047F3"/>
    <w:rsid w:val="00B168E6"/>
    <w:rsid w:val="00B27B07"/>
    <w:rsid w:val="00B433F5"/>
    <w:rsid w:val="00B53EBE"/>
    <w:rsid w:val="00B552D9"/>
    <w:rsid w:val="00B64F76"/>
    <w:rsid w:val="00B67643"/>
    <w:rsid w:val="00B71AFF"/>
    <w:rsid w:val="00B77182"/>
    <w:rsid w:val="00B84653"/>
    <w:rsid w:val="00B8674D"/>
    <w:rsid w:val="00B86FAF"/>
    <w:rsid w:val="00B910E3"/>
    <w:rsid w:val="00B91C4B"/>
    <w:rsid w:val="00B93B88"/>
    <w:rsid w:val="00B93CBB"/>
    <w:rsid w:val="00BA05D7"/>
    <w:rsid w:val="00BA6D4A"/>
    <w:rsid w:val="00BB1C4C"/>
    <w:rsid w:val="00BB321B"/>
    <w:rsid w:val="00BB380B"/>
    <w:rsid w:val="00BC4EE7"/>
    <w:rsid w:val="00BC5288"/>
    <w:rsid w:val="00BC53AD"/>
    <w:rsid w:val="00BC7274"/>
    <w:rsid w:val="00BC7B2D"/>
    <w:rsid w:val="00BD0353"/>
    <w:rsid w:val="00BD1339"/>
    <w:rsid w:val="00BD1916"/>
    <w:rsid w:val="00BD19E8"/>
    <w:rsid w:val="00BD1FE4"/>
    <w:rsid w:val="00BD5A9B"/>
    <w:rsid w:val="00BE00B8"/>
    <w:rsid w:val="00BE4B03"/>
    <w:rsid w:val="00BE7E9F"/>
    <w:rsid w:val="00BF0D97"/>
    <w:rsid w:val="00BF3E2A"/>
    <w:rsid w:val="00BF4F65"/>
    <w:rsid w:val="00BF4FEB"/>
    <w:rsid w:val="00BF6AC0"/>
    <w:rsid w:val="00C11A85"/>
    <w:rsid w:val="00C146D3"/>
    <w:rsid w:val="00C20165"/>
    <w:rsid w:val="00C20A4D"/>
    <w:rsid w:val="00C23CCC"/>
    <w:rsid w:val="00C24D9C"/>
    <w:rsid w:val="00C263CB"/>
    <w:rsid w:val="00C2780F"/>
    <w:rsid w:val="00C36390"/>
    <w:rsid w:val="00C4161C"/>
    <w:rsid w:val="00C44E5D"/>
    <w:rsid w:val="00C45CD7"/>
    <w:rsid w:val="00C52B6C"/>
    <w:rsid w:val="00C55C8F"/>
    <w:rsid w:val="00C56EC2"/>
    <w:rsid w:val="00C62675"/>
    <w:rsid w:val="00C63031"/>
    <w:rsid w:val="00C64EFE"/>
    <w:rsid w:val="00C65CF2"/>
    <w:rsid w:val="00C67B9E"/>
    <w:rsid w:val="00C73D98"/>
    <w:rsid w:val="00C7702C"/>
    <w:rsid w:val="00C82E27"/>
    <w:rsid w:val="00C862EC"/>
    <w:rsid w:val="00C905DA"/>
    <w:rsid w:val="00C91440"/>
    <w:rsid w:val="00C92140"/>
    <w:rsid w:val="00C92F0D"/>
    <w:rsid w:val="00CA3CE6"/>
    <w:rsid w:val="00CA5647"/>
    <w:rsid w:val="00CA716F"/>
    <w:rsid w:val="00CB0C6A"/>
    <w:rsid w:val="00CB1040"/>
    <w:rsid w:val="00CB7CE7"/>
    <w:rsid w:val="00CC1C9A"/>
    <w:rsid w:val="00CC22A3"/>
    <w:rsid w:val="00CC3646"/>
    <w:rsid w:val="00CC41A8"/>
    <w:rsid w:val="00CD0EDA"/>
    <w:rsid w:val="00CD2D9E"/>
    <w:rsid w:val="00CD3295"/>
    <w:rsid w:val="00CE10A7"/>
    <w:rsid w:val="00CE4650"/>
    <w:rsid w:val="00CF2934"/>
    <w:rsid w:val="00CF31F7"/>
    <w:rsid w:val="00CF4BBF"/>
    <w:rsid w:val="00CF783F"/>
    <w:rsid w:val="00D02879"/>
    <w:rsid w:val="00D03096"/>
    <w:rsid w:val="00D03B41"/>
    <w:rsid w:val="00D03BEE"/>
    <w:rsid w:val="00D048D3"/>
    <w:rsid w:val="00D10F40"/>
    <w:rsid w:val="00D1329E"/>
    <w:rsid w:val="00D22075"/>
    <w:rsid w:val="00D25995"/>
    <w:rsid w:val="00D303F3"/>
    <w:rsid w:val="00D304B2"/>
    <w:rsid w:val="00D36892"/>
    <w:rsid w:val="00D400F2"/>
    <w:rsid w:val="00D40334"/>
    <w:rsid w:val="00D54F41"/>
    <w:rsid w:val="00D55FEA"/>
    <w:rsid w:val="00D630F9"/>
    <w:rsid w:val="00D64AFC"/>
    <w:rsid w:val="00D70A82"/>
    <w:rsid w:val="00D72778"/>
    <w:rsid w:val="00D804BA"/>
    <w:rsid w:val="00D80856"/>
    <w:rsid w:val="00D82119"/>
    <w:rsid w:val="00D91D07"/>
    <w:rsid w:val="00D93A6C"/>
    <w:rsid w:val="00D94EC3"/>
    <w:rsid w:val="00D9714C"/>
    <w:rsid w:val="00D977BC"/>
    <w:rsid w:val="00DA0E25"/>
    <w:rsid w:val="00DA1495"/>
    <w:rsid w:val="00DA4CFC"/>
    <w:rsid w:val="00DA59A5"/>
    <w:rsid w:val="00DC1F08"/>
    <w:rsid w:val="00DC2796"/>
    <w:rsid w:val="00DC2A78"/>
    <w:rsid w:val="00DC7783"/>
    <w:rsid w:val="00DC7BB4"/>
    <w:rsid w:val="00DD03E4"/>
    <w:rsid w:val="00DD12A3"/>
    <w:rsid w:val="00DE16EF"/>
    <w:rsid w:val="00DE2C3D"/>
    <w:rsid w:val="00DE4103"/>
    <w:rsid w:val="00DE4A77"/>
    <w:rsid w:val="00DF1EE7"/>
    <w:rsid w:val="00DF3400"/>
    <w:rsid w:val="00DF3B0B"/>
    <w:rsid w:val="00DF6F1F"/>
    <w:rsid w:val="00E014C3"/>
    <w:rsid w:val="00E1177B"/>
    <w:rsid w:val="00E15301"/>
    <w:rsid w:val="00E2689C"/>
    <w:rsid w:val="00E26EE0"/>
    <w:rsid w:val="00E36AC6"/>
    <w:rsid w:val="00E40AC8"/>
    <w:rsid w:val="00E575FC"/>
    <w:rsid w:val="00E62BF5"/>
    <w:rsid w:val="00E70D85"/>
    <w:rsid w:val="00E730C8"/>
    <w:rsid w:val="00E80498"/>
    <w:rsid w:val="00E80B8C"/>
    <w:rsid w:val="00E819E8"/>
    <w:rsid w:val="00E839CB"/>
    <w:rsid w:val="00E85B03"/>
    <w:rsid w:val="00E85C72"/>
    <w:rsid w:val="00E86001"/>
    <w:rsid w:val="00E875F9"/>
    <w:rsid w:val="00E93ABA"/>
    <w:rsid w:val="00E94F06"/>
    <w:rsid w:val="00E952D8"/>
    <w:rsid w:val="00E97860"/>
    <w:rsid w:val="00EA194B"/>
    <w:rsid w:val="00EB49E6"/>
    <w:rsid w:val="00EB6E75"/>
    <w:rsid w:val="00EC171B"/>
    <w:rsid w:val="00EC46F5"/>
    <w:rsid w:val="00EC4722"/>
    <w:rsid w:val="00EC737F"/>
    <w:rsid w:val="00EC7A72"/>
    <w:rsid w:val="00EE3C7A"/>
    <w:rsid w:val="00EE45D9"/>
    <w:rsid w:val="00EF2A4A"/>
    <w:rsid w:val="00EF7183"/>
    <w:rsid w:val="00F00360"/>
    <w:rsid w:val="00F02970"/>
    <w:rsid w:val="00F039DE"/>
    <w:rsid w:val="00F03F36"/>
    <w:rsid w:val="00F044DC"/>
    <w:rsid w:val="00F06C05"/>
    <w:rsid w:val="00F139A9"/>
    <w:rsid w:val="00F14A52"/>
    <w:rsid w:val="00F22C66"/>
    <w:rsid w:val="00F30712"/>
    <w:rsid w:val="00F34229"/>
    <w:rsid w:val="00F34F5D"/>
    <w:rsid w:val="00F41F56"/>
    <w:rsid w:val="00F43C15"/>
    <w:rsid w:val="00F46A40"/>
    <w:rsid w:val="00F54288"/>
    <w:rsid w:val="00F54387"/>
    <w:rsid w:val="00F568C9"/>
    <w:rsid w:val="00F710F5"/>
    <w:rsid w:val="00F76080"/>
    <w:rsid w:val="00F769AB"/>
    <w:rsid w:val="00F8247F"/>
    <w:rsid w:val="00F848E9"/>
    <w:rsid w:val="00F910B3"/>
    <w:rsid w:val="00F92E55"/>
    <w:rsid w:val="00F943D3"/>
    <w:rsid w:val="00FA5D65"/>
    <w:rsid w:val="00FA75BB"/>
    <w:rsid w:val="00FB1B1A"/>
    <w:rsid w:val="00FB4816"/>
    <w:rsid w:val="00FB6E13"/>
    <w:rsid w:val="00FC08DE"/>
    <w:rsid w:val="00FD04EC"/>
    <w:rsid w:val="00FD39CD"/>
    <w:rsid w:val="00FD5312"/>
    <w:rsid w:val="00FE5E74"/>
    <w:rsid w:val="00FF0EBA"/>
    <w:rsid w:val="00FF4013"/>
    <w:rsid w:val="00FF5461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AC8709"/>
  <w14:defaultImageDpi w14:val="300"/>
  <w15:docId w15:val="{A18ED8F9-E55B-4730-BCB9-74682F59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A5E55"/>
    <w:pPr>
      <w:tabs>
        <w:tab w:val="left" w:pos="284"/>
        <w:tab w:val="left" w:pos="567"/>
        <w:tab w:val="left" w:pos="851"/>
        <w:tab w:val="left" w:pos="1134"/>
      </w:tabs>
      <w:spacing w:before="240" w:line="280" w:lineRule="exact"/>
    </w:pPr>
    <w:rPr>
      <w:rFonts w:ascii="Arial" w:hAnsi="Arial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C4B"/>
    <w:pPr>
      <w:keepNext/>
      <w:keepLines/>
      <w:spacing w:before="0" w:line="520" w:lineRule="exact"/>
      <w:outlineLvl w:val="0"/>
    </w:pPr>
    <w:rPr>
      <w:rFonts w:eastAsiaTheme="majorEastAsia" w:cstheme="majorBidi"/>
      <w:b/>
      <w:bCs/>
      <w:caps/>
      <w:color w:val="1B3281"/>
      <w:sz w:val="48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C4B"/>
    <w:pPr>
      <w:keepNext/>
      <w:keepLines/>
      <w:spacing w:before="0" w:line="360" w:lineRule="exact"/>
      <w:outlineLvl w:val="1"/>
    </w:pPr>
    <w:rPr>
      <w:rFonts w:eastAsiaTheme="majorEastAsia" w:cstheme="majorBidi"/>
      <w:b/>
      <w:bCs/>
      <w:caps/>
      <w:color w:val="1B328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78F"/>
    <w:pPr>
      <w:keepNext/>
      <w:keepLines/>
      <w:tabs>
        <w:tab w:val="clear" w:pos="284"/>
      </w:tabs>
      <w:spacing w:before="480" w:after="12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ED6"/>
    <w:pPr>
      <w:keepNext/>
      <w:keepLines/>
      <w:spacing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785"/>
    <w:pPr>
      <w:keepNext/>
      <w:keepLines/>
      <w:tabs>
        <w:tab w:val="right" w:pos="9923"/>
      </w:tabs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4B"/>
    <w:rPr>
      <w:rFonts w:ascii="Arial" w:eastAsiaTheme="majorEastAsia" w:hAnsi="Arial" w:cstheme="majorBidi"/>
      <w:b/>
      <w:bCs/>
      <w:caps/>
      <w:color w:val="1B328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91C4B"/>
    <w:rPr>
      <w:rFonts w:ascii="Arial" w:eastAsiaTheme="majorEastAsia" w:hAnsi="Arial" w:cstheme="majorBidi"/>
      <w:b/>
      <w:bCs/>
      <w:caps/>
      <w:color w:val="1B328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78F"/>
    <w:rPr>
      <w:rFonts w:ascii="Arial" w:eastAsiaTheme="majorEastAsia" w:hAnsi="Arial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4331F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31F"/>
    <w:rPr>
      <w:rFonts w:ascii="Arial MT Std" w:hAnsi="Arial MT St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407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02407"/>
    <w:rPr>
      <w:rFonts w:ascii="Arial" w:hAnsi="Arial"/>
      <w:color w:val="FFFFFF" w:themeColor="background1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2D3F"/>
  </w:style>
  <w:style w:type="paragraph" w:styleId="ListParagraph">
    <w:name w:val="List Paragraph"/>
    <w:basedOn w:val="Normal"/>
    <w:uiPriority w:val="34"/>
    <w:qFormat/>
    <w:rsid w:val="001024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41ED6"/>
    <w:rPr>
      <w:rFonts w:ascii="Arial" w:eastAsiaTheme="majorEastAsia" w:hAnsi="Arial" w:cstheme="majorBidi"/>
      <w:b/>
      <w:bCs/>
      <w:iCs/>
      <w:sz w:val="22"/>
      <w:szCs w:val="20"/>
    </w:rPr>
  </w:style>
  <w:style w:type="paragraph" w:customStyle="1" w:styleId="Default">
    <w:name w:val="Default"/>
    <w:rsid w:val="001024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D3785"/>
    <w:rPr>
      <w:rFonts w:ascii="Arial" w:eastAsiaTheme="majorEastAsia" w:hAnsi="Arial" w:cstheme="majorBidi"/>
      <w:b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676"/>
    <w:pPr>
      <w:tabs>
        <w:tab w:val="clear" w:pos="284"/>
        <w:tab w:val="clear" w:pos="567"/>
        <w:tab w:val="clear" w:pos="851"/>
        <w:tab w:val="clear" w:pos="1134"/>
      </w:tabs>
      <w:spacing w:after="120" w:line="276" w:lineRule="auto"/>
      <w:outlineLvl w:val="9"/>
    </w:pPr>
    <w:rPr>
      <w:sz w:val="3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b/>
      <w:caps/>
      <w:szCs w:val="22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6"/>
    <w:rPr>
      <w:rFonts w:ascii="Arial" w:eastAsiaTheme="majorEastAsia" w:hAnsi="Arial" w:cstheme="majorBidi"/>
      <w:i/>
      <w:iCs/>
      <w:color w:val="1B3281"/>
      <w:szCs w:val="20"/>
    </w:rPr>
  </w:style>
  <w:style w:type="paragraph" w:customStyle="1" w:styleId="dotpoint">
    <w:name w:val="dot point"/>
    <w:basedOn w:val="Normal"/>
    <w:link w:val="dotpointChar"/>
    <w:qFormat/>
    <w:rsid w:val="00116249"/>
    <w:pPr>
      <w:numPr>
        <w:numId w:val="10"/>
      </w:numPr>
      <w:tabs>
        <w:tab w:val="clear" w:pos="284"/>
        <w:tab w:val="clear" w:pos="567"/>
        <w:tab w:val="clear" w:pos="851"/>
        <w:tab w:val="clear" w:pos="1134"/>
      </w:tabs>
      <w:spacing w:before="120"/>
    </w:pPr>
  </w:style>
  <w:style w:type="paragraph" w:customStyle="1" w:styleId="numberpoint">
    <w:name w:val="number point"/>
    <w:basedOn w:val="dotpoint"/>
    <w:link w:val="numberpointChar"/>
    <w:qFormat/>
    <w:rsid w:val="00041ED6"/>
    <w:pPr>
      <w:numPr>
        <w:numId w:val="11"/>
      </w:numPr>
      <w:ind w:hanging="720"/>
    </w:pPr>
  </w:style>
  <w:style w:type="character" w:customStyle="1" w:styleId="dotpointChar">
    <w:name w:val="dot point Char"/>
    <w:basedOn w:val="DefaultParagraphFont"/>
    <w:link w:val="dotpoint"/>
    <w:rsid w:val="00116249"/>
    <w:rPr>
      <w:rFonts w:ascii="Arial" w:hAnsi="Arial"/>
      <w:sz w:val="22"/>
      <w:szCs w:val="20"/>
    </w:rPr>
  </w:style>
  <w:style w:type="paragraph" w:customStyle="1" w:styleId="Disclaimer">
    <w:name w:val="Disclaimer"/>
    <w:basedOn w:val="Normal"/>
    <w:link w:val="DisclaimerChar"/>
    <w:qFormat/>
    <w:rsid w:val="006848B9"/>
    <w:pPr>
      <w:spacing w:before="360"/>
    </w:pPr>
    <w:rPr>
      <w:i/>
      <w:sz w:val="18"/>
      <w:lang w:eastAsia="en-AU"/>
    </w:rPr>
  </w:style>
  <w:style w:type="character" w:customStyle="1" w:styleId="numberpointChar">
    <w:name w:val="number point Char"/>
    <w:basedOn w:val="dotpointChar"/>
    <w:link w:val="numberpoint"/>
    <w:rsid w:val="00041ED6"/>
    <w:rPr>
      <w:rFonts w:ascii="Arial" w:hAnsi="Arial"/>
      <w:sz w:val="22"/>
      <w:szCs w:val="20"/>
    </w:rPr>
  </w:style>
  <w:style w:type="character" w:customStyle="1" w:styleId="DisclaimerChar">
    <w:name w:val="Disclaimer Char"/>
    <w:basedOn w:val="DefaultParagraphFont"/>
    <w:link w:val="Disclaimer"/>
    <w:rsid w:val="006848B9"/>
    <w:rPr>
      <w:rFonts w:ascii="Arial" w:hAnsi="Arial"/>
      <w:i/>
      <w:sz w:val="18"/>
      <w:szCs w:val="20"/>
      <w:lang w:eastAsia="en-AU"/>
    </w:rPr>
  </w:style>
  <w:style w:type="paragraph" w:styleId="BodyText2">
    <w:name w:val="Body Text 2"/>
    <w:basedOn w:val="Normal"/>
    <w:link w:val="BodyText2Char"/>
    <w:unhideWhenUsed/>
    <w:rsid w:val="00C23CCC"/>
    <w:pPr>
      <w:tabs>
        <w:tab w:val="clear" w:pos="284"/>
        <w:tab w:val="clear" w:pos="567"/>
        <w:tab w:val="clear" w:pos="851"/>
        <w:tab w:val="clear" w:pos="1134"/>
      </w:tabs>
      <w:spacing w:before="0"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23CCC"/>
    <w:rPr>
      <w:rFonts w:ascii="Arial" w:eastAsia="Times New Roman" w:hAnsi="Arial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256D39"/>
    <w:pPr>
      <w:tabs>
        <w:tab w:val="clear" w:pos="284"/>
        <w:tab w:val="clear" w:pos="567"/>
        <w:tab w:val="clear" w:pos="851"/>
        <w:tab w:val="clear" w:pos="1134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0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5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5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41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9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953"/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y\AppData\Local\Microsoft\Windows\Temporary%20Internet%20Files\Content.Outlook\05T2JX6V\Club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0DC42-6CD2-4A62-AA7E-FC6A579F0639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customXml/itemProps2.xml><?xml version="1.0" encoding="utf-8"?>
<ds:datastoreItem xmlns:ds="http://schemas.openxmlformats.org/officeDocument/2006/customXml" ds:itemID="{9DB99C8B-4978-42FA-BD69-C6E672FF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89531-4417-4896-8123-E04411194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04CF7-1307-4A59-BDB3-A0DEAA931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Clubs_Template.dotx</Template>
  <TotalTime>2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Berry</dc:creator>
  <cp:lastModifiedBy>Sarah Watt</cp:lastModifiedBy>
  <cp:revision>2</cp:revision>
  <cp:lastPrinted>2016-06-27T01:56:00Z</cp:lastPrinted>
  <dcterms:created xsi:type="dcterms:W3CDTF">2025-08-15T04:06:00Z</dcterms:created>
  <dcterms:modified xsi:type="dcterms:W3CDTF">2025-08-15T04:06:00Z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0x01010081C726EE83494A4B9F9DD2090FCAC826</vt:lpwstr>
  </property>
  <property fmtid="{D5CDD505-2E9C-101B-9397-08002B2CF9AE}" pid="3" name="_dlc_DocIdItemGuid">
    <vt:lpwstr>34e7239c-f2b9-4ea5-a142-1991c1c7acec</vt:lpwstr>
  </property>
  <property fmtid="{D5CDD505-2E9C-101B-9397-08002B2CF9AE}" pid="4" name="MediaServiceImageTags">
    <vt:lpwstr/>
  </property>
</Properties>
</file>