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8A06" w14:textId="3CB9D150" w:rsidR="00AA2DC6" w:rsidRPr="004638B1" w:rsidRDefault="004F70A4" w:rsidP="00B91C4B">
      <w:pPr>
        <w:pStyle w:val="Heading2"/>
        <w:tabs>
          <w:tab w:val="clear" w:pos="284"/>
          <w:tab w:val="clear" w:pos="567"/>
          <w:tab w:val="clear" w:pos="851"/>
          <w:tab w:val="clear" w:pos="1134"/>
        </w:tabs>
        <w:rPr>
          <w:color w:val="auto"/>
          <w:sz w:val="36"/>
        </w:rPr>
      </w:pPr>
      <w:r w:rsidRPr="008A01A5">
        <w:rPr>
          <w:noProof/>
        </w:rPr>
        <w:drawing>
          <wp:anchor distT="0" distB="0" distL="114300" distR="114300" simplePos="0" relativeHeight="251661312" behindDoc="0" locked="0" layoutInCell="1" allowOverlap="1" wp14:anchorId="387B4554" wp14:editId="1B7A87CF">
            <wp:simplePos x="0" y="0"/>
            <wp:positionH relativeFrom="column">
              <wp:posOffset>3902463</wp:posOffset>
            </wp:positionH>
            <wp:positionV relativeFrom="paragraph">
              <wp:posOffset>-1633220</wp:posOffset>
            </wp:positionV>
            <wp:extent cx="1470907" cy="1708150"/>
            <wp:effectExtent l="0" t="0" r="0" b="6350"/>
            <wp:wrapNone/>
            <wp:docPr id="1340588844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24545" name="Picture 1" descr="A group of logos with text&#10;&#10;AI-generated content may be incorrect."/>
                    <pic:cNvPicPr/>
                  </pic:nvPicPr>
                  <pic:blipFill rotWithShape="1">
                    <a:blip r:embed="rId11"/>
                    <a:srcRect r="45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32" cy="1713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1A5">
        <w:rPr>
          <w:noProof/>
        </w:rPr>
        <w:drawing>
          <wp:anchor distT="0" distB="0" distL="114300" distR="114300" simplePos="0" relativeHeight="251659264" behindDoc="0" locked="0" layoutInCell="1" allowOverlap="1" wp14:anchorId="17217869" wp14:editId="1BFB18E7">
            <wp:simplePos x="0" y="0"/>
            <wp:positionH relativeFrom="column">
              <wp:posOffset>5322516</wp:posOffset>
            </wp:positionH>
            <wp:positionV relativeFrom="paragraph">
              <wp:posOffset>-1588770</wp:posOffset>
            </wp:positionV>
            <wp:extent cx="1294820" cy="1663700"/>
            <wp:effectExtent l="0" t="0" r="635" b="0"/>
            <wp:wrapNone/>
            <wp:docPr id="1642124545" name="Picture 1" descr="A group of logo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124545" name="Picture 1" descr="A group of logos with text&#10;&#10;AI-generated content may be incorrect."/>
                    <pic:cNvPicPr/>
                  </pic:nvPicPr>
                  <pic:blipFill rotWithShape="1">
                    <a:blip r:embed="rId11"/>
                    <a:srcRect l="5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06" cy="1668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954" w:rsidRPr="004638B1">
        <w:rPr>
          <w:color w:val="auto"/>
          <w:sz w:val="36"/>
        </w:rPr>
        <w:t>Program Manager</w:t>
      </w:r>
    </w:p>
    <w:p w14:paraId="3A748A07" w14:textId="04B8B30E" w:rsidR="00217115" w:rsidRDefault="00217115" w:rsidP="007D2D3A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250"/>
        <w:gridCol w:w="1973"/>
        <w:gridCol w:w="2870"/>
      </w:tblGrid>
      <w:tr w:rsidR="00C23CCC" w14:paraId="3A748A0B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08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POSITION TITLE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09" w14:textId="77777777" w:rsidR="003256E5" w:rsidRPr="003256E5" w:rsidRDefault="00FB397C" w:rsidP="00EE45D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Program </w:t>
            </w:r>
            <w:r w:rsidR="00417F54">
              <w:rPr>
                <w:b/>
              </w:rPr>
              <w:t>Manager</w:t>
            </w:r>
          </w:p>
          <w:p w14:paraId="3A748A0A" w14:textId="77777777" w:rsidR="00C23CCC" w:rsidRPr="00710A79" w:rsidRDefault="003256E5" w:rsidP="00B840F1">
            <w:pPr>
              <w:spacing w:before="120" w:after="120"/>
              <w:rPr>
                <w:b/>
              </w:rPr>
            </w:pPr>
            <w:r w:rsidRPr="003256E5">
              <w:rPr>
                <w:b/>
                <w:highlight w:val="green"/>
              </w:rPr>
              <w:t xml:space="preserve">ALTERNATIVE TITLES: </w:t>
            </w:r>
            <w:r w:rsidR="00FB397C">
              <w:rPr>
                <w:b/>
                <w:highlight w:val="green"/>
              </w:rPr>
              <w:t xml:space="preserve">Program </w:t>
            </w:r>
            <w:r w:rsidR="003C3954">
              <w:rPr>
                <w:b/>
                <w:highlight w:val="green"/>
              </w:rPr>
              <w:t>Manager</w:t>
            </w:r>
            <w:r w:rsidR="00FB397C">
              <w:rPr>
                <w:b/>
                <w:highlight w:val="green"/>
              </w:rPr>
              <w:t xml:space="preserve">, </w:t>
            </w:r>
            <w:r w:rsidR="0054454C" w:rsidRPr="003256E5">
              <w:rPr>
                <w:b/>
                <w:highlight w:val="green"/>
              </w:rPr>
              <w:t xml:space="preserve">Program </w:t>
            </w:r>
            <w:r w:rsidR="00FB397C">
              <w:rPr>
                <w:b/>
                <w:highlight w:val="green"/>
              </w:rPr>
              <w:t>Administrator, Program Team Leader</w:t>
            </w:r>
            <w:r w:rsidRPr="003256E5">
              <w:rPr>
                <w:b/>
                <w:highlight w:val="green"/>
              </w:rPr>
              <w:t xml:space="preserve"> INSERT DELETE AS REQUIRED</w:t>
            </w:r>
          </w:p>
        </w:tc>
      </w:tr>
      <w:tr w:rsidR="00C23CCC" w14:paraId="3A748A10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0C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LOCATION: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0D" w14:textId="77777777" w:rsidR="00C23CCC" w:rsidRPr="0064741E" w:rsidRDefault="0064741E" w:rsidP="00AB3B98">
            <w:pPr>
              <w:spacing w:before="120" w:after="120"/>
            </w:pPr>
            <w:r w:rsidRPr="004A56A1">
              <w:rPr>
                <w:highlight w:val="yellow"/>
              </w:rPr>
              <w:t>Example</w:t>
            </w:r>
            <w:r w:rsidR="00AB3B98">
              <w:rPr>
                <w:highlight w:val="yellow"/>
              </w:rPr>
              <w:t>: 12 Rocky Road, Greenvale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0E" w14:textId="77777777" w:rsidR="00C23CCC" w:rsidRPr="00383179" w:rsidRDefault="00C23CCC" w:rsidP="00383179">
            <w:pPr>
              <w:spacing w:before="120" w:after="120"/>
              <w:rPr>
                <w:b/>
              </w:rPr>
            </w:pPr>
            <w:r w:rsidRPr="00383179">
              <w:rPr>
                <w:b/>
              </w:rPr>
              <w:t>REPORTS TO: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0F" w14:textId="77777777" w:rsidR="00C23CCC" w:rsidRPr="00383179" w:rsidRDefault="00F769AB" w:rsidP="00EE45D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Role Title</w:t>
            </w:r>
          </w:p>
        </w:tc>
      </w:tr>
      <w:tr w:rsidR="00C23CCC" w14:paraId="3A748A15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11" w14:textId="77777777" w:rsidR="00C23CCC" w:rsidRPr="00744EBE" w:rsidRDefault="00C23CCC" w:rsidP="00383179">
            <w:pPr>
              <w:spacing w:before="120" w:after="120"/>
              <w:rPr>
                <w:b/>
              </w:rPr>
            </w:pPr>
            <w:r w:rsidRPr="00744EBE">
              <w:rPr>
                <w:b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12" w14:textId="77777777" w:rsidR="00710A79" w:rsidRPr="006454AB" w:rsidRDefault="006454AB" w:rsidP="00AB3B98">
            <w:pPr>
              <w:spacing w:before="120" w:after="120"/>
              <w:rPr>
                <w:highlight w:val="yellow"/>
              </w:rPr>
            </w:pPr>
            <w:r w:rsidRPr="005C3572">
              <w:rPr>
                <w:highlight w:val="yellow"/>
              </w:rPr>
              <w:t xml:space="preserve">Example: </w:t>
            </w:r>
            <w:r w:rsidR="00710A79" w:rsidRPr="005C3572">
              <w:rPr>
                <w:highlight w:val="yellow"/>
              </w:rPr>
              <w:t xml:space="preserve">Part time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13" w14:textId="77777777" w:rsidR="00C23CCC" w:rsidRPr="00383179" w:rsidRDefault="00C23CCC" w:rsidP="00383179">
            <w:pPr>
              <w:spacing w:before="120" w:after="120"/>
              <w:rPr>
                <w:b/>
              </w:rPr>
            </w:pPr>
            <w:r w:rsidRPr="00383179">
              <w:rPr>
                <w:b/>
              </w:rPr>
              <w:t>DIRECT REPORTS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14" w14:textId="77777777" w:rsidR="00C23CCC" w:rsidRPr="00383179" w:rsidRDefault="00AB3B98" w:rsidP="0038317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 xml:space="preserve">Example: </w:t>
            </w:r>
            <w:r w:rsidR="0064741E" w:rsidRPr="005C3572">
              <w:rPr>
                <w:highlight w:val="yellow"/>
              </w:rPr>
              <w:t>5</w:t>
            </w:r>
          </w:p>
        </w:tc>
      </w:tr>
      <w:tr w:rsidR="00C23CCC" w14:paraId="3A748A1A" w14:textId="77777777" w:rsidTr="00C23CCC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16" w14:textId="77777777" w:rsidR="00C23CCC" w:rsidRPr="00744EBE" w:rsidRDefault="00383179" w:rsidP="0038317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PD </w:t>
            </w:r>
            <w:r w:rsidR="00C23CCC" w:rsidRPr="00744EBE">
              <w:rPr>
                <w:b/>
              </w:rPr>
              <w:t>PREPARED BY: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17" w14:textId="77777777" w:rsidR="00C23CCC" w:rsidRPr="00383179" w:rsidRDefault="00AB3B98" w:rsidP="00383179">
            <w:pPr>
              <w:spacing w:before="120" w:after="120"/>
              <w:rPr>
                <w:highlight w:val="yellow"/>
              </w:rPr>
            </w:pPr>
            <w:r>
              <w:rPr>
                <w:highlight w:val="yellow"/>
              </w:rPr>
              <w:t>Role Title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18" w14:textId="77777777" w:rsidR="00C23CCC" w:rsidRPr="00383179" w:rsidRDefault="00165474" w:rsidP="00383179">
            <w:pPr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  <w:r w:rsidR="00C23CCC" w:rsidRPr="00383179">
              <w:rPr>
                <w:b/>
              </w:rPr>
              <w:t>: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19" w14:textId="77777777" w:rsidR="00C23CCC" w:rsidRPr="00383179" w:rsidRDefault="00C23CCC" w:rsidP="00383179">
            <w:pPr>
              <w:spacing w:before="120" w:after="120"/>
              <w:rPr>
                <w:highlight w:val="yellow"/>
              </w:rPr>
            </w:pPr>
          </w:p>
        </w:tc>
      </w:tr>
    </w:tbl>
    <w:p w14:paraId="3A748A1B" w14:textId="77777777" w:rsidR="00C23CCC" w:rsidRDefault="00C23CCC" w:rsidP="00C23CCC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6"/>
        <w:gridCol w:w="859"/>
        <w:gridCol w:w="6431"/>
        <w:gridCol w:w="75"/>
      </w:tblGrid>
      <w:tr w:rsidR="00C23CCC" w:rsidRPr="00147014" w14:paraId="3A748A1D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3A748A1C" w14:textId="77777777" w:rsidR="00C23CCC" w:rsidRPr="00147014" w:rsidRDefault="00C23CCC" w:rsidP="0064741E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t xml:space="preserve">ABOUT </w:t>
            </w:r>
            <w:r w:rsidR="0064741E">
              <w:rPr>
                <w:rFonts w:cs="Arial"/>
                <w:b/>
                <w:szCs w:val="22"/>
              </w:rPr>
              <w:t>EXAMPLE GYMNASTICS CLUB</w:t>
            </w:r>
          </w:p>
        </w:tc>
      </w:tr>
      <w:tr w:rsidR="00C23CCC" w14:paraId="3A748A24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1E" w14:textId="77777777" w:rsidR="00C23CCC" w:rsidRDefault="005E3DF2">
            <w:pPr>
              <w:spacing w:after="120"/>
              <w:rPr>
                <w:rFonts w:cs="Arial"/>
                <w:szCs w:val="22"/>
              </w:rPr>
            </w:pPr>
            <w:r w:rsidRPr="00710A79">
              <w:rPr>
                <w:rFonts w:cs="Arial"/>
                <w:szCs w:val="22"/>
                <w:highlight w:val="yellow"/>
              </w:rPr>
              <w:t>INSERT</w:t>
            </w:r>
            <w:r w:rsidR="00710A79" w:rsidRPr="00710A79">
              <w:rPr>
                <w:rFonts w:cs="Arial"/>
                <w:szCs w:val="22"/>
                <w:highlight w:val="yellow"/>
              </w:rPr>
              <w:t xml:space="preserve"> BRIEF</w:t>
            </w:r>
            <w:r w:rsidRPr="00710A79">
              <w:rPr>
                <w:rFonts w:cs="Arial"/>
                <w:szCs w:val="22"/>
                <w:highlight w:val="yellow"/>
              </w:rPr>
              <w:t xml:space="preserve"> CLUB DESCRIPTION HERE</w:t>
            </w:r>
            <w:r w:rsidR="00C23CCC" w:rsidRPr="00710A79">
              <w:rPr>
                <w:rFonts w:cs="Arial"/>
                <w:szCs w:val="22"/>
                <w:highlight w:val="yellow"/>
              </w:rPr>
              <w:t>.</w:t>
            </w:r>
            <w:r w:rsidR="00710A79">
              <w:rPr>
                <w:rFonts w:cs="Arial"/>
                <w:szCs w:val="22"/>
              </w:rPr>
              <w:t xml:space="preserve">  </w:t>
            </w:r>
          </w:p>
          <w:p w14:paraId="3A748A1F" w14:textId="77777777" w:rsidR="00C23CCC" w:rsidRDefault="00C23CCC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3A748A20" w14:textId="77777777" w:rsidR="00C23CCC" w:rsidRDefault="00C23CCC">
            <w:pPr>
              <w:jc w:val="both"/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 xml:space="preserve">Club Vision: </w:t>
            </w:r>
            <w:r w:rsidRPr="00C23CCC">
              <w:rPr>
                <w:rFonts w:cs="Arial"/>
                <w:bCs/>
                <w:szCs w:val="22"/>
                <w:highlight w:val="yellow"/>
              </w:rPr>
              <w:t>INSERT CLUB VISION HERE</w:t>
            </w:r>
          </w:p>
          <w:p w14:paraId="3A748A21" w14:textId="77777777" w:rsidR="00C23CCC" w:rsidRDefault="00C23CCC">
            <w:pPr>
              <w:jc w:val="both"/>
              <w:rPr>
                <w:rFonts w:cs="Arial"/>
                <w:b/>
                <w:bCs/>
                <w:szCs w:val="22"/>
                <w:lang w:val="en-US"/>
              </w:rPr>
            </w:pPr>
          </w:p>
          <w:p w14:paraId="3A748A22" w14:textId="77777777" w:rsidR="00C23CCC" w:rsidRDefault="00C23CCC">
            <w:pPr>
              <w:jc w:val="both"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 xml:space="preserve">Club Mission: </w:t>
            </w:r>
            <w:r w:rsidRPr="00C23CCC">
              <w:rPr>
                <w:rFonts w:cs="Arial"/>
                <w:bCs/>
                <w:szCs w:val="22"/>
                <w:highlight w:val="yellow"/>
              </w:rPr>
              <w:t xml:space="preserve">INSERT CLUB </w:t>
            </w:r>
            <w:r>
              <w:rPr>
                <w:rFonts w:cs="Arial"/>
                <w:bCs/>
                <w:szCs w:val="22"/>
                <w:highlight w:val="yellow"/>
              </w:rPr>
              <w:t>MISSION</w:t>
            </w:r>
            <w:r w:rsidRPr="00C23CCC">
              <w:rPr>
                <w:rFonts w:cs="Arial"/>
                <w:bCs/>
                <w:szCs w:val="22"/>
                <w:highlight w:val="yellow"/>
              </w:rPr>
              <w:t xml:space="preserve"> HERE</w:t>
            </w:r>
          </w:p>
          <w:p w14:paraId="3A748A23" w14:textId="77777777" w:rsidR="00C23CCC" w:rsidRDefault="00C23CCC">
            <w:pPr>
              <w:tabs>
                <w:tab w:val="left" w:pos="8055"/>
              </w:tabs>
              <w:ind w:left="720"/>
              <w:jc w:val="both"/>
              <w:rPr>
                <w:rFonts w:cs="Arial"/>
                <w:sz w:val="20"/>
                <w:lang w:eastAsia="en-AU"/>
              </w:rPr>
            </w:pPr>
          </w:p>
        </w:tc>
      </w:tr>
      <w:tr w:rsidR="00C23CCC" w:rsidRPr="00147014" w14:paraId="3A748A26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3A748A25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br w:type="page"/>
            </w:r>
            <w:r w:rsidRPr="00147014">
              <w:rPr>
                <w:rFonts w:cs="Arial"/>
                <w:b/>
                <w:szCs w:val="22"/>
              </w:rPr>
              <w:br w:type="page"/>
              <w:t>PRIMARY PURPOSE OF THE ROLE</w:t>
            </w:r>
          </w:p>
        </w:tc>
      </w:tr>
      <w:tr w:rsidR="00C23CCC" w14:paraId="3A748A2A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27" w14:textId="77777777" w:rsidR="00241107" w:rsidRPr="00786131" w:rsidRDefault="00241107" w:rsidP="00241107">
            <w:pPr>
              <w:spacing w:before="0"/>
              <w:jc w:val="both"/>
              <w:rPr>
                <w:rFonts w:cs="Arial"/>
                <w:szCs w:val="22"/>
              </w:rPr>
            </w:pPr>
          </w:p>
          <w:p w14:paraId="3A748A28" w14:textId="77777777" w:rsidR="00241107" w:rsidRPr="00786131" w:rsidRDefault="00241107" w:rsidP="00241107">
            <w:pPr>
              <w:spacing w:before="0"/>
              <w:jc w:val="both"/>
              <w:rPr>
                <w:rFonts w:cs="Arial"/>
                <w:szCs w:val="22"/>
              </w:rPr>
            </w:pPr>
            <w:r w:rsidRPr="00786131">
              <w:rPr>
                <w:rFonts w:cs="Arial"/>
                <w:szCs w:val="22"/>
              </w:rPr>
              <w:t>Program Managers are responsible for ensuring gymnastics programs under their management are effectively and safely delivered in accordance with industry and club guidelines.</w:t>
            </w:r>
          </w:p>
          <w:p w14:paraId="3A748A29" w14:textId="77777777" w:rsidR="00846C3F" w:rsidRPr="00786131" w:rsidRDefault="00846C3F" w:rsidP="00846C3F">
            <w:pPr>
              <w:rPr>
                <w:rFonts w:cs="Arial"/>
                <w:szCs w:val="22"/>
              </w:rPr>
            </w:pPr>
          </w:p>
        </w:tc>
      </w:tr>
      <w:tr w:rsidR="00C23CCC" w:rsidRPr="00147014" w14:paraId="3A748A2C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3A748A2B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147014">
              <w:rPr>
                <w:rFonts w:cs="Arial"/>
                <w:b/>
                <w:szCs w:val="22"/>
              </w:rPr>
              <w:t>KEY ROLE RESPONSIBILITIES</w:t>
            </w:r>
          </w:p>
        </w:tc>
      </w:tr>
      <w:tr w:rsidR="00C23CCC" w14:paraId="3A748A54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2D" w14:textId="77777777" w:rsidR="008D66FF" w:rsidRPr="00674398" w:rsidRDefault="008D66FF" w:rsidP="008D66FF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674398">
              <w:rPr>
                <w:rFonts w:cs="Arial"/>
                <w:b/>
                <w:szCs w:val="22"/>
              </w:rPr>
              <w:t>Program Management</w:t>
            </w:r>
          </w:p>
          <w:p w14:paraId="3A748A2E" w14:textId="77777777" w:rsidR="008D66FF" w:rsidRPr="00674398" w:rsidRDefault="008D66FF" w:rsidP="008D66FF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Build capability to offer quality, innovative and progressive gymnastics programs within your area of responsibility</w:t>
            </w:r>
          </w:p>
          <w:p w14:paraId="3A748A2F" w14:textId="77777777" w:rsidR="008D66FF" w:rsidRPr="00674398" w:rsidRDefault="008D66FF" w:rsidP="008D66FF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lastRenderedPageBreak/>
              <w:t xml:space="preserve">Ensure that club programs under your area of responsibility are safe, challenging and appropriate for the activity level </w:t>
            </w:r>
          </w:p>
          <w:p w14:paraId="3A748A30" w14:textId="77777777" w:rsidR="008D66FF" w:rsidRPr="00674398" w:rsidRDefault="008D66FF" w:rsidP="008D66FF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Effectively manage and coordinate your program schedule and activities</w:t>
            </w:r>
          </w:p>
          <w:p w14:paraId="3A748A31" w14:textId="77777777" w:rsidR="008D66FF" w:rsidRPr="00674398" w:rsidRDefault="008D66FF" w:rsidP="008D66FF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Ensure appropriate arrangement of class and class sizes in your program, ensuring class sizes are consistent with skill activity levels</w:t>
            </w:r>
          </w:p>
          <w:p w14:paraId="3A748A32" w14:textId="77777777" w:rsidR="008D66FF" w:rsidRPr="00674398" w:rsidRDefault="008D66FF" w:rsidP="008D66FF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Ensure all coaching staff in your program are appropriately qualified for the roles undertaken.</w:t>
            </w:r>
          </w:p>
          <w:p w14:paraId="3A748A33" w14:textId="77777777" w:rsidR="008D66FF" w:rsidRPr="00674398" w:rsidRDefault="008D66FF" w:rsidP="008D66FF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Ensure all club classes in your program are supported by timely, stimulating</w:t>
            </w:r>
            <w:r w:rsidR="00B07F11">
              <w:rPr>
                <w:rFonts w:cs="Arial"/>
                <w:szCs w:val="22"/>
              </w:rPr>
              <w:t xml:space="preserve"> and appropriately documented</w:t>
            </w:r>
            <w:r w:rsidRPr="00674398">
              <w:rPr>
                <w:rFonts w:cs="Arial"/>
                <w:szCs w:val="22"/>
              </w:rPr>
              <w:t xml:space="preserve"> (i.e. lesson plans, data, evaluation)</w:t>
            </w:r>
          </w:p>
          <w:p w14:paraId="3A748A34" w14:textId="77777777" w:rsidR="008D66FF" w:rsidRPr="00674398" w:rsidRDefault="008D66FF" w:rsidP="008D66FF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 xml:space="preserve">Coordinate and deliver where required, timely and effective in-house training activities that address program needs </w:t>
            </w:r>
          </w:p>
          <w:p w14:paraId="3A748A35" w14:textId="77777777" w:rsidR="008D66FF" w:rsidRPr="00674398" w:rsidRDefault="008D66FF" w:rsidP="008D66FF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Conduct effective and timely meetings with coaches in your program</w:t>
            </w:r>
          </w:p>
          <w:p w14:paraId="3A748A36" w14:textId="77777777" w:rsidR="008D66FF" w:rsidRPr="00674398" w:rsidRDefault="008D66FF" w:rsidP="008D66FF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Ensure equipment used by your program is checked regu</w:t>
            </w:r>
            <w:r w:rsidR="00B07F11">
              <w:rPr>
                <w:rFonts w:cs="Arial"/>
                <w:szCs w:val="22"/>
              </w:rPr>
              <w:t>larly, particularly prior to use</w:t>
            </w:r>
            <w:r w:rsidRPr="00674398">
              <w:rPr>
                <w:rFonts w:cs="Arial"/>
                <w:szCs w:val="22"/>
              </w:rPr>
              <w:t xml:space="preserve">  Ensure such equipment complies with club equipment safety reporting requirements</w:t>
            </w:r>
          </w:p>
          <w:p w14:paraId="3A748A37" w14:textId="77777777" w:rsidR="008D66FF" w:rsidRPr="00674398" w:rsidRDefault="008D66FF" w:rsidP="008D66FF">
            <w:pPr>
              <w:pStyle w:val="dotpoint"/>
              <w:numPr>
                <w:ilvl w:val="0"/>
                <w:numId w:val="23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Initiate and encourage improvements to Club programs and program management</w:t>
            </w:r>
          </w:p>
          <w:p w14:paraId="3A748A38" w14:textId="77777777" w:rsidR="008D66FF" w:rsidRPr="00674398" w:rsidRDefault="008D66FF" w:rsidP="008D66FF">
            <w:pPr>
              <w:spacing w:before="120" w:after="120" w:line="240" w:lineRule="auto"/>
              <w:jc w:val="both"/>
              <w:rPr>
                <w:rFonts w:cs="Arial"/>
                <w:bCs/>
                <w:szCs w:val="22"/>
              </w:rPr>
            </w:pPr>
          </w:p>
          <w:p w14:paraId="3A748A39" w14:textId="77777777" w:rsidR="008D66FF" w:rsidRPr="00674398" w:rsidRDefault="008D66FF" w:rsidP="008D66FF">
            <w:pPr>
              <w:spacing w:before="120" w:after="120" w:line="240" w:lineRule="auto"/>
              <w:rPr>
                <w:rFonts w:cs="Arial"/>
                <w:b/>
                <w:szCs w:val="22"/>
              </w:rPr>
            </w:pPr>
            <w:r w:rsidRPr="00674398">
              <w:rPr>
                <w:rFonts w:cs="Arial"/>
                <w:b/>
                <w:szCs w:val="22"/>
              </w:rPr>
              <w:t>Events/Competitions</w:t>
            </w:r>
          </w:p>
          <w:p w14:paraId="3A748A3A" w14:textId="77777777" w:rsidR="008D66FF" w:rsidRPr="00674398" w:rsidRDefault="008D66FF" w:rsidP="008D66FF">
            <w:pPr>
              <w:pStyle w:val="dotpoint"/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Oversee the technical components of your program at competitions and events</w:t>
            </w:r>
          </w:p>
          <w:p w14:paraId="3A748A3B" w14:textId="77777777" w:rsidR="008D66FF" w:rsidRPr="00674398" w:rsidRDefault="008D66FF" w:rsidP="008D66FF">
            <w:pPr>
              <w:spacing w:before="120" w:after="120" w:line="240" w:lineRule="auto"/>
              <w:jc w:val="both"/>
              <w:rPr>
                <w:rFonts w:cs="Arial"/>
                <w:b/>
                <w:bCs/>
                <w:szCs w:val="22"/>
              </w:rPr>
            </w:pPr>
          </w:p>
          <w:p w14:paraId="3A748A3C" w14:textId="77777777" w:rsidR="008D66FF" w:rsidRPr="00674398" w:rsidRDefault="008D66FF" w:rsidP="008D66FF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674398">
              <w:rPr>
                <w:rFonts w:cs="Arial"/>
                <w:b/>
                <w:szCs w:val="22"/>
              </w:rPr>
              <w:t>Staff Management</w:t>
            </w:r>
          </w:p>
          <w:p w14:paraId="3A748A3D" w14:textId="77777777" w:rsidR="008D66FF" w:rsidRPr="00674398" w:rsidRDefault="008D66FF" w:rsidP="008D66FF">
            <w:pPr>
              <w:pStyle w:val="dotpoint"/>
              <w:numPr>
                <w:ilvl w:val="0"/>
                <w:numId w:val="24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Build a competent and motivated team of coaches who deliver safe, quality and stimulating programs tailored to individual skills and aspirations</w:t>
            </w:r>
          </w:p>
          <w:p w14:paraId="3A748A3E" w14:textId="77777777" w:rsidR="008D66FF" w:rsidRPr="00674398" w:rsidRDefault="008D66FF" w:rsidP="008D66FF">
            <w:pPr>
              <w:pStyle w:val="dotpoint"/>
              <w:numPr>
                <w:ilvl w:val="0"/>
                <w:numId w:val="24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Ensure all coaching staff are aware of current industry policies, practices and trends in your program</w:t>
            </w:r>
          </w:p>
          <w:p w14:paraId="3A748A3F" w14:textId="77777777" w:rsidR="008D66FF" w:rsidRPr="00674398" w:rsidRDefault="008D66FF" w:rsidP="008D66FF">
            <w:pPr>
              <w:pStyle w:val="ListParagraph"/>
              <w:numPr>
                <w:ilvl w:val="0"/>
                <w:numId w:val="24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Ensure all coaching staff are aware of, and adhere to current Club and industry policies, practices and guidelines when planning, delivering and evaluating programs.</w:t>
            </w:r>
          </w:p>
          <w:p w14:paraId="3A748A40" w14:textId="77777777" w:rsidR="008D66FF" w:rsidRPr="00674398" w:rsidRDefault="008D66FF" w:rsidP="008D66FF">
            <w:pPr>
              <w:pStyle w:val="dotpoint"/>
              <w:numPr>
                <w:ilvl w:val="0"/>
                <w:numId w:val="24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Anticipate future coaching requirements and oversee the recruitment of appropriate coaching staff</w:t>
            </w:r>
          </w:p>
          <w:p w14:paraId="3A748A41" w14:textId="77777777" w:rsidR="008D66FF" w:rsidRPr="00674398" w:rsidRDefault="008D66FF" w:rsidP="008D66FF">
            <w:pPr>
              <w:pStyle w:val="dotpoint"/>
              <w:numPr>
                <w:ilvl w:val="0"/>
                <w:numId w:val="24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Promptly and effectively manage and resolve staffing issues as they are brought to your attention</w:t>
            </w:r>
          </w:p>
          <w:p w14:paraId="3A748A42" w14:textId="77777777" w:rsidR="008D66FF" w:rsidRPr="00674398" w:rsidRDefault="008D66FF" w:rsidP="008D66FF">
            <w:p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</w:p>
          <w:p w14:paraId="3A748A43" w14:textId="77777777" w:rsidR="008D66FF" w:rsidRPr="00674398" w:rsidRDefault="008D66FF" w:rsidP="008D66FF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674398">
              <w:rPr>
                <w:rFonts w:cs="Arial"/>
                <w:b/>
                <w:szCs w:val="22"/>
              </w:rPr>
              <w:t>Safety</w:t>
            </w:r>
          </w:p>
          <w:p w14:paraId="3A748A44" w14:textId="77777777" w:rsidR="008D66FF" w:rsidRPr="00674398" w:rsidRDefault="008D66FF" w:rsidP="008D66FF">
            <w:pPr>
              <w:pStyle w:val="dotpoint"/>
              <w:numPr>
                <w:ilvl w:val="0"/>
                <w:numId w:val="24"/>
              </w:numPr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Ensure all coaching staff are familiar with club safety and injury management practices and reporting requirements</w:t>
            </w:r>
          </w:p>
          <w:p w14:paraId="3A748A45" w14:textId="77777777" w:rsidR="008D66FF" w:rsidRPr="00674398" w:rsidRDefault="008D66FF" w:rsidP="008D66FF">
            <w:p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</w:p>
          <w:p w14:paraId="3A748A46" w14:textId="77777777" w:rsidR="008D66FF" w:rsidRPr="00674398" w:rsidRDefault="008D66FF" w:rsidP="008D66FF">
            <w:pPr>
              <w:spacing w:before="120"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b/>
                <w:szCs w:val="22"/>
              </w:rPr>
              <w:t>Coaching</w:t>
            </w:r>
          </w:p>
          <w:p w14:paraId="3A748A47" w14:textId="77777777" w:rsidR="008D66FF" w:rsidRPr="00674398" w:rsidRDefault="008D66FF" w:rsidP="008D66FF">
            <w:pPr>
              <w:pStyle w:val="dotpoint"/>
              <w:spacing w:after="120" w:line="240" w:lineRule="auto"/>
              <w:rPr>
                <w:rFonts w:cs="Arial"/>
                <w:szCs w:val="22"/>
                <w:highlight w:val="green"/>
              </w:rPr>
            </w:pPr>
            <w:r w:rsidRPr="00674398">
              <w:rPr>
                <w:rFonts w:cs="Arial"/>
                <w:szCs w:val="22"/>
                <w:highlight w:val="green"/>
              </w:rPr>
              <w:lastRenderedPageBreak/>
              <w:t>Insert coaching responsibilities</w:t>
            </w:r>
          </w:p>
          <w:p w14:paraId="3A748A48" w14:textId="77777777" w:rsidR="008D66FF" w:rsidRPr="00674398" w:rsidRDefault="008D66FF" w:rsidP="008D66FF">
            <w:pPr>
              <w:spacing w:before="120" w:after="120" w:line="240" w:lineRule="auto"/>
              <w:rPr>
                <w:rFonts w:cs="Arial"/>
                <w:b/>
                <w:szCs w:val="22"/>
              </w:rPr>
            </w:pPr>
            <w:r w:rsidRPr="00674398">
              <w:rPr>
                <w:rFonts w:cs="Arial"/>
                <w:b/>
                <w:szCs w:val="22"/>
              </w:rPr>
              <w:t>Communication &amp; Liaison</w:t>
            </w:r>
          </w:p>
          <w:p w14:paraId="3A748A49" w14:textId="77777777" w:rsidR="008D66FF" w:rsidRPr="00674398" w:rsidRDefault="008D66FF" w:rsidP="008D66FF">
            <w:pPr>
              <w:pStyle w:val="dotpoint"/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Build positive relationships with all stakeholders</w:t>
            </w:r>
          </w:p>
          <w:p w14:paraId="3A748A4A" w14:textId="77777777" w:rsidR="008D66FF" w:rsidRPr="00674398" w:rsidRDefault="008D66FF" w:rsidP="008D66FF">
            <w:pPr>
              <w:pStyle w:val="dotpoint"/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Effectively communicate with all stakeholders</w:t>
            </w:r>
          </w:p>
          <w:p w14:paraId="3A748A4B" w14:textId="77777777" w:rsidR="008D66FF" w:rsidRPr="00674398" w:rsidRDefault="008D66FF" w:rsidP="008D66FF">
            <w:pPr>
              <w:pStyle w:val="dotpoint"/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Submit timely and accurate written program reports to the Club as requested.</w:t>
            </w:r>
          </w:p>
          <w:p w14:paraId="3A748A4C" w14:textId="77777777" w:rsidR="008D66FF" w:rsidRPr="00674398" w:rsidRDefault="008D66FF" w:rsidP="008D66FF">
            <w:pPr>
              <w:pStyle w:val="dotpoint"/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 xml:space="preserve">Attend and actively participate in </w:t>
            </w:r>
            <w:r w:rsidR="00C87977">
              <w:rPr>
                <w:rFonts w:cs="Arial"/>
                <w:szCs w:val="22"/>
              </w:rPr>
              <w:t>C</w:t>
            </w:r>
            <w:r w:rsidR="00333DF8">
              <w:rPr>
                <w:rFonts w:cs="Arial"/>
                <w:szCs w:val="22"/>
              </w:rPr>
              <w:t>lub</w:t>
            </w:r>
            <w:r w:rsidRPr="00674398">
              <w:rPr>
                <w:rFonts w:cs="Arial"/>
                <w:szCs w:val="22"/>
              </w:rPr>
              <w:t xml:space="preserve"> meetings when required</w:t>
            </w:r>
          </w:p>
          <w:p w14:paraId="3A748A4D" w14:textId="77777777" w:rsidR="008D66FF" w:rsidRPr="00674398" w:rsidRDefault="008D66FF" w:rsidP="008D66FF">
            <w:pPr>
              <w:spacing w:before="120" w:after="120" w:line="240" w:lineRule="auto"/>
              <w:jc w:val="both"/>
              <w:rPr>
                <w:rFonts w:cs="Arial"/>
                <w:b/>
                <w:bCs/>
                <w:szCs w:val="22"/>
              </w:rPr>
            </w:pPr>
          </w:p>
          <w:p w14:paraId="3A748A4E" w14:textId="77777777" w:rsidR="008D66FF" w:rsidRPr="00674398" w:rsidRDefault="008D66FF" w:rsidP="008D66FF">
            <w:pPr>
              <w:spacing w:before="120" w:after="120" w:line="240" w:lineRule="auto"/>
              <w:rPr>
                <w:rFonts w:cs="Arial"/>
                <w:b/>
                <w:szCs w:val="22"/>
              </w:rPr>
            </w:pPr>
            <w:r w:rsidRPr="00674398">
              <w:rPr>
                <w:rFonts w:cs="Arial"/>
                <w:b/>
                <w:szCs w:val="22"/>
              </w:rPr>
              <w:t>Professional Development</w:t>
            </w:r>
          </w:p>
          <w:p w14:paraId="3A748A4F" w14:textId="77777777" w:rsidR="008D66FF" w:rsidRPr="00674398" w:rsidRDefault="008D66FF" w:rsidP="008D66FF">
            <w:pPr>
              <w:pStyle w:val="dotpoint"/>
              <w:spacing w:after="120" w:line="240" w:lineRule="auto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Ensure professional qualifications and industry knowledge are up-to-date</w:t>
            </w:r>
          </w:p>
          <w:p w14:paraId="3A748A50" w14:textId="77777777" w:rsidR="008D66FF" w:rsidRPr="00674398" w:rsidRDefault="008D66FF" w:rsidP="008D66FF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</w:p>
          <w:p w14:paraId="3A748A51" w14:textId="77777777" w:rsidR="008D66FF" w:rsidRPr="00674398" w:rsidRDefault="008D66FF" w:rsidP="008D66FF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674398">
              <w:rPr>
                <w:rFonts w:cs="Arial"/>
                <w:b/>
                <w:szCs w:val="22"/>
              </w:rPr>
              <w:t>Other Duties</w:t>
            </w:r>
          </w:p>
          <w:p w14:paraId="3A748A52" w14:textId="77777777" w:rsidR="008D66FF" w:rsidRPr="00674398" w:rsidRDefault="008D66FF" w:rsidP="000058F6">
            <w:pPr>
              <w:pStyle w:val="ListParagraph"/>
              <w:numPr>
                <w:ilvl w:val="0"/>
                <w:numId w:val="25"/>
              </w:numPr>
              <w:tabs>
                <w:tab w:val="clear" w:pos="567"/>
                <w:tab w:val="left" w:pos="709"/>
              </w:tabs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674398">
              <w:rPr>
                <w:rFonts w:cs="Arial"/>
                <w:szCs w:val="22"/>
              </w:rPr>
              <w:t>Other duties as directed.</w:t>
            </w:r>
          </w:p>
          <w:p w14:paraId="3A748A53" w14:textId="77777777" w:rsidR="00641B77" w:rsidRPr="00674398" w:rsidRDefault="00641B77" w:rsidP="00641B77">
            <w:pPr>
              <w:pStyle w:val="dotpoint"/>
              <w:numPr>
                <w:ilvl w:val="0"/>
                <w:numId w:val="0"/>
              </w:numPr>
              <w:ind w:left="720"/>
              <w:rPr>
                <w:rFonts w:cs="Arial"/>
                <w:szCs w:val="22"/>
              </w:rPr>
            </w:pPr>
          </w:p>
        </w:tc>
      </w:tr>
      <w:tr w:rsidR="00374037" w:rsidRPr="009612B3" w14:paraId="3A748A56" w14:textId="77777777" w:rsidTr="0026646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  <w:hideMark/>
          </w:tcPr>
          <w:p w14:paraId="3A748A55" w14:textId="77777777" w:rsidR="00374037" w:rsidRPr="00B840F1" w:rsidRDefault="00374037" w:rsidP="0026646C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B840F1">
              <w:rPr>
                <w:rFonts w:cs="Arial"/>
                <w:b/>
                <w:szCs w:val="22"/>
              </w:rPr>
              <w:lastRenderedPageBreak/>
              <w:t>KEY RELATIONSHIPS</w:t>
            </w:r>
          </w:p>
        </w:tc>
      </w:tr>
      <w:tr w:rsidR="00374037" w:rsidRPr="009612B3" w14:paraId="3A748A64" w14:textId="77777777" w:rsidTr="0026646C">
        <w:trPr>
          <w:gridAfter w:val="1"/>
          <w:wAfter w:w="76" w:type="dxa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57" w14:textId="77777777" w:rsidR="00374037" w:rsidRPr="00374037" w:rsidRDefault="00374037" w:rsidP="0026646C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374037">
              <w:rPr>
                <w:rFonts w:cs="Arial"/>
                <w:b/>
                <w:szCs w:val="22"/>
              </w:rPr>
              <w:t>Internal</w:t>
            </w:r>
          </w:p>
          <w:p w14:paraId="3A748A58" w14:textId="77777777" w:rsidR="00374037" w:rsidRPr="00374037" w:rsidRDefault="00374037" w:rsidP="00374037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374037">
              <w:rPr>
                <w:rFonts w:cs="Arial"/>
                <w:szCs w:val="22"/>
              </w:rPr>
              <w:t>General Manager</w:t>
            </w:r>
          </w:p>
          <w:p w14:paraId="3A748A59" w14:textId="77777777" w:rsidR="00374037" w:rsidRPr="00374037" w:rsidRDefault="00374037" w:rsidP="00374037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374037">
              <w:rPr>
                <w:rFonts w:cs="Arial"/>
                <w:szCs w:val="22"/>
              </w:rPr>
              <w:t>Management team</w:t>
            </w:r>
          </w:p>
          <w:p w14:paraId="3A748A5A" w14:textId="77777777" w:rsidR="00374037" w:rsidRPr="00374037" w:rsidRDefault="00374037" w:rsidP="00374037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374037">
              <w:rPr>
                <w:rFonts w:cs="Arial"/>
                <w:szCs w:val="22"/>
              </w:rPr>
              <w:t>Direct reports</w:t>
            </w:r>
          </w:p>
          <w:p w14:paraId="3A748A5B" w14:textId="77777777" w:rsidR="00374037" w:rsidRPr="00374037" w:rsidRDefault="00374037" w:rsidP="00374037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374037">
              <w:rPr>
                <w:rFonts w:cs="Arial"/>
                <w:szCs w:val="22"/>
              </w:rPr>
              <w:t>Club staff</w:t>
            </w:r>
          </w:p>
          <w:p w14:paraId="3A748A5C" w14:textId="77777777" w:rsidR="00374037" w:rsidRPr="00374037" w:rsidRDefault="00374037" w:rsidP="00374037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374037">
              <w:rPr>
                <w:rFonts w:cs="Arial"/>
                <w:szCs w:val="22"/>
              </w:rPr>
              <w:t>Parents of members</w:t>
            </w:r>
          </w:p>
          <w:p w14:paraId="3A748A5D" w14:textId="77777777" w:rsidR="00374037" w:rsidRPr="00374037" w:rsidRDefault="00374037" w:rsidP="00374037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374037">
              <w:rPr>
                <w:rFonts w:cs="Arial"/>
                <w:szCs w:val="22"/>
              </w:rPr>
              <w:t>Gymnasts / members</w:t>
            </w:r>
          </w:p>
          <w:p w14:paraId="3A748A5E" w14:textId="77777777" w:rsidR="00374037" w:rsidRPr="00374037" w:rsidRDefault="00374037" w:rsidP="0026646C">
            <w:pPr>
              <w:pStyle w:val="ListParagraph"/>
              <w:spacing w:before="120" w:after="120" w:line="24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5F" w14:textId="77777777" w:rsidR="00374037" w:rsidRPr="00374037" w:rsidRDefault="00374037" w:rsidP="0026646C">
            <w:pPr>
              <w:spacing w:before="120" w:after="120" w:line="240" w:lineRule="auto"/>
              <w:jc w:val="both"/>
              <w:rPr>
                <w:rFonts w:cs="Arial"/>
                <w:b/>
                <w:szCs w:val="22"/>
              </w:rPr>
            </w:pPr>
            <w:r w:rsidRPr="00374037">
              <w:rPr>
                <w:rFonts w:cs="Arial"/>
                <w:b/>
                <w:szCs w:val="22"/>
              </w:rPr>
              <w:t>External</w:t>
            </w:r>
          </w:p>
          <w:p w14:paraId="3A748A60" w14:textId="77777777" w:rsidR="00374037" w:rsidRPr="00374037" w:rsidRDefault="00374037" w:rsidP="00374037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374037">
              <w:rPr>
                <w:rFonts w:cs="Arial"/>
                <w:szCs w:val="22"/>
              </w:rPr>
              <w:t xml:space="preserve">Competition officials </w:t>
            </w:r>
          </w:p>
          <w:p w14:paraId="3A748A61" w14:textId="77777777" w:rsidR="00374037" w:rsidRPr="00374037" w:rsidRDefault="00374037" w:rsidP="00374037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374037">
              <w:rPr>
                <w:rFonts w:cs="Arial"/>
                <w:szCs w:val="22"/>
              </w:rPr>
              <w:t>Contractors</w:t>
            </w:r>
          </w:p>
          <w:p w14:paraId="3A748A62" w14:textId="77777777" w:rsidR="00374037" w:rsidRPr="00374037" w:rsidRDefault="00374037" w:rsidP="00374037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jc w:val="both"/>
              <w:rPr>
                <w:rFonts w:cs="Arial"/>
                <w:szCs w:val="22"/>
              </w:rPr>
            </w:pPr>
            <w:r w:rsidRPr="00374037">
              <w:rPr>
                <w:rFonts w:cs="Arial"/>
                <w:szCs w:val="22"/>
              </w:rPr>
              <w:t>Community bodies i.e. Council, Schools</w:t>
            </w:r>
          </w:p>
          <w:p w14:paraId="3A748A63" w14:textId="77777777" w:rsidR="00374037" w:rsidRPr="00374037" w:rsidRDefault="00374037" w:rsidP="00374037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ind w:left="527" w:hanging="170"/>
              <w:jc w:val="both"/>
              <w:rPr>
                <w:rFonts w:cs="Arial"/>
                <w:szCs w:val="22"/>
              </w:rPr>
            </w:pPr>
            <w:r w:rsidRPr="00374037">
              <w:rPr>
                <w:rFonts w:cs="Arial"/>
                <w:szCs w:val="22"/>
              </w:rPr>
              <w:t>Industry governing bodies (Gymnastics Victoria / Gymnastics Australia)</w:t>
            </w:r>
          </w:p>
        </w:tc>
      </w:tr>
      <w:tr w:rsidR="00C23CCC" w:rsidRPr="00147014" w14:paraId="3A748A66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hideMark/>
          </w:tcPr>
          <w:p w14:paraId="3A748A65" w14:textId="77777777" w:rsidR="00C23CCC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KEY PERFORMANCE INDICATORS</w:t>
            </w:r>
          </w:p>
        </w:tc>
      </w:tr>
      <w:tr w:rsidR="00C23CCC" w14:paraId="3A748A71" w14:textId="77777777" w:rsidTr="00C23CCC">
        <w:trPr>
          <w:gridAfter w:val="1"/>
          <w:wAfter w:w="76" w:type="dxa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67" w14:textId="77777777" w:rsidR="00432546" w:rsidRPr="003C4E60" w:rsidRDefault="00B840F1" w:rsidP="00432546">
            <w:pPr>
              <w:pStyle w:val="dotpoint"/>
            </w:pPr>
            <w:r w:rsidRPr="00B840F1">
              <w:rPr>
                <w:highlight w:val="green"/>
              </w:rPr>
              <w:t>xx%</w:t>
            </w:r>
            <w:r>
              <w:t xml:space="preserve"> </w:t>
            </w:r>
            <w:r w:rsidR="00A769C8">
              <w:t>p</w:t>
            </w:r>
            <w:r w:rsidR="00432546" w:rsidRPr="003C4E60">
              <w:t xml:space="preserve">ositive feedback on own and program performance is </w:t>
            </w:r>
            <w:r w:rsidR="00432546">
              <w:t>received from key stakeholders</w:t>
            </w:r>
          </w:p>
          <w:p w14:paraId="3A748A68" w14:textId="77777777" w:rsidR="00432546" w:rsidRPr="003C4E60" w:rsidRDefault="00B840F1" w:rsidP="00432546">
            <w:pPr>
              <w:pStyle w:val="dotpoint"/>
            </w:pPr>
            <w:r w:rsidRPr="00B840F1">
              <w:rPr>
                <w:highlight w:val="green"/>
              </w:rPr>
              <w:t>xx%</w:t>
            </w:r>
            <w:r>
              <w:t xml:space="preserve"> </w:t>
            </w:r>
            <w:r w:rsidR="00A769C8">
              <w:t>p</w:t>
            </w:r>
            <w:r w:rsidR="00432546" w:rsidRPr="003C4E60">
              <w:t>ositive feedback is received from stakeholders at competitions and events</w:t>
            </w:r>
          </w:p>
          <w:p w14:paraId="3A748A69" w14:textId="77777777" w:rsidR="00432546" w:rsidRPr="003C4E60" w:rsidRDefault="00432546" w:rsidP="00432546">
            <w:pPr>
              <w:pStyle w:val="dotpoint"/>
            </w:pPr>
            <w:r w:rsidRPr="003C4E60">
              <w:t xml:space="preserve">Member retention rate targets are </w:t>
            </w:r>
            <w:r>
              <w:t>achieved</w:t>
            </w:r>
          </w:p>
          <w:p w14:paraId="3A748A6A" w14:textId="77777777" w:rsidR="00432546" w:rsidRPr="003C4E60" w:rsidRDefault="00432546" w:rsidP="00432546">
            <w:pPr>
              <w:pStyle w:val="dotpoint"/>
            </w:pPr>
            <w:r w:rsidRPr="003C4E60">
              <w:t xml:space="preserve">Class utilisation targets are </w:t>
            </w:r>
            <w:r>
              <w:t>achieved</w:t>
            </w:r>
          </w:p>
          <w:p w14:paraId="3A748A6B" w14:textId="77777777" w:rsidR="00432546" w:rsidRPr="005435EC" w:rsidRDefault="00432546" w:rsidP="00432546">
            <w:pPr>
              <w:pStyle w:val="dotpoint"/>
              <w:rPr>
                <w:highlight w:val="yellow"/>
              </w:rPr>
            </w:pPr>
            <w:r w:rsidRPr="005435EC">
              <w:rPr>
                <w:highlight w:val="yellow"/>
              </w:rPr>
              <w:t xml:space="preserve">Coaching staff turnover </w:t>
            </w:r>
            <w:r w:rsidR="00B840F1" w:rsidRPr="005435EC">
              <w:rPr>
                <w:highlight w:val="yellow"/>
              </w:rPr>
              <w:t xml:space="preserve">is </w:t>
            </w:r>
            <w:r w:rsidRPr="005435EC">
              <w:rPr>
                <w:highlight w:val="yellow"/>
              </w:rPr>
              <w:t>less than 20%</w:t>
            </w:r>
          </w:p>
          <w:p w14:paraId="3A748A6C" w14:textId="77777777" w:rsidR="00432546" w:rsidRPr="003C4E60" w:rsidRDefault="00A769C8" w:rsidP="00432546">
            <w:pPr>
              <w:pStyle w:val="dotpoint"/>
            </w:pPr>
            <w:r>
              <w:t>Monthly equipment safety</w:t>
            </w:r>
            <w:r w:rsidR="00432546" w:rsidRPr="003C4E60">
              <w:t xml:space="preserve"> checks are conducted and </w:t>
            </w:r>
            <w:r w:rsidR="00432546">
              <w:t xml:space="preserve">documented </w:t>
            </w:r>
          </w:p>
          <w:p w14:paraId="3A748A6D" w14:textId="77777777" w:rsidR="00432546" w:rsidRPr="003C4E60" w:rsidRDefault="00432546" w:rsidP="00432546">
            <w:pPr>
              <w:pStyle w:val="dotpoint"/>
            </w:pPr>
            <w:r w:rsidRPr="003C4E60">
              <w:t>Minimal serious gymnast injuries (i.e. requiring immediate medica</w:t>
            </w:r>
            <w:r>
              <w:t>l attention or hospitalisation)</w:t>
            </w:r>
          </w:p>
          <w:p w14:paraId="3A748A6E" w14:textId="77777777" w:rsidR="00432546" w:rsidRPr="003C4E60" w:rsidRDefault="00432546" w:rsidP="00432546">
            <w:pPr>
              <w:pStyle w:val="dotpoint"/>
            </w:pPr>
            <w:r w:rsidRPr="003C4E60">
              <w:t>Low</w:t>
            </w:r>
            <w:r>
              <w:t xml:space="preserve"> </w:t>
            </w:r>
            <w:r w:rsidRPr="003C4E60">
              <w:t>injury rate</w:t>
            </w:r>
          </w:p>
          <w:p w14:paraId="3A748A6F" w14:textId="77777777" w:rsidR="00432546" w:rsidRPr="003C4E60" w:rsidRDefault="00432546" w:rsidP="00432546">
            <w:pPr>
              <w:pStyle w:val="dotpoint"/>
            </w:pPr>
            <w:r w:rsidRPr="003C4E60">
              <w:t>All lesson plans supp</w:t>
            </w:r>
            <w:r>
              <w:t>orted by required documentation</w:t>
            </w:r>
          </w:p>
          <w:p w14:paraId="3A748A70" w14:textId="77777777" w:rsidR="00C23CCC" w:rsidRPr="00975FB3" w:rsidRDefault="00432546" w:rsidP="00A769C8">
            <w:pPr>
              <w:pStyle w:val="dotpoint"/>
            </w:pPr>
            <w:r w:rsidRPr="003C4E60">
              <w:lastRenderedPageBreak/>
              <w:t xml:space="preserve">Timely and accurate reports are anticipated and/or submitted </w:t>
            </w:r>
            <w:r w:rsidR="00A769C8">
              <w:t>upon request</w:t>
            </w:r>
          </w:p>
        </w:tc>
      </w:tr>
      <w:tr w:rsidR="00C23CCC" w:rsidRPr="00147014" w14:paraId="3A748A73" w14:textId="77777777" w:rsidTr="000F11E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A3D68"/>
            <w:hideMark/>
          </w:tcPr>
          <w:p w14:paraId="3A748A72" w14:textId="77777777" w:rsidR="00C23CCC" w:rsidRPr="00147014" w:rsidRDefault="00C23CCC" w:rsidP="00147014">
            <w:pPr>
              <w:spacing w:before="120" w:after="120"/>
              <w:rPr>
                <w:rFonts w:cs="Arial"/>
                <w:b/>
                <w:szCs w:val="22"/>
              </w:rPr>
            </w:pPr>
            <w:r w:rsidRPr="000F11E4">
              <w:rPr>
                <w:rFonts w:cs="Arial"/>
                <w:b/>
                <w:color w:val="FFFFFF" w:themeColor="background1"/>
                <w:szCs w:val="22"/>
              </w:rPr>
              <w:lastRenderedPageBreak/>
              <w:t>RECRUITMENT AND SELECTION FOR THIS POSITION</w:t>
            </w:r>
          </w:p>
        </w:tc>
      </w:tr>
      <w:tr w:rsidR="00C23CCC" w14:paraId="3A748A79" w14:textId="77777777" w:rsidTr="000F11E4">
        <w:trPr>
          <w:trHeight w:val="35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74" w14:textId="77777777" w:rsidR="00C23CCC" w:rsidRDefault="00C23CC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PERSONAL QUALITIES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8A75" w14:textId="77777777" w:rsidR="00116249" w:rsidRPr="00E5610D" w:rsidRDefault="00116249" w:rsidP="00116249">
            <w:pPr>
              <w:pStyle w:val="dotpoint"/>
            </w:pPr>
            <w:r w:rsidRPr="00E5610D">
              <w:t>Self-motivated</w:t>
            </w:r>
          </w:p>
          <w:p w14:paraId="3A748A76" w14:textId="77777777" w:rsidR="00116249" w:rsidRPr="00E5610D" w:rsidRDefault="00116249" w:rsidP="00116249">
            <w:pPr>
              <w:pStyle w:val="dotpoint"/>
            </w:pPr>
            <w:r w:rsidRPr="00E5610D">
              <w:t>Positive outlook</w:t>
            </w:r>
          </w:p>
          <w:p w14:paraId="3A748A77" w14:textId="77777777" w:rsidR="00D804BA" w:rsidRDefault="00116249" w:rsidP="00116249">
            <w:pPr>
              <w:pStyle w:val="dotpoint"/>
            </w:pPr>
            <w:r w:rsidRPr="00E5610D">
              <w:t>Self-confident</w:t>
            </w:r>
          </w:p>
          <w:p w14:paraId="3A748A78" w14:textId="77777777" w:rsidR="00C23CCC" w:rsidRDefault="00D804BA" w:rsidP="00D804BA">
            <w:pPr>
              <w:pStyle w:val="dotpoint"/>
            </w:pPr>
            <w:r>
              <w:t>Strong commitment to the gymnastics industry/sport</w:t>
            </w:r>
          </w:p>
        </w:tc>
      </w:tr>
      <w:tr w:rsidR="00C23CCC" w14:paraId="3A748A82" w14:textId="77777777" w:rsidTr="000F11E4">
        <w:trPr>
          <w:trHeight w:val="355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7A" w14:textId="77777777" w:rsidR="00C23CCC" w:rsidRDefault="00C23CCC">
            <w:pPr>
              <w:rPr>
                <w:rFonts w:cs="Arial"/>
                <w:b/>
                <w:szCs w:val="22"/>
              </w:rPr>
            </w:pPr>
            <w:r w:rsidRPr="00CC1C9A">
              <w:rPr>
                <w:rFonts w:cs="Arial"/>
                <w:b/>
                <w:szCs w:val="22"/>
              </w:rPr>
              <w:t>SKILLS</w:t>
            </w:r>
            <w:r w:rsidR="00A32EC5" w:rsidRPr="00CC1C9A">
              <w:rPr>
                <w:rFonts w:cs="Arial"/>
                <w:b/>
                <w:szCs w:val="22"/>
              </w:rPr>
              <w:t xml:space="preserve"> &amp; KNOWLEDGE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7B" w14:textId="77777777" w:rsidR="00E11CA3" w:rsidRPr="00E11CA3" w:rsidRDefault="00E11CA3" w:rsidP="00E11CA3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E11CA3">
              <w:rPr>
                <w:rFonts w:cs="Arial"/>
                <w:szCs w:val="22"/>
              </w:rPr>
              <w:t>Sound working knowledge of the technical aspects of recreational and competitive gymnastics programs relevant to this role</w:t>
            </w:r>
          </w:p>
          <w:p w14:paraId="3A748A7C" w14:textId="77777777" w:rsidR="00E11CA3" w:rsidRPr="00E11CA3" w:rsidRDefault="00E11CA3" w:rsidP="00E11CA3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E11CA3">
              <w:rPr>
                <w:rFonts w:cs="Arial"/>
                <w:szCs w:val="22"/>
              </w:rPr>
              <w:t xml:space="preserve">Working understanding of human resource management practices issues including recruitment, occupational health and safety, anti-discrimination, performance management </w:t>
            </w:r>
          </w:p>
          <w:p w14:paraId="3A748A7D" w14:textId="77777777" w:rsidR="00E11CA3" w:rsidRPr="00E11CA3" w:rsidRDefault="00E11CA3" w:rsidP="00E11CA3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E11CA3">
              <w:rPr>
                <w:rFonts w:cs="Arial"/>
                <w:szCs w:val="22"/>
              </w:rPr>
              <w:t>Ability to work unsupervised</w:t>
            </w:r>
            <w:r w:rsidR="00B840F1">
              <w:rPr>
                <w:rFonts w:cs="Arial"/>
                <w:szCs w:val="22"/>
              </w:rPr>
              <w:t>/autonomously</w:t>
            </w:r>
          </w:p>
          <w:p w14:paraId="3A748A7E" w14:textId="77777777" w:rsidR="00E11CA3" w:rsidRPr="00E11CA3" w:rsidRDefault="00E11CA3" w:rsidP="00E11CA3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E11CA3">
              <w:rPr>
                <w:rFonts w:cs="Arial"/>
                <w:szCs w:val="22"/>
              </w:rPr>
              <w:t>Ability to work effectively as part of a team</w:t>
            </w:r>
          </w:p>
          <w:p w14:paraId="3A748A7F" w14:textId="77777777" w:rsidR="00E11CA3" w:rsidRPr="00E11CA3" w:rsidRDefault="00E11CA3" w:rsidP="00E11CA3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E11CA3">
              <w:rPr>
                <w:rFonts w:cs="Arial"/>
                <w:szCs w:val="22"/>
              </w:rPr>
              <w:t>Ab</w:t>
            </w:r>
            <w:r w:rsidR="00B840F1">
              <w:rPr>
                <w:rFonts w:cs="Arial"/>
                <w:szCs w:val="22"/>
              </w:rPr>
              <w:t>ility</w:t>
            </w:r>
            <w:r w:rsidRPr="00E11CA3">
              <w:rPr>
                <w:rFonts w:cs="Arial"/>
                <w:szCs w:val="22"/>
              </w:rPr>
              <w:t xml:space="preserve"> to communicate effectively with people at all levels</w:t>
            </w:r>
          </w:p>
          <w:p w14:paraId="3A748A80" w14:textId="77777777" w:rsidR="00E11CA3" w:rsidRPr="00E11CA3" w:rsidRDefault="00E11CA3" w:rsidP="00E11CA3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E11CA3">
              <w:rPr>
                <w:rFonts w:cs="Arial"/>
                <w:szCs w:val="22"/>
              </w:rPr>
              <w:t>Demonstrates a best practice approach</w:t>
            </w:r>
          </w:p>
          <w:p w14:paraId="3A748A81" w14:textId="77777777" w:rsidR="00D1329E" w:rsidRPr="00E11CA3" w:rsidRDefault="00E11CA3" w:rsidP="00E11CA3">
            <w:pPr>
              <w:pStyle w:val="ListParagraph"/>
              <w:numPr>
                <w:ilvl w:val="0"/>
                <w:numId w:val="28"/>
              </w:numPr>
              <w:tabs>
                <w:tab w:val="clear" w:pos="284"/>
                <w:tab w:val="clear" w:pos="567"/>
              </w:tabs>
              <w:spacing w:before="120" w:after="120" w:line="240" w:lineRule="auto"/>
              <w:ind w:left="709" w:hanging="377"/>
              <w:contextualSpacing w:val="0"/>
              <w:jc w:val="both"/>
              <w:rPr>
                <w:rFonts w:cs="Arial"/>
                <w:szCs w:val="22"/>
              </w:rPr>
            </w:pPr>
            <w:r w:rsidRPr="00E11CA3">
              <w:rPr>
                <w:rFonts w:cs="Arial"/>
                <w:szCs w:val="22"/>
              </w:rPr>
              <w:t>Working knowledge of Microsoft based software including Word, Excel and the internet</w:t>
            </w:r>
          </w:p>
        </w:tc>
      </w:tr>
      <w:tr w:rsidR="00C23CCC" w14:paraId="3A748A86" w14:textId="77777777" w:rsidTr="008C4FF4">
        <w:trPr>
          <w:trHeight w:val="69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83" w14:textId="77777777" w:rsidR="00C23CCC" w:rsidRDefault="00C23CC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EXPERIENCE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84" w14:textId="77777777" w:rsidR="009A1B84" w:rsidRPr="00BE703E" w:rsidRDefault="009A1B84" w:rsidP="009A1B84">
            <w:pPr>
              <w:pStyle w:val="dotpoint"/>
            </w:pPr>
            <w:r w:rsidRPr="00BE703E">
              <w:t>Significant coaching experience in recreational and</w:t>
            </w:r>
            <w:r w:rsidR="00B840F1">
              <w:t>/or</w:t>
            </w:r>
            <w:r w:rsidRPr="00BE703E">
              <w:t xml:space="preserve"> competitive delivery of the gymnastics program/s relevant to this role</w:t>
            </w:r>
          </w:p>
          <w:p w14:paraId="3A748A85" w14:textId="77777777" w:rsidR="00C23CCC" w:rsidRDefault="009A1B84" w:rsidP="009A1B84">
            <w:pPr>
              <w:pStyle w:val="dotpoint"/>
            </w:pPr>
            <w:r w:rsidRPr="00BE703E">
              <w:t>Demonstrated ability to effectively lead, manage, develop</w:t>
            </w:r>
            <w:r w:rsidRPr="00BE703E">
              <w:rPr>
                <w:color w:val="FF0000"/>
              </w:rPr>
              <w:t xml:space="preserve"> </w:t>
            </w:r>
            <w:r w:rsidRPr="00BE703E">
              <w:t>and motivate</w:t>
            </w:r>
            <w:r w:rsidRPr="00BE703E">
              <w:rPr>
                <w:color w:val="FF0000"/>
              </w:rPr>
              <w:t xml:space="preserve"> </w:t>
            </w:r>
            <w:r w:rsidRPr="00BE703E">
              <w:t>a coaching team</w:t>
            </w:r>
          </w:p>
        </w:tc>
      </w:tr>
      <w:tr w:rsidR="00C23CCC" w14:paraId="3A748A90" w14:textId="77777777" w:rsidTr="000F11E4">
        <w:trPr>
          <w:trHeight w:val="69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87" w14:textId="77777777" w:rsidR="00C23CCC" w:rsidRPr="00293C20" w:rsidRDefault="00C23CCC">
            <w:pPr>
              <w:rPr>
                <w:rFonts w:cs="Arial"/>
                <w:b/>
                <w:szCs w:val="22"/>
              </w:rPr>
            </w:pPr>
            <w:r w:rsidRPr="00293C20">
              <w:rPr>
                <w:rFonts w:cs="Arial"/>
                <w:b/>
                <w:szCs w:val="22"/>
              </w:rPr>
              <w:t>QUALIFICATIONS</w:t>
            </w: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8A88" w14:textId="77777777" w:rsidR="00AF4588" w:rsidRPr="00B840F1" w:rsidRDefault="00AF4588" w:rsidP="00AF4588">
            <w:pPr>
              <w:spacing w:before="120" w:after="120" w:line="240" w:lineRule="auto"/>
              <w:rPr>
                <w:rFonts w:cs="Arial"/>
                <w:b/>
                <w:szCs w:val="22"/>
              </w:rPr>
            </w:pPr>
            <w:r w:rsidRPr="00D90AA3">
              <w:rPr>
                <w:rFonts w:cs="Arial"/>
                <w:szCs w:val="22"/>
              </w:rPr>
              <w:tab/>
            </w:r>
            <w:r w:rsidRPr="00B840F1">
              <w:rPr>
                <w:rFonts w:cs="Arial"/>
                <w:b/>
                <w:szCs w:val="22"/>
              </w:rPr>
              <w:t>Required</w:t>
            </w:r>
          </w:p>
          <w:p w14:paraId="3A748A89" w14:textId="77777777" w:rsidR="00AF4588" w:rsidRPr="00D90AA3" w:rsidRDefault="00AF4588" w:rsidP="00AF4588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D90AA3">
              <w:rPr>
                <w:rFonts w:cs="Arial"/>
                <w:szCs w:val="22"/>
              </w:rPr>
              <w:t>Current Technical Member of Gymnastics Australia with Advanced Coaching Accreditation</w:t>
            </w:r>
          </w:p>
          <w:p w14:paraId="3A748A8A" w14:textId="77777777" w:rsidR="00D90AA3" w:rsidRPr="00D90AA3" w:rsidRDefault="00D90AA3" w:rsidP="00D90AA3">
            <w:pPr>
              <w:pStyle w:val="dotpoint"/>
              <w:spacing w:after="120" w:line="240" w:lineRule="auto"/>
              <w:ind w:left="296" w:firstLine="28"/>
              <w:rPr>
                <w:rFonts w:cs="Arial"/>
                <w:szCs w:val="22"/>
              </w:rPr>
            </w:pPr>
            <w:r w:rsidRPr="00D90AA3">
              <w:rPr>
                <w:rFonts w:cs="Arial"/>
                <w:szCs w:val="22"/>
              </w:rPr>
              <w:t>Advanced or above judging qualifications in a relevant gym sport</w:t>
            </w:r>
          </w:p>
          <w:p w14:paraId="3A748A8B" w14:textId="77777777" w:rsidR="00AF4588" w:rsidRPr="00D90AA3" w:rsidRDefault="00AF4588" w:rsidP="00AF4588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D90AA3">
              <w:rPr>
                <w:rFonts w:cs="Arial"/>
                <w:szCs w:val="22"/>
              </w:rPr>
              <w:t>Current Working with Children Check</w:t>
            </w:r>
          </w:p>
          <w:p w14:paraId="3A748A8C" w14:textId="77777777" w:rsidR="00AF4588" w:rsidRPr="00B840F1" w:rsidRDefault="00AF4588" w:rsidP="00AF4588">
            <w:pPr>
              <w:spacing w:before="120" w:after="120" w:line="240" w:lineRule="auto"/>
              <w:rPr>
                <w:rFonts w:cs="Arial"/>
                <w:b/>
                <w:szCs w:val="22"/>
              </w:rPr>
            </w:pPr>
            <w:r w:rsidRPr="00D90AA3">
              <w:rPr>
                <w:rFonts w:cs="Arial"/>
                <w:szCs w:val="22"/>
              </w:rPr>
              <w:tab/>
            </w:r>
            <w:r w:rsidRPr="00B840F1">
              <w:rPr>
                <w:rFonts w:cs="Arial"/>
                <w:b/>
                <w:szCs w:val="22"/>
              </w:rPr>
              <w:t>Desired</w:t>
            </w:r>
          </w:p>
          <w:p w14:paraId="3A748A8D" w14:textId="77777777" w:rsidR="00AF4588" w:rsidRPr="00D90AA3" w:rsidRDefault="00AF4588" w:rsidP="00AF4588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D90AA3">
              <w:rPr>
                <w:rFonts w:cs="Arial"/>
                <w:szCs w:val="22"/>
              </w:rPr>
              <w:t>Current First Aid Qualification Provide first aid (HLTAID003) - formerly Senior First Aid</w:t>
            </w:r>
          </w:p>
          <w:p w14:paraId="3A748A8E" w14:textId="77777777" w:rsidR="00AF4588" w:rsidRPr="00D90AA3" w:rsidRDefault="00AF4588" w:rsidP="00AF4588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D90AA3">
              <w:rPr>
                <w:rFonts w:cs="Arial"/>
                <w:szCs w:val="22"/>
              </w:rPr>
              <w:t>Current Gymnastics Australia High Performance Coaching Accreditation</w:t>
            </w:r>
          </w:p>
          <w:p w14:paraId="3A748A8F" w14:textId="77777777" w:rsidR="00A32EC5" w:rsidRPr="00D90AA3" w:rsidRDefault="00AF4588" w:rsidP="00D90AA3">
            <w:pPr>
              <w:numPr>
                <w:ilvl w:val="0"/>
                <w:numId w:val="10"/>
              </w:numPr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120" w:after="120" w:line="240" w:lineRule="auto"/>
              <w:rPr>
                <w:rFonts w:cs="Arial"/>
                <w:szCs w:val="22"/>
              </w:rPr>
            </w:pPr>
            <w:r w:rsidRPr="00D90AA3">
              <w:rPr>
                <w:rFonts w:cs="Arial"/>
                <w:szCs w:val="22"/>
              </w:rPr>
              <w:t>Current Gymnastics Australia Course Presenters Qualifications</w:t>
            </w:r>
          </w:p>
        </w:tc>
      </w:tr>
    </w:tbl>
    <w:p w14:paraId="3A748A91" w14:textId="77777777" w:rsidR="00A32EC5" w:rsidRDefault="00A32EC5" w:rsidP="007D2D3A"/>
    <w:sectPr w:rsidR="00A32EC5" w:rsidSect="00284A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1021" w:bottom="1701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7DC4" w14:textId="77777777" w:rsidR="00E37D54" w:rsidRDefault="00E37D54" w:rsidP="0014331F">
      <w:pPr>
        <w:spacing w:line="240" w:lineRule="auto"/>
      </w:pPr>
      <w:r>
        <w:separator/>
      </w:r>
    </w:p>
  </w:endnote>
  <w:endnote w:type="continuationSeparator" w:id="0">
    <w:p w14:paraId="6D2BBFBF" w14:textId="77777777" w:rsidR="00E37D54" w:rsidRDefault="00E37D54" w:rsidP="00143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Std">
    <w:altName w:val="Avenir LT Std 35 Light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8A97" w14:textId="77777777" w:rsidR="007D2D3A" w:rsidRDefault="007D2D3A" w:rsidP="00A929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748A98" w14:textId="77777777" w:rsidR="007D2D3A" w:rsidRDefault="007D2D3A" w:rsidP="00702D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8A99" w14:textId="77777777" w:rsidR="007D2D3A" w:rsidRDefault="007D2D3A" w:rsidP="00702D3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4144" behindDoc="1" locked="0" layoutInCell="1" allowOverlap="1" wp14:anchorId="3A748A9D" wp14:editId="3A748A9E">
          <wp:simplePos x="0" y="0"/>
          <wp:positionH relativeFrom="column">
            <wp:posOffset>-898525</wp:posOffset>
          </wp:positionH>
          <wp:positionV relativeFrom="paragraph">
            <wp:posOffset>-53975</wp:posOffset>
          </wp:positionV>
          <wp:extent cx="7559040" cy="883920"/>
          <wp:effectExtent l="0" t="0" r="1016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YA+Club10_Polic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883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6B97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B576" w14:textId="320014C3" w:rsidR="00E91132" w:rsidRDefault="00E9113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1F8B8D9C" wp14:editId="23811456">
          <wp:simplePos x="0" y="0"/>
          <wp:positionH relativeFrom="column">
            <wp:posOffset>-901700</wp:posOffset>
          </wp:positionH>
          <wp:positionV relativeFrom="paragraph">
            <wp:posOffset>-76200</wp:posOffset>
          </wp:positionV>
          <wp:extent cx="7559040" cy="883920"/>
          <wp:effectExtent l="0" t="0" r="1016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YA+Club10_Polic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8839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B8F16" w14:textId="77777777" w:rsidR="00E37D54" w:rsidRDefault="00E37D54" w:rsidP="0014331F">
      <w:pPr>
        <w:spacing w:line="240" w:lineRule="auto"/>
      </w:pPr>
      <w:r>
        <w:separator/>
      </w:r>
    </w:p>
  </w:footnote>
  <w:footnote w:type="continuationSeparator" w:id="0">
    <w:p w14:paraId="6C1B8AC6" w14:textId="77777777" w:rsidR="00E37D54" w:rsidRDefault="00E37D54" w:rsidP="00143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84F7" w14:textId="77777777" w:rsidR="004F70A4" w:rsidRDefault="004F7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8A96" w14:textId="15913508" w:rsidR="007D2D3A" w:rsidRPr="0014331F" w:rsidRDefault="004F70A4" w:rsidP="0014331F">
    <w:pPr>
      <w:pStyle w:val="Header"/>
    </w:pPr>
    <w:r w:rsidRPr="008A01A5">
      <w:rPr>
        <w:noProof/>
      </w:rPr>
      <w:drawing>
        <wp:anchor distT="0" distB="0" distL="114300" distR="114300" simplePos="0" relativeHeight="251664384" behindDoc="0" locked="0" layoutInCell="1" allowOverlap="1" wp14:anchorId="382DD1C6" wp14:editId="16461F38">
          <wp:simplePos x="0" y="0"/>
          <wp:positionH relativeFrom="column">
            <wp:posOffset>-901700</wp:posOffset>
          </wp:positionH>
          <wp:positionV relativeFrom="paragraph">
            <wp:posOffset>-635</wp:posOffset>
          </wp:positionV>
          <wp:extent cx="787400" cy="914400"/>
          <wp:effectExtent l="0" t="0" r="0" b="0"/>
          <wp:wrapNone/>
          <wp:docPr id="421654061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24545" name="Picture 1" descr="A group of logos with text&#10;&#10;AI-generated content may be incorrect."/>
                  <pic:cNvPicPr/>
                </pic:nvPicPr>
                <pic:blipFill rotWithShape="1">
                  <a:blip r:embed="rId1"/>
                  <a:srcRect r="45838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01A5">
      <w:rPr>
        <w:noProof/>
      </w:rPr>
      <w:drawing>
        <wp:anchor distT="0" distB="0" distL="114300" distR="114300" simplePos="0" relativeHeight="251666432" behindDoc="0" locked="0" layoutInCell="1" allowOverlap="1" wp14:anchorId="5E117B21" wp14:editId="0875FFFD">
          <wp:simplePos x="0" y="0"/>
          <wp:positionH relativeFrom="column">
            <wp:posOffset>-114300</wp:posOffset>
          </wp:positionH>
          <wp:positionV relativeFrom="paragraph">
            <wp:posOffset>2540</wp:posOffset>
          </wp:positionV>
          <wp:extent cx="659765" cy="847725"/>
          <wp:effectExtent l="0" t="0" r="6985" b="9525"/>
          <wp:wrapNone/>
          <wp:docPr id="996598498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24545" name="Picture 1" descr="A group of logos with text&#10;&#10;AI-generated content may be incorrect."/>
                  <pic:cNvPicPr/>
                </pic:nvPicPr>
                <pic:blipFill rotWithShape="1">
                  <a:blip r:embed="rId1"/>
                  <a:srcRect l="54599"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6A4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748A9B" wp14:editId="546C0A78">
              <wp:simplePos x="0" y="0"/>
              <wp:positionH relativeFrom="column">
                <wp:posOffset>899795</wp:posOffset>
              </wp:positionH>
              <wp:positionV relativeFrom="paragraph">
                <wp:posOffset>601345</wp:posOffset>
              </wp:positionV>
              <wp:extent cx="5594985" cy="434340"/>
              <wp:effectExtent l="0" t="0" r="18415" b="2286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9498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48AA9" w14:textId="77777777" w:rsidR="007D2D3A" w:rsidRPr="004638B1" w:rsidRDefault="00147014" w:rsidP="00702D3F">
                          <w:pPr>
                            <w:pStyle w:val="Heading2"/>
                            <w:rPr>
                              <w:color w:val="auto"/>
                            </w:rPr>
                          </w:pPr>
                          <w:r w:rsidRPr="004638B1">
                            <w:rPr>
                              <w:color w:val="auto"/>
                            </w:rPr>
                            <w:t>POSITION DESCRIPTION</w:t>
                          </w:r>
                          <w:r w:rsidR="006F33B1" w:rsidRPr="004638B1">
                            <w:rPr>
                              <w:color w:val="auto"/>
                            </w:rPr>
                            <w:t xml:space="preserve"> – </w:t>
                          </w:r>
                          <w:r w:rsidR="003C3954" w:rsidRPr="004638B1">
                            <w:rPr>
                              <w:color w:val="auto"/>
                            </w:rPr>
                            <w:t>Program Manager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48A9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70.85pt;margin-top:47.35pt;width:440.55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" filled="f" stroked="f">
              <v:textbox inset="0,0,0,0">
                <w:txbxContent>
                  <w:p w14:paraId="3A748AA9" w14:textId="77777777" w:rsidR="007D2D3A" w:rsidRPr="004638B1" w:rsidRDefault="00147014" w:rsidP="00702D3F">
                    <w:pPr>
                      <w:pStyle w:val="Heading2"/>
                      <w:rPr>
                        <w:color w:val="auto"/>
                      </w:rPr>
                    </w:pPr>
                    <w:r w:rsidRPr="004638B1">
                      <w:rPr>
                        <w:color w:val="auto"/>
                      </w:rPr>
                      <w:t>POSITION DESCRIPTION</w:t>
                    </w:r>
                    <w:r w:rsidR="006F33B1" w:rsidRPr="004638B1">
                      <w:rPr>
                        <w:color w:val="auto"/>
                      </w:rPr>
                      <w:t xml:space="preserve"> – </w:t>
                    </w:r>
                    <w:r w:rsidR="003C3954" w:rsidRPr="004638B1">
                      <w:rPr>
                        <w:color w:val="auto"/>
                      </w:rPr>
                      <w:t>Program Manager</w:t>
                    </w:r>
                  </w:p>
                </w:txbxContent>
              </v:textbox>
            </v:shape>
          </w:pict>
        </mc:Fallback>
      </mc:AlternateContent>
    </w:r>
    <w:r w:rsidR="00CD2C5A"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0E11E7C" wp14:editId="7475B490">
          <wp:simplePos x="0" y="0"/>
          <wp:positionH relativeFrom="margin">
            <wp:posOffset>-168910</wp:posOffset>
          </wp:positionH>
          <wp:positionV relativeFrom="paragraph">
            <wp:posOffset>788035</wp:posOffset>
          </wp:positionV>
          <wp:extent cx="6329680" cy="227965"/>
          <wp:effectExtent l="0" t="0" r="0" b="635"/>
          <wp:wrapTight wrapText="bothSides">
            <wp:wrapPolygon edited="0">
              <wp:start x="0" y="0"/>
              <wp:lineTo x="0" y="19855"/>
              <wp:lineTo x="21518" y="19855"/>
              <wp:lineTo x="21518" y="0"/>
              <wp:lineTo x="0" y="0"/>
            </wp:wrapPolygon>
          </wp:wrapTight>
          <wp:docPr id="339" name="Picture 339" descr="Yellow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ellow line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42" t="47316" r="9488" b="47029"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227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8A9A" w14:textId="0E3BE026" w:rsidR="007D2D3A" w:rsidRDefault="00C23CCC" w:rsidP="00FB6E13">
    <w:pPr>
      <w:pStyle w:val="Header"/>
      <w:tabs>
        <w:tab w:val="clear" w:pos="4320"/>
        <w:tab w:val="clear" w:pos="8640"/>
        <w:tab w:val="center" w:pos="4730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748AA5" wp14:editId="2A12C548">
              <wp:simplePos x="0" y="0"/>
              <wp:positionH relativeFrom="column">
                <wp:posOffset>42545</wp:posOffset>
              </wp:positionH>
              <wp:positionV relativeFrom="paragraph">
                <wp:posOffset>168275</wp:posOffset>
              </wp:positionV>
              <wp:extent cx="3121025" cy="790575"/>
              <wp:effectExtent l="0" t="0" r="317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102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748AAF" w14:textId="77777777" w:rsidR="007D2D3A" w:rsidRPr="004638B1" w:rsidRDefault="00C23CCC" w:rsidP="00EC7A72">
                          <w:pPr>
                            <w:pStyle w:val="Heading1"/>
                            <w:rPr>
                              <w:color w:val="auto"/>
                            </w:rPr>
                          </w:pPr>
                          <w:r w:rsidRPr="004638B1">
                            <w:rPr>
                              <w:color w:val="auto"/>
                            </w:rPr>
                            <w:t>pOSITION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48A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35pt;margin-top:13.25pt;width:245.75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" filled="f" stroked="f">
              <v:textbox inset="0,0,0,0">
                <w:txbxContent>
                  <w:p w14:paraId="3A748AAF" w14:textId="77777777" w:rsidR="007D2D3A" w:rsidRPr="004638B1" w:rsidRDefault="00C23CCC" w:rsidP="00EC7A72">
                    <w:pPr>
                      <w:pStyle w:val="Heading1"/>
                      <w:rPr>
                        <w:color w:val="auto"/>
                      </w:rPr>
                    </w:pPr>
                    <w:r w:rsidRPr="004638B1">
                      <w:rPr>
                        <w:color w:val="auto"/>
                      </w:rPr>
                      <w:t>pOSITION dESCRIPTION</w:t>
                    </w:r>
                  </w:p>
                </w:txbxContent>
              </v:textbox>
            </v:shape>
          </w:pict>
        </mc:Fallback>
      </mc:AlternateContent>
    </w:r>
    <w:r w:rsidR="00FB6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804"/>
    <w:multiLevelType w:val="hybridMultilevel"/>
    <w:tmpl w:val="145A3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133"/>
    <w:multiLevelType w:val="hybridMultilevel"/>
    <w:tmpl w:val="8CD685E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5EEC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50706A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80334"/>
    <w:multiLevelType w:val="hybridMultilevel"/>
    <w:tmpl w:val="7AC43B5A"/>
    <w:lvl w:ilvl="0" w:tplc="60841CE8">
      <w:start w:val="1"/>
      <w:numFmt w:val="bullet"/>
      <w:pStyle w:val="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D5FB2"/>
    <w:multiLevelType w:val="hybridMultilevel"/>
    <w:tmpl w:val="253E16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677"/>
    <w:multiLevelType w:val="hybridMultilevel"/>
    <w:tmpl w:val="D7FEC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76A82"/>
    <w:multiLevelType w:val="hybridMultilevel"/>
    <w:tmpl w:val="7728D58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A6104"/>
    <w:multiLevelType w:val="hybridMultilevel"/>
    <w:tmpl w:val="7D0A5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4432"/>
    <w:multiLevelType w:val="hybridMultilevel"/>
    <w:tmpl w:val="C65067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D1095"/>
    <w:multiLevelType w:val="hybridMultilevel"/>
    <w:tmpl w:val="E850F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563E"/>
    <w:multiLevelType w:val="hybridMultilevel"/>
    <w:tmpl w:val="A79EC2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57668"/>
    <w:multiLevelType w:val="hybridMultilevel"/>
    <w:tmpl w:val="8DEA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077B0"/>
    <w:multiLevelType w:val="multilevel"/>
    <w:tmpl w:val="FC24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E85F10"/>
    <w:multiLevelType w:val="hybridMultilevel"/>
    <w:tmpl w:val="4DF06E9A"/>
    <w:lvl w:ilvl="0" w:tplc="59E8B6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C00AAA"/>
    <w:multiLevelType w:val="hybridMultilevel"/>
    <w:tmpl w:val="4E9C17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7111"/>
    <w:multiLevelType w:val="hybridMultilevel"/>
    <w:tmpl w:val="E020E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D33EE"/>
    <w:multiLevelType w:val="hybridMultilevel"/>
    <w:tmpl w:val="329E3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75F18"/>
    <w:multiLevelType w:val="hybridMultilevel"/>
    <w:tmpl w:val="D6D2B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F2C36"/>
    <w:multiLevelType w:val="hybridMultilevel"/>
    <w:tmpl w:val="A50E9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54BA2"/>
    <w:multiLevelType w:val="hybridMultilevel"/>
    <w:tmpl w:val="6F94188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A080B05"/>
    <w:multiLevelType w:val="hybridMultilevel"/>
    <w:tmpl w:val="F45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37D5C04"/>
    <w:multiLevelType w:val="hybridMultilevel"/>
    <w:tmpl w:val="9D789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64998"/>
    <w:multiLevelType w:val="hybridMultilevel"/>
    <w:tmpl w:val="08502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F49B4"/>
    <w:multiLevelType w:val="hybridMultilevel"/>
    <w:tmpl w:val="3098A0AA"/>
    <w:lvl w:ilvl="0" w:tplc="08A275CA">
      <w:start w:val="1"/>
      <w:numFmt w:val="decimal"/>
      <w:pStyle w:val="numberpoint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98288">
    <w:abstractNumId w:val="12"/>
  </w:num>
  <w:num w:numId="2" w16cid:durableId="398401958">
    <w:abstractNumId w:val="19"/>
  </w:num>
  <w:num w:numId="3" w16cid:durableId="74980082">
    <w:abstractNumId w:val="21"/>
  </w:num>
  <w:num w:numId="4" w16cid:durableId="956060431">
    <w:abstractNumId w:val="0"/>
  </w:num>
  <w:num w:numId="5" w16cid:durableId="2063207399">
    <w:abstractNumId w:val="17"/>
  </w:num>
  <w:num w:numId="6" w16cid:durableId="1935700526">
    <w:abstractNumId w:val="10"/>
  </w:num>
  <w:num w:numId="7" w16cid:durableId="2028484322">
    <w:abstractNumId w:val="3"/>
  </w:num>
  <w:num w:numId="8" w16cid:durableId="63009290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7050364">
    <w:abstractNumId w:val="14"/>
  </w:num>
  <w:num w:numId="10" w16cid:durableId="818424390">
    <w:abstractNumId w:val="2"/>
  </w:num>
  <w:num w:numId="11" w16cid:durableId="544870800">
    <w:abstractNumId w:val="22"/>
  </w:num>
  <w:num w:numId="12" w16cid:durableId="119888026">
    <w:abstractNumId w:val="15"/>
  </w:num>
  <w:num w:numId="13" w16cid:durableId="1613320573">
    <w:abstractNumId w:val="1"/>
  </w:num>
  <w:num w:numId="14" w16cid:durableId="868417536">
    <w:abstractNumId w:val="13"/>
  </w:num>
  <w:num w:numId="15" w16cid:durableId="1601600280">
    <w:abstractNumId w:val="9"/>
  </w:num>
  <w:num w:numId="16" w16cid:durableId="2009750622">
    <w:abstractNumId w:val="5"/>
  </w:num>
  <w:num w:numId="17" w16cid:durableId="1288774990">
    <w:abstractNumId w:val="2"/>
  </w:num>
  <w:num w:numId="18" w16cid:durableId="199126671">
    <w:abstractNumId w:val="2"/>
  </w:num>
  <w:num w:numId="19" w16cid:durableId="680014822">
    <w:abstractNumId w:val="2"/>
  </w:num>
  <w:num w:numId="20" w16cid:durableId="1996184926">
    <w:abstractNumId w:val="2"/>
  </w:num>
  <w:num w:numId="21" w16cid:durableId="414059517">
    <w:abstractNumId w:val="2"/>
  </w:num>
  <w:num w:numId="22" w16cid:durableId="1741440172">
    <w:abstractNumId w:val="2"/>
  </w:num>
  <w:num w:numId="23" w16cid:durableId="147793474">
    <w:abstractNumId w:val="4"/>
  </w:num>
  <w:num w:numId="24" w16cid:durableId="33166467">
    <w:abstractNumId w:val="8"/>
  </w:num>
  <w:num w:numId="25" w16cid:durableId="1983807485">
    <w:abstractNumId w:val="16"/>
  </w:num>
  <w:num w:numId="26" w16cid:durableId="878976526">
    <w:abstractNumId w:val="20"/>
  </w:num>
  <w:num w:numId="27" w16cid:durableId="1719889445">
    <w:abstractNumId w:val="6"/>
  </w:num>
  <w:num w:numId="28" w16cid:durableId="106194104">
    <w:abstractNumId w:val="18"/>
  </w:num>
  <w:num w:numId="29" w16cid:durableId="326784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CC"/>
    <w:rsid w:val="000058F6"/>
    <w:rsid w:val="00010970"/>
    <w:rsid w:val="00014116"/>
    <w:rsid w:val="00017F2B"/>
    <w:rsid w:val="00031CB8"/>
    <w:rsid w:val="0003266F"/>
    <w:rsid w:val="00040E98"/>
    <w:rsid w:val="00041ED6"/>
    <w:rsid w:val="00054924"/>
    <w:rsid w:val="000655DD"/>
    <w:rsid w:val="000716A6"/>
    <w:rsid w:val="000773CC"/>
    <w:rsid w:val="000870B1"/>
    <w:rsid w:val="000968B2"/>
    <w:rsid w:val="000A1D00"/>
    <w:rsid w:val="000A65C4"/>
    <w:rsid w:val="000A6DBB"/>
    <w:rsid w:val="000A7CD9"/>
    <w:rsid w:val="000B1FCD"/>
    <w:rsid w:val="000B3F75"/>
    <w:rsid w:val="000D4F05"/>
    <w:rsid w:val="000D5140"/>
    <w:rsid w:val="000E0371"/>
    <w:rsid w:val="000F11E4"/>
    <w:rsid w:val="00102407"/>
    <w:rsid w:val="00102BAF"/>
    <w:rsid w:val="00102CED"/>
    <w:rsid w:val="0011002F"/>
    <w:rsid w:val="00111D71"/>
    <w:rsid w:val="001142C8"/>
    <w:rsid w:val="00116249"/>
    <w:rsid w:val="0012756C"/>
    <w:rsid w:val="00130E1F"/>
    <w:rsid w:val="00132A9A"/>
    <w:rsid w:val="00137536"/>
    <w:rsid w:val="00141410"/>
    <w:rsid w:val="0014331F"/>
    <w:rsid w:val="00147014"/>
    <w:rsid w:val="00165474"/>
    <w:rsid w:val="0017617E"/>
    <w:rsid w:val="001838A6"/>
    <w:rsid w:val="001A1957"/>
    <w:rsid w:val="001A5E55"/>
    <w:rsid w:val="001D4C06"/>
    <w:rsid w:val="001E4EFA"/>
    <w:rsid w:val="001E6816"/>
    <w:rsid w:val="00217115"/>
    <w:rsid w:val="002236C3"/>
    <w:rsid w:val="00230065"/>
    <w:rsid w:val="00241107"/>
    <w:rsid w:val="00256D39"/>
    <w:rsid w:val="00275731"/>
    <w:rsid w:val="00277743"/>
    <w:rsid w:val="00284A42"/>
    <w:rsid w:val="002860DA"/>
    <w:rsid w:val="00293C20"/>
    <w:rsid w:val="00295462"/>
    <w:rsid w:val="002A3BF0"/>
    <w:rsid w:val="002A77FC"/>
    <w:rsid w:val="002C31F3"/>
    <w:rsid w:val="002D0799"/>
    <w:rsid w:val="002D1B52"/>
    <w:rsid w:val="002F1712"/>
    <w:rsid w:val="003035CD"/>
    <w:rsid w:val="00324989"/>
    <w:rsid w:val="00324C27"/>
    <w:rsid w:val="003256E5"/>
    <w:rsid w:val="00325B6D"/>
    <w:rsid w:val="003330BE"/>
    <w:rsid w:val="00333DF8"/>
    <w:rsid w:val="003354E4"/>
    <w:rsid w:val="00340396"/>
    <w:rsid w:val="0034388D"/>
    <w:rsid w:val="00350AD7"/>
    <w:rsid w:val="0035291C"/>
    <w:rsid w:val="003575D2"/>
    <w:rsid w:val="00365AC1"/>
    <w:rsid w:val="00374037"/>
    <w:rsid w:val="00377094"/>
    <w:rsid w:val="00383179"/>
    <w:rsid w:val="003910B9"/>
    <w:rsid w:val="00391839"/>
    <w:rsid w:val="003A2536"/>
    <w:rsid w:val="003A2DF9"/>
    <w:rsid w:val="003C2AB9"/>
    <w:rsid w:val="003C3954"/>
    <w:rsid w:val="003C4999"/>
    <w:rsid w:val="003C50C7"/>
    <w:rsid w:val="003D7F25"/>
    <w:rsid w:val="00417F54"/>
    <w:rsid w:val="004321AC"/>
    <w:rsid w:val="00432546"/>
    <w:rsid w:val="004533F7"/>
    <w:rsid w:val="00460E01"/>
    <w:rsid w:val="004638B1"/>
    <w:rsid w:val="00472E25"/>
    <w:rsid w:val="004A127B"/>
    <w:rsid w:val="004A50F7"/>
    <w:rsid w:val="004A56A1"/>
    <w:rsid w:val="004C27E9"/>
    <w:rsid w:val="004C63D5"/>
    <w:rsid w:val="004D03A6"/>
    <w:rsid w:val="004D1A47"/>
    <w:rsid w:val="004F2F94"/>
    <w:rsid w:val="004F70A4"/>
    <w:rsid w:val="00500730"/>
    <w:rsid w:val="005050B7"/>
    <w:rsid w:val="00507778"/>
    <w:rsid w:val="005117FE"/>
    <w:rsid w:val="00524799"/>
    <w:rsid w:val="00530541"/>
    <w:rsid w:val="00531E93"/>
    <w:rsid w:val="00534A87"/>
    <w:rsid w:val="005376D6"/>
    <w:rsid w:val="005435EC"/>
    <w:rsid w:val="0054454C"/>
    <w:rsid w:val="0058241C"/>
    <w:rsid w:val="005952A8"/>
    <w:rsid w:val="005C2B16"/>
    <w:rsid w:val="005C3572"/>
    <w:rsid w:val="005C7F29"/>
    <w:rsid w:val="005E3DF2"/>
    <w:rsid w:val="005E5A7A"/>
    <w:rsid w:val="005E6320"/>
    <w:rsid w:val="005F2F48"/>
    <w:rsid w:val="00640583"/>
    <w:rsid w:val="00641B77"/>
    <w:rsid w:val="00642126"/>
    <w:rsid w:val="006454AB"/>
    <w:rsid w:val="0064741E"/>
    <w:rsid w:val="00647AF6"/>
    <w:rsid w:val="00651AAB"/>
    <w:rsid w:val="00653025"/>
    <w:rsid w:val="00655709"/>
    <w:rsid w:val="00674398"/>
    <w:rsid w:val="00682DDF"/>
    <w:rsid w:val="006848B9"/>
    <w:rsid w:val="006878CA"/>
    <w:rsid w:val="006B7329"/>
    <w:rsid w:val="006C5FA7"/>
    <w:rsid w:val="006D3099"/>
    <w:rsid w:val="006E25EA"/>
    <w:rsid w:val="006E2DCB"/>
    <w:rsid w:val="006F33B1"/>
    <w:rsid w:val="006F5B1F"/>
    <w:rsid w:val="006F61FD"/>
    <w:rsid w:val="00702D3F"/>
    <w:rsid w:val="00703821"/>
    <w:rsid w:val="00706258"/>
    <w:rsid w:val="00706631"/>
    <w:rsid w:val="007075B8"/>
    <w:rsid w:val="00710A79"/>
    <w:rsid w:val="00717E1C"/>
    <w:rsid w:val="00723421"/>
    <w:rsid w:val="0074278F"/>
    <w:rsid w:val="00744EBE"/>
    <w:rsid w:val="007567D8"/>
    <w:rsid w:val="00783D7E"/>
    <w:rsid w:val="00786131"/>
    <w:rsid w:val="00791314"/>
    <w:rsid w:val="007A7D5C"/>
    <w:rsid w:val="007C2676"/>
    <w:rsid w:val="007D2D3A"/>
    <w:rsid w:val="007D430B"/>
    <w:rsid w:val="007E308F"/>
    <w:rsid w:val="007E5398"/>
    <w:rsid w:val="007F2A27"/>
    <w:rsid w:val="00805C49"/>
    <w:rsid w:val="0081372E"/>
    <w:rsid w:val="0081622E"/>
    <w:rsid w:val="00846C3F"/>
    <w:rsid w:val="00846CD8"/>
    <w:rsid w:val="008474DF"/>
    <w:rsid w:val="00887C0F"/>
    <w:rsid w:val="00893218"/>
    <w:rsid w:val="008A3EDF"/>
    <w:rsid w:val="008C1A06"/>
    <w:rsid w:val="008C4FF4"/>
    <w:rsid w:val="008D539E"/>
    <w:rsid w:val="008D57EA"/>
    <w:rsid w:val="008D66FF"/>
    <w:rsid w:val="008F0D74"/>
    <w:rsid w:val="008F5199"/>
    <w:rsid w:val="008F57B7"/>
    <w:rsid w:val="00905197"/>
    <w:rsid w:val="00912BF1"/>
    <w:rsid w:val="00914135"/>
    <w:rsid w:val="00914399"/>
    <w:rsid w:val="009418CA"/>
    <w:rsid w:val="00947A8F"/>
    <w:rsid w:val="00967174"/>
    <w:rsid w:val="00975FB3"/>
    <w:rsid w:val="009844D0"/>
    <w:rsid w:val="00990F62"/>
    <w:rsid w:val="00991043"/>
    <w:rsid w:val="00996812"/>
    <w:rsid w:val="009A1B84"/>
    <w:rsid w:val="009B30B5"/>
    <w:rsid w:val="009B7F8F"/>
    <w:rsid w:val="009C0776"/>
    <w:rsid w:val="009D08FF"/>
    <w:rsid w:val="009F100E"/>
    <w:rsid w:val="009F7412"/>
    <w:rsid w:val="00A00A0A"/>
    <w:rsid w:val="00A17328"/>
    <w:rsid w:val="00A25E56"/>
    <w:rsid w:val="00A312F2"/>
    <w:rsid w:val="00A32EC5"/>
    <w:rsid w:val="00A35782"/>
    <w:rsid w:val="00A40F6C"/>
    <w:rsid w:val="00A47FC6"/>
    <w:rsid w:val="00A709DB"/>
    <w:rsid w:val="00A74866"/>
    <w:rsid w:val="00A769C8"/>
    <w:rsid w:val="00A770CF"/>
    <w:rsid w:val="00A831B4"/>
    <w:rsid w:val="00A92973"/>
    <w:rsid w:val="00AA0D02"/>
    <w:rsid w:val="00AA2DC6"/>
    <w:rsid w:val="00AA6C47"/>
    <w:rsid w:val="00AB1EE5"/>
    <w:rsid w:val="00AB3B98"/>
    <w:rsid w:val="00AD0217"/>
    <w:rsid w:val="00AD3785"/>
    <w:rsid w:val="00AE1489"/>
    <w:rsid w:val="00AE337F"/>
    <w:rsid w:val="00AE641A"/>
    <w:rsid w:val="00AF4588"/>
    <w:rsid w:val="00AF7477"/>
    <w:rsid w:val="00B07F11"/>
    <w:rsid w:val="00B23181"/>
    <w:rsid w:val="00B433F5"/>
    <w:rsid w:val="00B552D9"/>
    <w:rsid w:val="00B552E3"/>
    <w:rsid w:val="00B64F76"/>
    <w:rsid w:val="00B71AFF"/>
    <w:rsid w:val="00B73128"/>
    <w:rsid w:val="00B74804"/>
    <w:rsid w:val="00B77182"/>
    <w:rsid w:val="00B840F1"/>
    <w:rsid w:val="00B8674D"/>
    <w:rsid w:val="00B86FAF"/>
    <w:rsid w:val="00B91C4B"/>
    <w:rsid w:val="00BB380B"/>
    <w:rsid w:val="00BC5288"/>
    <w:rsid w:val="00BC53AD"/>
    <w:rsid w:val="00BC7274"/>
    <w:rsid w:val="00BC7B2D"/>
    <w:rsid w:val="00BD5A9B"/>
    <w:rsid w:val="00BE7E9F"/>
    <w:rsid w:val="00BF4F65"/>
    <w:rsid w:val="00BF4FEB"/>
    <w:rsid w:val="00C20A4D"/>
    <w:rsid w:val="00C23CCC"/>
    <w:rsid w:val="00C24D9C"/>
    <w:rsid w:val="00C263CB"/>
    <w:rsid w:val="00C36390"/>
    <w:rsid w:val="00C52B6C"/>
    <w:rsid w:val="00C55C8F"/>
    <w:rsid w:val="00C56EC2"/>
    <w:rsid w:val="00C62675"/>
    <w:rsid w:val="00C64EFE"/>
    <w:rsid w:val="00C65CF2"/>
    <w:rsid w:val="00C67B9E"/>
    <w:rsid w:val="00C862EC"/>
    <w:rsid w:val="00C87977"/>
    <w:rsid w:val="00C91440"/>
    <w:rsid w:val="00CA5647"/>
    <w:rsid w:val="00CB7CE7"/>
    <w:rsid w:val="00CC1C9A"/>
    <w:rsid w:val="00CD2C5A"/>
    <w:rsid w:val="00CD2D9E"/>
    <w:rsid w:val="00CD3295"/>
    <w:rsid w:val="00CE26BB"/>
    <w:rsid w:val="00CF4BBF"/>
    <w:rsid w:val="00D02879"/>
    <w:rsid w:val="00D03BEE"/>
    <w:rsid w:val="00D10F40"/>
    <w:rsid w:val="00D1329E"/>
    <w:rsid w:val="00D25995"/>
    <w:rsid w:val="00D303F3"/>
    <w:rsid w:val="00D304B2"/>
    <w:rsid w:val="00D55FEA"/>
    <w:rsid w:val="00D56B97"/>
    <w:rsid w:val="00D72778"/>
    <w:rsid w:val="00D804BA"/>
    <w:rsid w:val="00D80856"/>
    <w:rsid w:val="00D82119"/>
    <w:rsid w:val="00D90AA3"/>
    <w:rsid w:val="00D94EC3"/>
    <w:rsid w:val="00D977BC"/>
    <w:rsid w:val="00DA1495"/>
    <w:rsid w:val="00DA4CFC"/>
    <w:rsid w:val="00DC2796"/>
    <w:rsid w:val="00DC7BB4"/>
    <w:rsid w:val="00DD12A3"/>
    <w:rsid w:val="00DE16EF"/>
    <w:rsid w:val="00DF1EE7"/>
    <w:rsid w:val="00DF3400"/>
    <w:rsid w:val="00DF3B0B"/>
    <w:rsid w:val="00E11CA3"/>
    <w:rsid w:val="00E36AC6"/>
    <w:rsid w:val="00E37D54"/>
    <w:rsid w:val="00E40AC8"/>
    <w:rsid w:val="00E459F7"/>
    <w:rsid w:val="00E575FC"/>
    <w:rsid w:val="00E62BF5"/>
    <w:rsid w:val="00E66A40"/>
    <w:rsid w:val="00E70D85"/>
    <w:rsid w:val="00E80498"/>
    <w:rsid w:val="00E80B8C"/>
    <w:rsid w:val="00E819E8"/>
    <w:rsid w:val="00E85C72"/>
    <w:rsid w:val="00E875F9"/>
    <w:rsid w:val="00E91132"/>
    <w:rsid w:val="00EB6E75"/>
    <w:rsid w:val="00EC46F5"/>
    <w:rsid w:val="00EC7A72"/>
    <w:rsid w:val="00EE45D9"/>
    <w:rsid w:val="00EF7183"/>
    <w:rsid w:val="00F02970"/>
    <w:rsid w:val="00F039DE"/>
    <w:rsid w:val="00F03F36"/>
    <w:rsid w:val="00F06C05"/>
    <w:rsid w:val="00F139A9"/>
    <w:rsid w:val="00F22C66"/>
    <w:rsid w:val="00F23CD7"/>
    <w:rsid w:val="00F41F56"/>
    <w:rsid w:val="00F43C15"/>
    <w:rsid w:val="00F769AB"/>
    <w:rsid w:val="00F848E9"/>
    <w:rsid w:val="00F943D3"/>
    <w:rsid w:val="00FA5D65"/>
    <w:rsid w:val="00FB397C"/>
    <w:rsid w:val="00FB4816"/>
    <w:rsid w:val="00FB6E13"/>
    <w:rsid w:val="00FD39CD"/>
    <w:rsid w:val="00FD5312"/>
    <w:rsid w:val="00FF0EBA"/>
    <w:rsid w:val="00FF2A40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748A06"/>
  <w14:defaultImageDpi w14:val="300"/>
  <w15:docId w15:val="{A18ED8F9-E55B-4730-BCB9-74682F59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A5E55"/>
    <w:pPr>
      <w:tabs>
        <w:tab w:val="left" w:pos="284"/>
        <w:tab w:val="left" w:pos="567"/>
        <w:tab w:val="left" w:pos="851"/>
        <w:tab w:val="left" w:pos="1134"/>
      </w:tabs>
      <w:spacing w:before="240" w:line="280" w:lineRule="exact"/>
    </w:pPr>
    <w:rPr>
      <w:rFonts w:ascii="Arial" w:hAnsi="Arial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C4B"/>
    <w:pPr>
      <w:keepNext/>
      <w:keepLines/>
      <w:spacing w:before="0" w:line="520" w:lineRule="exact"/>
      <w:outlineLvl w:val="0"/>
    </w:pPr>
    <w:rPr>
      <w:rFonts w:eastAsiaTheme="majorEastAsia" w:cstheme="majorBidi"/>
      <w:b/>
      <w:bCs/>
      <w:caps/>
      <w:color w:val="1B3281"/>
      <w:sz w:val="48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C4B"/>
    <w:pPr>
      <w:keepNext/>
      <w:keepLines/>
      <w:spacing w:before="0" w:line="360" w:lineRule="exact"/>
      <w:outlineLvl w:val="1"/>
    </w:pPr>
    <w:rPr>
      <w:rFonts w:eastAsiaTheme="majorEastAsia" w:cstheme="majorBidi"/>
      <w:b/>
      <w:bCs/>
      <w:caps/>
      <w:color w:val="1B3281"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78F"/>
    <w:pPr>
      <w:keepNext/>
      <w:keepLines/>
      <w:tabs>
        <w:tab w:val="clear" w:pos="284"/>
      </w:tabs>
      <w:spacing w:before="480" w:after="120"/>
      <w:outlineLvl w:val="2"/>
    </w:pPr>
    <w:rPr>
      <w:rFonts w:eastAsiaTheme="majorEastAsia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1ED6"/>
    <w:pPr>
      <w:keepNext/>
      <w:keepLines/>
      <w:spacing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3785"/>
    <w:pPr>
      <w:keepNext/>
      <w:keepLines/>
      <w:tabs>
        <w:tab w:val="right" w:pos="9923"/>
      </w:tabs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67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4B"/>
    <w:rPr>
      <w:rFonts w:ascii="Arial" w:eastAsiaTheme="majorEastAsia" w:hAnsi="Arial" w:cstheme="majorBidi"/>
      <w:b/>
      <w:bCs/>
      <w:caps/>
      <w:color w:val="1B328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91C4B"/>
    <w:rPr>
      <w:rFonts w:ascii="Arial" w:eastAsiaTheme="majorEastAsia" w:hAnsi="Arial" w:cstheme="majorBidi"/>
      <w:b/>
      <w:bCs/>
      <w:caps/>
      <w:color w:val="1B328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278F"/>
    <w:rPr>
      <w:rFonts w:ascii="Arial" w:eastAsiaTheme="majorEastAsia" w:hAnsi="Arial" w:cstheme="majorBidi"/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14331F"/>
    <w:pPr>
      <w:tabs>
        <w:tab w:val="clear" w:pos="284"/>
        <w:tab w:val="clear" w:pos="567"/>
        <w:tab w:val="clear" w:pos="851"/>
        <w:tab w:val="clear" w:pos="1134"/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31F"/>
    <w:rPr>
      <w:rFonts w:ascii="Arial MT Std" w:hAnsi="Arial MT Std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2407"/>
    <w:pPr>
      <w:tabs>
        <w:tab w:val="clear" w:pos="284"/>
        <w:tab w:val="clear" w:pos="567"/>
        <w:tab w:val="clear" w:pos="851"/>
        <w:tab w:val="clear" w:pos="1134"/>
        <w:tab w:val="center" w:pos="4320"/>
        <w:tab w:val="right" w:pos="8640"/>
      </w:tabs>
      <w:spacing w:line="240" w:lineRule="auto"/>
      <w:jc w:val="right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102407"/>
    <w:rPr>
      <w:rFonts w:ascii="Arial" w:hAnsi="Arial"/>
      <w:color w:val="FFFFFF" w:themeColor="background1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1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1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F0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02D3F"/>
  </w:style>
  <w:style w:type="paragraph" w:styleId="ListParagraph">
    <w:name w:val="List Paragraph"/>
    <w:basedOn w:val="Normal"/>
    <w:uiPriority w:val="34"/>
    <w:qFormat/>
    <w:rsid w:val="001024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41ED6"/>
    <w:rPr>
      <w:rFonts w:ascii="Arial" w:eastAsiaTheme="majorEastAsia" w:hAnsi="Arial" w:cstheme="majorBidi"/>
      <w:b/>
      <w:bCs/>
      <w:iCs/>
      <w:sz w:val="22"/>
      <w:szCs w:val="20"/>
    </w:rPr>
  </w:style>
  <w:style w:type="paragraph" w:customStyle="1" w:styleId="Default">
    <w:name w:val="Default"/>
    <w:rsid w:val="0010240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D3785"/>
    <w:rPr>
      <w:rFonts w:ascii="Arial" w:eastAsiaTheme="majorEastAsia" w:hAnsi="Arial" w:cstheme="majorBidi"/>
      <w:b/>
      <w:sz w:val="22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C2676"/>
    <w:pPr>
      <w:tabs>
        <w:tab w:val="clear" w:pos="284"/>
        <w:tab w:val="clear" w:pos="567"/>
        <w:tab w:val="clear" w:pos="851"/>
        <w:tab w:val="clear" w:pos="1134"/>
      </w:tabs>
      <w:spacing w:after="120" w:line="276" w:lineRule="auto"/>
      <w:outlineLvl w:val="9"/>
    </w:pPr>
    <w:rPr>
      <w:sz w:val="30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b/>
      <w:caps/>
      <w:szCs w:val="22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2676"/>
    <w:pPr>
      <w:tabs>
        <w:tab w:val="clear" w:pos="284"/>
        <w:tab w:val="clear" w:pos="567"/>
        <w:tab w:val="clear" w:pos="851"/>
        <w:tab w:val="clear" w:pos="1134"/>
      </w:tabs>
    </w:pPr>
    <w:rPr>
      <w:rFonts w:asciiTheme="minorHAnsi" w:hAnsiTheme="minorHAnsi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676"/>
    <w:rPr>
      <w:rFonts w:ascii="Arial" w:eastAsiaTheme="majorEastAsia" w:hAnsi="Arial" w:cstheme="majorBidi"/>
      <w:i/>
      <w:iCs/>
      <w:color w:val="1B3281"/>
      <w:szCs w:val="20"/>
    </w:rPr>
  </w:style>
  <w:style w:type="paragraph" w:customStyle="1" w:styleId="dotpoint">
    <w:name w:val="dot point"/>
    <w:basedOn w:val="Normal"/>
    <w:link w:val="dotpointChar"/>
    <w:qFormat/>
    <w:rsid w:val="00116249"/>
    <w:pPr>
      <w:numPr>
        <w:numId w:val="10"/>
      </w:numPr>
      <w:tabs>
        <w:tab w:val="clear" w:pos="284"/>
        <w:tab w:val="clear" w:pos="567"/>
        <w:tab w:val="clear" w:pos="851"/>
        <w:tab w:val="clear" w:pos="1134"/>
      </w:tabs>
      <w:spacing w:before="120"/>
    </w:pPr>
  </w:style>
  <w:style w:type="paragraph" w:customStyle="1" w:styleId="numberpoint">
    <w:name w:val="number point"/>
    <w:basedOn w:val="dotpoint"/>
    <w:link w:val="numberpointChar"/>
    <w:qFormat/>
    <w:rsid w:val="00041ED6"/>
    <w:pPr>
      <w:numPr>
        <w:numId w:val="11"/>
      </w:numPr>
      <w:ind w:hanging="720"/>
    </w:pPr>
  </w:style>
  <w:style w:type="character" w:customStyle="1" w:styleId="dotpointChar">
    <w:name w:val="dot point Char"/>
    <w:basedOn w:val="DefaultParagraphFont"/>
    <w:link w:val="dotpoint"/>
    <w:rsid w:val="00116249"/>
    <w:rPr>
      <w:rFonts w:ascii="Arial" w:hAnsi="Arial"/>
      <w:sz w:val="22"/>
      <w:szCs w:val="20"/>
    </w:rPr>
  </w:style>
  <w:style w:type="paragraph" w:customStyle="1" w:styleId="Disclaimer">
    <w:name w:val="Disclaimer"/>
    <w:basedOn w:val="Normal"/>
    <w:link w:val="DisclaimerChar"/>
    <w:qFormat/>
    <w:rsid w:val="006848B9"/>
    <w:pPr>
      <w:spacing w:before="360"/>
    </w:pPr>
    <w:rPr>
      <w:i/>
      <w:sz w:val="18"/>
      <w:lang w:eastAsia="en-AU"/>
    </w:rPr>
  </w:style>
  <w:style w:type="character" w:customStyle="1" w:styleId="numberpointChar">
    <w:name w:val="number point Char"/>
    <w:basedOn w:val="dotpointChar"/>
    <w:link w:val="numberpoint"/>
    <w:rsid w:val="00041ED6"/>
    <w:rPr>
      <w:rFonts w:ascii="Arial" w:hAnsi="Arial"/>
      <w:sz w:val="22"/>
      <w:szCs w:val="20"/>
    </w:rPr>
  </w:style>
  <w:style w:type="character" w:customStyle="1" w:styleId="DisclaimerChar">
    <w:name w:val="Disclaimer Char"/>
    <w:basedOn w:val="DefaultParagraphFont"/>
    <w:link w:val="Disclaimer"/>
    <w:rsid w:val="006848B9"/>
    <w:rPr>
      <w:rFonts w:ascii="Arial" w:hAnsi="Arial"/>
      <w:i/>
      <w:sz w:val="18"/>
      <w:szCs w:val="20"/>
      <w:lang w:eastAsia="en-AU"/>
    </w:rPr>
  </w:style>
  <w:style w:type="paragraph" w:styleId="BodyText2">
    <w:name w:val="Body Text 2"/>
    <w:basedOn w:val="Normal"/>
    <w:link w:val="BodyText2Char"/>
    <w:unhideWhenUsed/>
    <w:rsid w:val="00C23CCC"/>
    <w:pPr>
      <w:tabs>
        <w:tab w:val="clear" w:pos="284"/>
        <w:tab w:val="clear" w:pos="567"/>
        <w:tab w:val="clear" w:pos="851"/>
        <w:tab w:val="clear" w:pos="1134"/>
      </w:tabs>
      <w:spacing w:before="0" w:line="24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C23CCC"/>
    <w:rPr>
      <w:rFonts w:ascii="Arial" w:eastAsia="Times New Roman" w:hAnsi="Arial" w:cs="Times New Roman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256D39"/>
    <w:pPr>
      <w:tabs>
        <w:tab w:val="clear" w:pos="284"/>
        <w:tab w:val="clear" w:pos="567"/>
        <w:tab w:val="clear" w:pos="851"/>
        <w:tab w:val="clear" w:pos="1134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0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54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54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4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y\AppData\Local\Microsoft\Windows\Temporary%20Internet%20Files\Content.Outlook\05T2JX6V\Club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726EE83494A4B9F9DD2090FCAC826" ma:contentTypeVersion="11" ma:contentTypeDescription="Create a new document." ma:contentTypeScope="" ma:versionID="1b9a00a28a8e3f4212ce3cf7229786df">
  <xsd:schema xmlns:xsd="http://www.w3.org/2001/XMLSchema" xmlns:xs="http://www.w3.org/2001/XMLSchema" xmlns:p="http://schemas.microsoft.com/office/2006/metadata/properties" xmlns:ns2="57fb1376-1329-462e-a2e6-361aea95962c" xmlns:ns3="ca6c5191-cb30-4e87-b711-5d30165a37fd" targetNamespace="http://schemas.microsoft.com/office/2006/metadata/properties" ma:root="true" ma:fieldsID="2cc2f9c37f5dfe74c091979fdc6d7939" ns2:_="" ns3:_="">
    <xsd:import namespace="57fb1376-1329-462e-a2e6-361aea95962c"/>
    <xsd:import namespace="ca6c5191-cb30-4e87-b711-5d30165a3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b1376-1329-462e-a2e6-361aea959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70df9a2-d5bd-4c5f-b20c-4c906f008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5191-cb30-4e87-b711-5d30165a37f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ffdf6b1-db5e-4487-9ccc-a3a92da17932}" ma:internalName="TaxCatchAll" ma:showField="CatchAllData" ma:web="ca6c5191-cb30-4e87-b711-5d30165a3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c5191-cb30-4e87-b711-5d30165a37fd" xsi:nil="true"/>
    <lcf76f155ced4ddcb4097134ff3c332f xmlns="57fb1376-1329-462e-a2e6-361aea9596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2ECCED-4021-44C4-9E94-3460D08DF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b1376-1329-462e-a2e6-361aea95962c"/>
    <ds:schemaRef ds:uri="ca6c5191-cb30-4e87-b711-5d30165a3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3C271-5398-4D01-8AD7-37101879B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800F56-27CB-4DA0-BFD3-28234669E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6FD648-EBDE-4862-95A1-06A2E393CA92}">
  <ds:schemaRefs>
    <ds:schemaRef ds:uri="http://schemas.microsoft.com/office/2006/metadata/properties"/>
    <ds:schemaRef ds:uri="http://schemas.microsoft.com/office/infopath/2007/PartnerControls"/>
    <ds:schemaRef ds:uri="ca6c5191-cb30-4e87-b711-5d30165a37fd"/>
    <ds:schemaRef ds:uri="57fb1376-1329-462e-a2e6-361aea959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Clubs_Template.dotx</Template>
  <TotalTime>1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Berry</dc:creator>
  <cp:lastModifiedBy>Sarah Watt</cp:lastModifiedBy>
  <cp:revision>2</cp:revision>
  <cp:lastPrinted>2015-01-07T23:49:00Z</cp:lastPrinted>
  <dcterms:created xsi:type="dcterms:W3CDTF">2025-08-15T04:23:00Z</dcterms:created>
  <dcterms:modified xsi:type="dcterms:W3CDTF">2025-08-15T04:23:00Z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0x01010081C726EE83494A4B9F9DD2090FCAC826</vt:lpwstr>
  </property>
  <property fmtid="{D5CDD505-2E9C-101B-9397-08002B2CF9AE}" pid="3" name="_dlc_DocIdItemGuid">
    <vt:lpwstr>06cedaeb-c536-465f-8523-ed96da2b840b</vt:lpwstr>
  </property>
</Properties>
</file>